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7D7A2E" w:rsidRPr="007D7A2E" w:rsidP="007D7A2E">
      <w:pPr xmlns:w="http://schemas.openxmlformats.org/wordprocessingml/2006/main">
        <w:spacing w:after="0" w:line="240" w:lineRule="auto"/>
        <w:jc w:val="center"/>
        <w:rPr>
          <w:rFonts w:ascii="Arial" w:hAnsi="Arial" w:cs="Arial"/>
        </w:rPr>
      </w:pPr>
      <w:bookmarkStart xmlns:w="http://schemas.openxmlformats.org/wordprocessingml/2006/main" w:id="0" w:name="C3410"/>
      <w:r xmlns:w="http://schemas.openxmlformats.org/wordprocessingml/2006/main" w:rsidRPr="007D7A2E">
        <w:rPr>
          <w:rFonts w:ascii="Arial" w:hAnsi="Arial" w:cs="Arial"/>
          <w:b/>
          <w:bCs/>
        </w:rPr>
        <w:t xml:space="preserve">परवानाधारकाने रजा आणि परवाना आधारावर घेतलेल्या जागेवर सेवा पुरविण्याचा करार</w:t>
      </w:r>
      <w:bookmarkEnd xmlns:w="http://schemas.openxmlformats.org/wordprocessingml/2006/main" w:id="0"/>
    </w:p>
    <w:p w:rsidR="007D7A2E" w:rsidRPr="007D7A2E" w:rsidP="007D7A2E">
      <w:pPr>
        <w:bidi w:val="0"/>
        <w:spacing w:after="0" w:line="240" w:lineRule="auto"/>
        <w:jc w:val="both"/>
        <w:rPr>
          <w:rFonts w:ascii="Arial" w:hAnsi="Arial" w:cs="Arial"/>
        </w:rPr>
      </w:pP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b/>
        </w:rPr>
        <w:t xml:space="preserve">हा करार </w:t>
      </w:r>
      <w:r xmlns:w="http://schemas.openxmlformats.org/wordprocessingml/2006/main" w:rsidRPr="007D7A2E">
        <w:rPr>
          <w:rFonts w:ascii="Arial" w:hAnsi="Arial" w:cs="Arial"/>
        </w:rPr>
        <w:t xml:space="preserve">मुंबई येथे 2000 च्या ……………….दिवशी XYZ Ltd., कंपनी कायदा, 1956 अंतर्गत अंतर्भूत असलेली कंपनी, ज्याचे नोंदणीकृत कार्यालय ……………… येथे आहे. मुंबई - 400005, यापुढे "परवानाधारक" असे संबोधले जाते (जो अभिव्यक्ती संदर्भ किंवा त्याचा अर्थ विपरित असल्याशिवाय त्याचे उत्तराधिकारी आणि नियुक्ती आणि त्यापासून शीर्षक मिळविलेल्या सर्व व्यक्तींचा समावेश केला जाईल असे मानले जाईल) ONE PART AND ABC Ltd. या कंपनीचा समावेश आहे. कंपनी कायदा, 1956 अंतर्गत त्याचे नोंदणीकृत कार्यालय ................ मुंबई - 400001 येथे आहे, ज्याला यापुढे "परवानाधारक" असे संबोधले जाईल (जो अभिव्यक्ती संदर्भ किंवा त्याचा अर्थ विपरित असल्याशिवाय असेल. इतर भागाचे उत्तराधिकारी आणि नियुक्ती समाविष्ट असल्याचे मानले जाते.</w:t>
      </w:r>
    </w:p>
    <w:p w:rsidR="007D7A2E" w:rsidRPr="007D7A2E" w:rsidP="007D7A2E">
      <w:pPr xmlns:w="http://schemas.openxmlformats.org/wordprocessingml/2006/main">
        <w:spacing w:after="0" w:line="240" w:lineRule="auto"/>
        <w:rPr>
          <w:rFonts w:ascii="Arial" w:hAnsi="Arial" w:cs="Arial"/>
        </w:rPr>
      </w:pPr>
      <w:r xmlns:w="http://schemas.openxmlformats.org/wordprocessingml/2006/main" w:rsidRPr="007D7A2E">
        <w:rPr>
          <w:rFonts w:ascii="Arial" w:hAnsi="Arial" w:cs="Arial"/>
        </w:rPr>
        <w:t xml:space="preserve"> </w:t>
      </w:r>
    </w:p>
    <w:p w:rsidR="007D7A2E" w:rsidRPr="007D7A2E" w:rsidP="007D7A2E">
      <w:pPr xmlns:w="http://schemas.openxmlformats.org/wordprocessingml/2006/main">
        <w:spacing w:after="0" w:line="240" w:lineRule="auto"/>
        <w:rPr>
          <w:rFonts w:ascii="Arial" w:hAnsi="Arial" w:cs="Arial"/>
          <w:b/>
        </w:rPr>
      </w:pPr>
      <w:r xmlns:w="http://schemas.openxmlformats.org/wordprocessingml/2006/main" w:rsidRPr="007D7A2E">
        <w:rPr>
          <w:rFonts w:ascii="Arial" w:hAnsi="Arial" w:cs="Arial"/>
          <w:b/>
        </w:rPr>
        <w:t xml:space="preserve">तर</w:t>
      </w:r>
    </w:p>
    <w:p w:rsidR="007D7A2E" w:rsidRPr="007D7A2E" w:rsidP="007D7A2E">
      <w:pPr xmlns:w="http://schemas.openxmlformats.org/wordprocessingml/2006/main">
        <w:spacing w:after="0" w:line="240" w:lineRule="auto"/>
        <w:ind w:left="720"/>
        <w:rPr>
          <w:rFonts w:ascii="Arial" w:hAnsi="Arial" w:cs="Arial"/>
        </w:rPr>
      </w:pPr>
      <w:r xmlns:w="http://schemas.openxmlformats.org/wordprocessingml/2006/main" w:rsidRPr="007D7A2E">
        <w:rPr>
          <w:rFonts w:ascii="Arial" w:hAnsi="Arial" w:cs="Arial"/>
        </w:rPr>
        <w:t xml:space="preserve"> </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1. परवानाधारकाने वर्णन केलेल्या जमिनीवर "XYZ ऑफिस कॉम्प्लेक्स" म्हणून ओळखली जाणारी इमारत बांधली आहे आणि ताब्यात घेतली आहे आणि ते शहर आणि नोंदणी जिल्हा आणि </w:t>
      </w:r>
      <w:r xmlns:w="http://schemas.openxmlformats.org/wordprocessingml/2006/main" w:rsidRPr="007D7A2E">
        <w:rPr>
          <w:rFonts w:ascii="Arial" w:hAnsi="Arial" w:cs="Arial"/>
        </w:rPr>
        <w:softHyphen xmlns:w="http://schemas.openxmlformats.org/wordprocessingml/2006/main"/>
      </w:r>
      <w:r xmlns:w="http://schemas.openxmlformats.org/wordprocessingml/2006/main" w:rsidRPr="007D7A2E">
        <w:rPr>
          <w:rFonts w:ascii="Arial" w:hAnsi="Arial" w:cs="Arial"/>
        </w:rPr>
        <w:t xml:space="preserve">मुंबईच्या उपजिल्ह्यातील कॅडस्ट्रल सर्व्हे नंबर ... .... येथे आहे. </w:t>
      </w:r>
      <w:r xmlns:w="http://schemas.openxmlformats.org/wordprocessingml/2006/main" w:rsidRPr="007D7A2E">
        <w:rPr>
          <w:rFonts w:ascii="Arial" w:hAnsi="Arial" w:cs="Arial"/>
        </w:rPr>
        <w:t xml:space="preserve">कुलाबा विभागाचा ……………….</w:t>
      </w:r>
    </w:p>
    <w:p w:rsidR="007D7A2E" w:rsidRPr="007D7A2E" w:rsidP="007D7A2E">
      <w:pPr xmlns:w="http://schemas.openxmlformats.org/wordprocessingml/2006/main">
        <w:spacing w:after="0" w:line="240" w:lineRule="auto"/>
        <w:ind w:left="720"/>
        <w:rPr>
          <w:rFonts w:ascii="Arial" w:hAnsi="Arial" w:cs="Arial"/>
        </w:rPr>
      </w:pPr>
      <w:r xmlns:w="http://schemas.openxmlformats.org/wordprocessingml/2006/main" w:rsidRPr="007D7A2E">
        <w:rPr>
          <w:rFonts w:ascii="Arial" w:hAnsi="Arial" w:cs="Arial"/>
        </w:rPr>
        <w:t xml:space="preserve"> </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2. परवानाधारकाने परवानाधारकाला परवान्यावर जागा देण्याची विनंती केली आहे आणि परवानाधारकाने, परिसराचे मोजमाप करून देण्यास सहमती दर्शविली आहे. ft. मजल्यावरील सुपर बिल्ट अप एरिया, इमारतीच्या XYZ ऑफिस कॉम्प्लेक्सच्या उत्तर बाजूने त्यात नोंदवलेल्या अटी व शर्तींवर (यापुढे "सांगित परिसर किंवा परवानाकृत परिसर" म्हटले जाते).</w:t>
      </w:r>
    </w:p>
    <w:p w:rsidR="007D7A2E" w:rsidRPr="007D7A2E" w:rsidP="007D7A2E">
      <w:pPr xmlns:w="http://schemas.openxmlformats.org/wordprocessingml/2006/main">
        <w:spacing w:after="0" w:line="240" w:lineRule="auto"/>
        <w:ind w:left="720"/>
        <w:jc w:val="both"/>
        <w:rPr>
          <w:rFonts w:ascii="Arial" w:hAnsi="Arial" w:cs="Arial"/>
        </w:rPr>
      </w:pPr>
      <w:r xmlns:w="http://schemas.openxmlformats.org/wordprocessingml/2006/main" w:rsidRPr="007D7A2E">
        <w:rPr>
          <w:rFonts w:ascii="Arial" w:hAnsi="Arial" w:cs="Arial"/>
        </w:rPr>
        <w:t xml:space="preserve"> </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3. पक्षांमध्ये असे मान्य करण्यात आले आहे की रजा आणि परवाना आधारावर उक्त परिसराचा वापर आणि व्यवसाय सुलभ करण्यासाठी, परवानाधारकाने परवानाधारकाच्या सुविधा आणि सेवांचा वापर परवानाधारक जागेत आणि त्या संबंधात केला जाईल. यानंतर नमूद केलेल्या अटी व शर्ती.</w:t>
      </w:r>
    </w:p>
    <w:p w:rsidR="007D7A2E" w:rsidRPr="007D7A2E" w:rsidP="007D7A2E">
      <w:pPr xmlns:w="http://schemas.openxmlformats.org/wordprocessingml/2006/main">
        <w:spacing w:after="0" w:line="240" w:lineRule="auto"/>
        <w:ind w:left="720"/>
        <w:rPr>
          <w:rFonts w:ascii="Arial" w:hAnsi="Arial" w:cs="Arial"/>
        </w:rPr>
      </w:pPr>
      <w:r xmlns:w="http://schemas.openxmlformats.org/wordprocessingml/2006/main" w:rsidRPr="007D7A2E">
        <w:rPr>
          <w:rFonts w:ascii="Arial" w:hAnsi="Arial" w:cs="Arial"/>
        </w:rPr>
        <w:t xml:space="preserve"> </w:t>
      </w:r>
    </w:p>
    <w:p w:rsidR="007D7A2E" w:rsidRPr="007D7A2E" w:rsidP="007D7A2E">
      <w:pPr xmlns:w="http://schemas.openxmlformats.org/wordprocessingml/2006/main">
        <w:spacing w:after="0" w:line="240" w:lineRule="auto"/>
        <w:jc w:val="both"/>
        <w:rPr>
          <w:rFonts w:ascii="Arial" w:hAnsi="Arial" w:cs="Arial"/>
          <w:b/>
        </w:rPr>
      </w:pPr>
      <w:r xmlns:w="http://schemas.openxmlformats.org/wordprocessingml/2006/main" w:rsidRPr="007D7A2E">
        <w:rPr>
          <w:rFonts w:ascii="Arial" w:hAnsi="Arial" w:cs="Arial"/>
          <w:b/>
        </w:rPr>
        <w:t xml:space="preserve">आता ते खालीलप्रमाणे पक्षांद्वारे आणि दरम्यान सहमत आहे:</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1.परवानाधारकाने खालील उपकरणे, सुविधा आणि सेवा प्रदान केल्या आहेत आणि त्या प्रदान केल्या आहेत किंवा त्या परिसर सेवांच्या वापराच्या सुविधा आणि उपभोगाच्या संबंधात</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 </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(a)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एएचयू खोलीपासून त्या परिसरापर्यंत एसी डक्टचे डिझाईन करणे, घालणे आणि निश्चित करणे;</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(b)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रिटर्न आणि ताजी हवा प्रणाली दोन्हीमध्ये डॅम्पर्स प्रदान करणे आणि निश्चित करणे;</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(c)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तळघर एमडीएफ रूममधून सांगितलेल्या परिसरात ५० टेलिफोन केबल टाकणे आणि बंद करणे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(d)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योग्य स्वीच, सर्किट ब्रेकर, इलेक्ट्रिकल मीटर, फ्यूज आणि इतर संरक्षण उपकरणांसह परिसराच्या मुख्य भागातून इलेक्ट्रिकल सर्किट घालणे आणि निश्चित करणे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w:t>
      </w:r>
    </w:p>
    <w:p w:rsidR="007D7A2E" w:rsidRPr="007D7A2E" w:rsidP="007D7A2E">
      <w:pPr xmlns:w="http://schemas.openxmlformats.org/wordprocessingml/2006/main">
        <w:spacing w:after="0" w:line="240" w:lineRule="auto"/>
        <w:ind w:left="720" w:hanging="720"/>
        <w:jc w:val="both"/>
        <w:rPr>
          <w:rFonts w:ascii="Arial" w:hAnsi="Arial" w:cs="Arial"/>
        </w:rPr>
      </w:pPr>
      <w:r xmlns:w="http://schemas.openxmlformats.org/wordprocessingml/2006/main" w:rsidRPr="007D7A2E">
        <w:rPr>
          <w:rFonts w:ascii="Arial" w:hAnsi="Arial" w:cs="Arial"/>
        </w:rPr>
        <w:t xml:space="preserve">(e)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2 x 40 waft ट्विन टाईप ट्युब लाइट फिक्स्चर प्रदान करणे आणि फिक्स्चर कमाल मर्यादेच्या वरच्या सर्व विश्रांती आणि इलेक्ट्रिकल सिस्टीमशी जोडलेले आहे, फिक्स्चर </w:t>
      </w:r>
      <w:r xmlns:w="http://schemas.openxmlformats.org/wordprocessingml/2006/main">
        <w:rPr>
          <w:rFonts w:ascii="Arial" w:hAnsi="Arial" w:cs="Arial"/>
        </w:rPr>
        <w:t xml:space="preserve">ट्यूब लाइटसह प्रदान केले जातात;</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(f)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योग्य संरक्षण आणि मीटरिंगसह पॉवर सर्किट्ससाठी तरतूद करणे;</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(g)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संपूर्ण परिसर कव्हर करण्यासाठी स्प्रिंकलरचे जाळे घातले;</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(h)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परवानाधारकांना रजेवर आणि परवाना आधारावर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दिलेल्या जागेचे क्षेत्र कव्हर करण्यासाठी स्मोक डिटेक्‍टरनुसार स्मोक डिटेक्‍टर, केंद्रीकृत नियंत्रणाशी जोडणारे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आणि आवारात कधी आग लागल्यास ते शोधण्यासाठी;</w:t>
      </w:r>
    </w:p>
    <w:p w:rsidR="007D7A2E" w:rsidRPr="007D7A2E" w:rsidP="007D7A2E">
      <w:pPr xmlns:w="http://schemas.openxmlformats.org/wordprocessingml/2006/main">
        <w:spacing w:after="0" w:line="240" w:lineRule="auto"/>
        <w:ind w:left="720" w:hanging="720"/>
        <w:rPr>
          <w:rFonts w:ascii="Arial" w:hAnsi="Arial" w:cs="Arial"/>
        </w:rPr>
      </w:pPr>
      <w:r xmlns:w="http://schemas.openxmlformats.org/wordprocessingml/2006/main" w:rsidRPr="007D7A2E">
        <w:rPr>
          <w:rFonts w:ascii="Arial" w:hAnsi="Arial" w:cs="Arial"/>
        </w:rPr>
        <w:t xml:space="preserve">(i) </w:t>
      </w:r>
      <w:r xmlns:w="http://schemas.openxmlformats.org/wordprocessingml/2006/main" w:rsidRPr="007D7A2E">
        <w:rPr>
          <w:rFonts w:ascii="Arial" w:hAnsi="Arial" w:cs="Arial"/>
        </w:rPr>
        <w:tab xmlns:w="http://schemas.openxmlformats.org/wordprocessingml/2006/main"/>
      </w:r>
      <w:r xmlns:w="http://schemas.openxmlformats.org/wordprocessingml/2006/main">
        <w:rPr>
          <w:rFonts w:ascii="Arial" w:hAnsi="Arial" w:cs="Arial"/>
        </w:rPr>
        <w:t xml:space="preserve">आपत्कालीन परिस्थितीत परिस्थिती </w:t>
      </w:r>
      <w:r xmlns:w="http://schemas.openxmlformats.org/wordprocessingml/2006/main" w:rsidRPr="007D7A2E">
        <w:rPr>
          <w:rFonts w:ascii="Arial" w:hAnsi="Arial" w:cs="Arial"/>
        </w:rPr>
        <w:t xml:space="preserve">हाताळण्यासाठी चोवीस तास अग्निशमन कर्मचार्‍यांच्या सेवा उपलब्ध करून देणे ;</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(j)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आपत्कालीन परिस्थितीत बाहेर काढण्यासाठी आवारात ऑक्सिजन मास्क प्रदान करणे;</w:t>
      </w:r>
    </w:p>
    <w:p w:rsidR="007D7A2E" w:rsidRPr="007D7A2E" w:rsidP="007D7A2E">
      <w:pPr xmlns:w="http://schemas.openxmlformats.org/wordprocessingml/2006/main">
        <w:spacing w:after="0" w:line="240" w:lineRule="auto"/>
        <w:rPr>
          <w:rFonts w:ascii="Arial" w:hAnsi="Arial" w:cs="Arial"/>
        </w:rPr>
      </w:pPr>
      <w:r xmlns:w="http://schemas.openxmlformats.org/wordprocessingml/2006/main" w:rsidRPr="007D7A2E">
        <w:rPr>
          <w:rFonts w:ascii="Arial" w:hAnsi="Arial" w:cs="Arial"/>
        </w:rPr>
        <w:t xml:space="preserve">(k)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आवारात धूर निकास प्रणाली प्रदान करणे;</w:t>
      </w:r>
    </w:p>
    <w:p w:rsidR="007D7A2E" w:rsidRPr="007D7A2E" w:rsidP="007D7A2E">
      <w:pPr xmlns:w="http://schemas.openxmlformats.org/wordprocessingml/2006/main">
        <w:spacing w:after="0" w:line="240" w:lineRule="auto"/>
        <w:rPr>
          <w:rFonts w:ascii="Arial" w:hAnsi="Arial" w:cs="Arial"/>
        </w:rPr>
      </w:pPr>
      <w:r xmlns:w="http://schemas.openxmlformats.org/wordprocessingml/2006/main" w:rsidRPr="007D7A2E">
        <w:rPr>
          <w:rFonts w:ascii="Arial" w:hAnsi="Arial" w:cs="Arial"/>
        </w:rPr>
        <w:t xml:space="preserve">(l)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आणीबाणीच्या परिस्थितीत बाहेर </w:t>
      </w:r>
      <w:r xmlns:w="http://schemas.openxmlformats.org/wordprocessingml/2006/main" w:rsidRPr="007D7A2E">
        <w:rPr>
          <w:rFonts w:ascii="Arial" w:hAnsi="Arial" w:cs="Arial"/>
        </w:rPr>
        <w:t xml:space="preserve">पडणाऱ्या लोकांची सुरक्षितता सुनिश्चित करण्यासाठी सर्व अग्निरोधक दरवाजा उपलब्ध करून देणे ;</w:t>
      </w:r>
      <w:r xmlns:w="http://schemas.openxmlformats.org/wordprocessingml/2006/main" w:rsidRPr="007D7A2E">
        <w:rPr>
          <w:rFonts w:ascii="Arial" w:hAnsi="Arial" w:cs="Arial"/>
        </w:rPr>
        <w:tab xmlns:w="http://schemas.openxmlformats.org/wordprocessingml/2006/main"/>
      </w:r>
    </w:p>
    <w:p w:rsidR="007D7A2E" w:rsidRPr="007D7A2E" w:rsidP="007D7A2E">
      <w:pPr xmlns:w="http://schemas.openxmlformats.org/wordprocessingml/2006/main">
        <w:spacing w:after="0" w:line="240" w:lineRule="auto"/>
        <w:ind w:left="720" w:hanging="720"/>
        <w:jc w:val="both"/>
        <w:rPr>
          <w:rFonts w:ascii="Arial" w:hAnsi="Arial" w:cs="Arial"/>
        </w:rPr>
      </w:pPr>
      <w:r xmlns:w="http://schemas.openxmlformats.org/wordprocessingml/2006/main" w:rsidRPr="007D7A2E">
        <w:rPr>
          <w:rFonts w:ascii="Arial" w:hAnsi="Arial" w:cs="Arial"/>
        </w:rPr>
        <w:t xml:space="preserve">(m) फायर एक्झिट आणि </w:t>
      </w:r>
      <w:r xmlns:w="http://schemas.openxmlformats.org/wordprocessingml/2006/main" w:rsidRPr="007D7A2E">
        <w:rPr>
          <w:rFonts w:ascii="Arial" w:hAnsi="Arial" w:cs="Arial"/>
        </w:rPr>
        <w:tab xmlns:w="http://schemas.openxmlformats.org/wordprocessingml/2006/main"/>
      </w:r>
      <w:r xmlns:w="http://schemas.openxmlformats.org/wordprocessingml/2006/main">
        <w:rPr>
          <w:rFonts w:ascii="Arial" w:hAnsi="Arial" w:cs="Arial"/>
        </w:rPr>
        <w:t xml:space="preserve">पायऱ्यांच्या केसमध्ये </w:t>
      </w:r>
      <w:r xmlns:w="http://schemas.openxmlformats.org/wordprocessingml/2006/main" w:rsidRPr="007D7A2E">
        <w:rPr>
          <w:rFonts w:ascii="Arial" w:hAnsi="Arial" w:cs="Arial"/>
        </w:rPr>
        <w:t xml:space="preserve">असलेल्या परिसराच्या दोन बाजूंना फायर हायड्रंट सिस्टम प्रदान करणे ;</w:t>
      </w:r>
    </w:p>
    <w:p w:rsidR="007D7A2E" w:rsidRPr="007D7A2E" w:rsidP="007D7A2E">
      <w:pPr xmlns:w="http://schemas.openxmlformats.org/wordprocessingml/2006/main">
        <w:spacing w:after="0" w:line="240" w:lineRule="auto"/>
        <w:ind w:left="720" w:hanging="720"/>
        <w:jc w:val="both"/>
        <w:rPr>
          <w:rFonts w:ascii="Arial" w:hAnsi="Arial" w:cs="Arial"/>
        </w:rPr>
      </w:pPr>
      <w:r xmlns:w="http://schemas.openxmlformats.org/wordprocessingml/2006/main" w:rsidRPr="007D7A2E">
        <w:rPr>
          <w:rFonts w:ascii="Arial" w:hAnsi="Arial" w:cs="Arial"/>
        </w:rPr>
        <w:t xml:space="preserve">(n)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आणीबाणीच्या परिस्थितीत वापरल्या जाणार्‍या हाताने चालवल्या जाणार्‍या अग्निशामक उपकरणे प्रदान करणे;</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(o)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महिला आणि पुरुषांसाठी प्रत्येकी एक स्नानगृह प्रदान करणे ज्यामध्ये WC चे पाण्याचे बेसिन, युरिनल इ. सारख्या फिक्स्चरने पूर्णपणे बसवलेले आहे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आणि परिसराचा पुरवठा देखील राखणे;</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(p)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टॉयलेटमधून दूषित हवा बाहेर काढण्यासाठी विशेषत: एक्झॉस्ट सिस्टम प्रदान करणे;</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(q)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देखभाल दलाच्या सेवा चोवीस तास उपलब्ध करा;</w:t>
      </w:r>
    </w:p>
    <w:p w:rsidR="007D7A2E" w:rsidRPr="007D7A2E" w:rsidP="007D7A2E">
      <w:pPr xmlns:w="http://schemas.openxmlformats.org/wordprocessingml/2006/main">
        <w:spacing w:after="0" w:line="240" w:lineRule="auto"/>
        <w:rPr>
          <w:rFonts w:ascii="Arial" w:hAnsi="Arial" w:cs="Arial"/>
        </w:rPr>
      </w:pPr>
      <w:r xmlns:w="http://schemas.openxmlformats.org/wordprocessingml/2006/main" w:rsidRPr="007D7A2E">
        <w:rPr>
          <w:rFonts w:ascii="Arial" w:hAnsi="Arial" w:cs="Arial"/>
        </w:rPr>
        <w:t xml:space="preserve">(r)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तळमजल्यापासून मजल्यापर्यंत सहा हायस्पीड लिफ्टची तरतूद;</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(s)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तळमजल्यावरून जड सामान वाहून नेण्याची काळजी घेण्यासाठी एक मालवाहतूक लिफ्ट उपलब्ध करून देणे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(t)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लिफ्ट लॉबी आणि क्रॉस लॉबी क्षेत्रात योग्य लिफ्ट आणि वेंटिलेशन प्रदान केले आहे;</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(u)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पॅसेज आणि पायऱ्यांची स्वच्छता आणि देखभाल;</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(v)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कचरा संकलन आणि कचरा विल्हेवाटीची सेवा प्रदान करणे;</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(w)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कचरा पिशव्या प्रदान करणे;</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(x)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बाह्य लँडस्केप क्षेत्र राखणे;</w:t>
      </w:r>
    </w:p>
    <w:p w:rsidR="007D7A2E" w:rsidRPr="007D7A2E" w:rsidP="007D7A2E">
      <w:pPr xmlns:w="http://schemas.openxmlformats.org/wordprocessingml/2006/main">
        <w:spacing w:after="0" w:line="240" w:lineRule="auto"/>
        <w:rPr>
          <w:rFonts w:ascii="Arial" w:hAnsi="Arial" w:cs="Arial"/>
        </w:rPr>
      </w:pPr>
      <w:r xmlns:w="http://schemas.openxmlformats.org/wordprocessingml/2006/main" w:rsidRPr="007D7A2E">
        <w:rPr>
          <w:rFonts w:ascii="Arial" w:hAnsi="Arial" w:cs="Arial"/>
        </w:rPr>
        <w:t xml:space="preserve">(y)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अंतर्गत रस्ते आणि कार पार्किंग स्लॉट्सची देखभाल करणे;</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(z)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कंपाऊंडमध्ये बाह्य दिवे प्रदान करणे;</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(aa)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इमारतीभोवती फायर हायड्रंट प्रदान करणे;</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(bb)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शक्य असेल तेथे काचेचे फलक बाहेरून साफ करणे;</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(cc)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चज्जाची साफसफाई;</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(dd)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बाह्य स्ट्रॉम वॉटर ड्रेनेजची साफसफाई;</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(ई)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इमारतीत बीएमसीने पुरविलेले पाणी </w:t>
      </w:r>
      <w:r xmlns:w="http://schemas.openxmlformats.org/wordprocessingml/2006/main" w:rsidRPr="007D7A2E">
        <w:rPr>
          <w:rFonts w:ascii="Arial" w:hAnsi="Arial" w:cs="Arial"/>
        </w:rPr>
        <w:t xml:space="preserve">कमी किंवा अपुरे पडल्यास बाहेरून पाणी आणण्याची तरतूद करणे ;</w:t>
      </w:r>
      <w:r xmlns:w="http://schemas.openxmlformats.org/wordprocessingml/2006/main" w:rsidRPr="007D7A2E">
        <w:rPr>
          <w:rFonts w:ascii="Arial" w:hAnsi="Arial" w:cs="Arial"/>
        </w:rPr>
        <w:tab xmlns:w="http://schemas.openxmlformats.org/wordprocessingml/2006/main"/>
      </w:r>
    </w:p>
    <w:p w:rsidR="007D7A2E" w:rsidRPr="007D7A2E" w:rsidP="007D7A2E">
      <w:pPr xmlns:w="http://schemas.openxmlformats.org/wordprocessingml/2006/main">
        <w:spacing w:after="0" w:line="240" w:lineRule="auto"/>
        <w:ind w:left="720" w:hanging="720"/>
        <w:jc w:val="both"/>
        <w:rPr>
          <w:rFonts w:ascii="Arial" w:hAnsi="Arial" w:cs="Arial"/>
        </w:rPr>
      </w:pPr>
      <w:r xmlns:w="http://schemas.openxmlformats.org/wordprocessingml/2006/main" w:rsidRPr="007D7A2E">
        <w:rPr>
          <w:rFonts w:ascii="Arial" w:hAnsi="Arial" w:cs="Arial"/>
        </w:rPr>
        <w:t xml:space="preserve">(ff)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कॉमन पॅसेज, फोयर्स, कॉरिडॉर, अंगण, बागा, टेरेस, लँडस्केप, लिफ्ट, लिफ्ट हॉल, एस्केलेटर, एस्केलेटर हॉल, बेसमेंट, </w:t>
      </w:r>
      <w:r xmlns:w="http://schemas.openxmlformats.org/wordprocessingml/2006/main">
        <w:rPr>
          <w:rFonts w:ascii="Arial" w:hAnsi="Arial" w:cs="Arial"/>
        </w:rPr>
        <w:t xml:space="preserve">मार्की एअर </w:t>
      </w:r>
      <w:r xmlns:w="http://schemas.openxmlformats.org/wordprocessingml/2006/main" w:rsidRPr="007D7A2E">
        <w:rPr>
          <w:rFonts w:ascii="Arial" w:hAnsi="Arial" w:cs="Arial"/>
        </w:rPr>
        <w:t xml:space="preserve">कंडिशनिंग प्लांट आणि प्लांट रूम, वेंटिलेशन प्लांट आणि प्लांट रूम आणि फायर लाइटिंगची देखभाल आणि देखभाल </w:t>
      </w:r>
      <w:r xmlns:w="http://schemas.openxmlformats.org/wordprocessingml/2006/main" w:rsidRPr="007D7A2E">
        <w:rPr>
          <w:rFonts w:ascii="Arial" w:hAnsi="Arial" w:cs="Arial"/>
        </w:rPr>
        <w:t xml:space="preserve">प्लांट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आणि प्लांट रूम्स, सर्व उपकरणे किंवा मशीन्स, सीवेज टीआर </w:t>
      </w:r>
      <w:r xmlns:w="http://schemas.openxmlformats.org/wordprocessingml/2006/main">
        <w:rPr>
          <w:rFonts w:ascii="Arial" w:hAnsi="Arial" w:cs="Arial"/>
        </w:rPr>
        <w:t xml:space="preserve">इटिमेंट प्लांट आणि प्लांट रूम, रस्ते आणि फरसबंदी, कार पार्क्स, दिवे, लँडस्केपिंग, नाले आणि गटारे आणि इतर सुविधा.</w:t>
      </w:r>
    </w:p>
    <w:p w:rsidR="007D7A2E" w:rsidRPr="007D7A2E" w:rsidP="007D7A2E">
      <w:pPr xmlns:w="http://schemas.openxmlformats.org/wordprocessingml/2006/main">
        <w:spacing w:after="0" w:line="240" w:lineRule="auto"/>
        <w:ind w:left="720"/>
        <w:rPr>
          <w:rFonts w:ascii="Arial" w:hAnsi="Arial" w:cs="Arial"/>
        </w:rPr>
      </w:pPr>
      <w:r xmlns:w="http://schemas.openxmlformats.org/wordprocessingml/2006/main" w:rsidRPr="007D7A2E">
        <w:rPr>
          <w:rFonts w:ascii="Arial" w:hAnsi="Arial" w:cs="Arial"/>
        </w:rPr>
        <w:t xml:space="preserve"> </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2. XYZ ऑफिस कॉम्प्लेक्स इमारत मध्यवर्ती वातानुकूलित आहे. वातानुकूलित संयंत्र परवानाधारकाने ठरवलेले रविवार आणि सुट्टीचे दिवस वगळता परवानाधारकाने ठरविलेल्या तासांमध्ये आठवड्याच्या सर्व दिवसांमध्ये सुमारे आठ तास काम करेल, जोपर्यंत विद्युत वीज पुरवठ्यामध्ये बिघाड किंवा लादलेला कट किंवा कोणताही बिघाड किंवा बिघाड होत नाही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 सांगितलेल्या वनस्पतीचे.</w:t>
      </w:r>
    </w:p>
    <w:p w:rsidR="007D7A2E" w:rsidRPr="007D7A2E" w:rsidP="007D7A2E">
      <w:pPr xmlns:w="http://schemas.openxmlformats.org/wordprocessingml/2006/main">
        <w:spacing w:after="0" w:line="240" w:lineRule="auto"/>
        <w:ind w:left="2340"/>
        <w:jc w:val="both"/>
        <w:rPr>
          <w:rFonts w:ascii="Arial" w:hAnsi="Arial" w:cs="Arial"/>
        </w:rPr>
      </w:pPr>
      <w:r xmlns:w="http://schemas.openxmlformats.org/wordprocessingml/2006/main" w:rsidRPr="007D7A2E">
        <w:rPr>
          <w:rFonts w:ascii="Arial" w:hAnsi="Arial" w:cs="Arial"/>
        </w:rPr>
        <w:t xml:space="preserve"> </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3. XYZ ऑफिस कॉम्प्लेक्स बिल्डिंगमधील लिफ्टचे कामाचे तास परवानाधारकाने ठरवल्याप्रमाणे असतील. लिफ्टमध्ये बिघाड झाल्यास किंवा विद्युत पुरवठा खंडित झाल्यास किंवा कोणत्याही लिफ्टच्या मशिनरीमध्ये बिघाड किंवा बिघाड झाल्यास लिफ्ट चालविण्यासाठी परवानाधारक जबाबदार असणार नाही. प्रवासी लिफ्ट सर्व परवानाधारक/ भाडेकरू, त्यांचे एजंट, नोकर आणि अभ्यागत यांच्या त्यांच्या स्वत:च्या जोखमीवर सामान्य वापरासाठी उपलब्ध असतील आणि परवानाधारकाने विहित केलेले नियम आणि निर्बंध (वापराच्या तासांवरील निर्बंधांसह) अधीन असतील. वेळोवेळी. प्रवासी लिफ्टमध्ये कोणतीही वस्तू किंवा व्यापार, सामान किंवा अवजड वस्तू किंवा साहित्य किंवा कुत्रे किंवा प्राणी वाहून नेण्याची परवानगी नाही. इमारतीमध्ये एक स्वतंत्र माल लिफ्ट प्रदान करण्यात आली आहे आणि सर्व माल, माल, सामान आणि जड वस्तू आणि साहित्य अशा वस्तूंच्या लिफ्टद्वारेच परवानगी दिली जाईल. सेवा, देखभाल किंवा दुरुस्तीसाठी आवश्यक असल्यास किंवा आवश्यक असल्यास, वेळोवेळी योग्य वाटेल अशा वेळेसाठी सर्व किंवा कोणतीही लिफ्ट बंद करण्यास परवानाधारक स्वतंत्र असेल. कोणत्याही इजा, प्राणघातक किंवा अन्यथा कोणत्याही व्यक्तीला, किंवा लिफ्टच्या वापरामुळे किंवा त्यांच्या बिघाडामुळे किंवा अन्यथा कोणत्याही प्रकारे किंवा कोणत्याही द्वारे कोणत्याही प्रकारे होऊ शकणार्‍या कोणत्याही मालमत्तेचे नुकसान किंवा नुकसान यासाठी परवानाधारक जबाबदार असणार नाही. कमिशन किंवा वगळण्याची कृती चुकीची किंवा अन्यथा किंवा लिफ्ट अटेंडंट किंवा परवानाधारकाच्या इतर कर्मचार्‍यांची निष्काळजीपणा.</w:t>
      </w:r>
    </w:p>
    <w:p w:rsidR="007D7A2E" w:rsidRPr="007D7A2E" w:rsidP="007D7A2E">
      <w:pPr xmlns:w="http://schemas.openxmlformats.org/wordprocessingml/2006/main">
        <w:spacing w:after="0" w:line="240" w:lineRule="auto"/>
        <w:ind w:left="720"/>
        <w:rPr>
          <w:rFonts w:ascii="Arial" w:hAnsi="Arial" w:cs="Arial"/>
        </w:rPr>
      </w:pPr>
      <w:r xmlns:w="http://schemas.openxmlformats.org/wordprocessingml/2006/main" w:rsidRPr="007D7A2E">
        <w:rPr>
          <w:rFonts w:ascii="Arial" w:hAnsi="Arial" w:cs="Arial"/>
        </w:rPr>
        <w:t xml:space="preserve"> </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4. XYZ ऑफिस कॉम्प्लेक्समध्ये भाडेकरू/परवानाधारकांना एअर कंडिशनिंग, लिफ्ट्स, कार पार्क, कचरा साफ करणे आणि संबंधित मार्गदर्शक तत्त्वे, कामाचे तास आणि बिले भरणे यासंबंधी उपलब्ध सुविधा या जोडणी अ मध्ये नमूद केल्या आहेत.</w:t>
      </w:r>
    </w:p>
    <w:p w:rsidR="007D7A2E" w:rsidRPr="007D7A2E" w:rsidP="007D7A2E">
      <w:pPr xmlns:w="http://schemas.openxmlformats.org/wordprocessingml/2006/main">
        <w:spacing w:after="0" w:line="240" w:lineRule="auto"/>
        <w:ind w:left="720"/>
        <w:rPr>
          <w:rFonts w:ascii="Arial" w:hAnsi="Arial" w:cs="Arial"/>
        </w:rPr>
      </w:pPr>
      <w:r xmlns:w="http://schemas.openxmlformats.org/wordprocessingml/2006/main" w:rsidRPr="007D7A2E">
        <w:rPr>
          <w:rFonts w:ascii="Arial" w:hAnsi="Arial" w:cs="Arial"/>
        </w:rPr>
        <w:t xml:space="preserve"> </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5. वर नमूद केलेल्या उपकरणे, सुविधा, सेवा या व्यतिरिक्त, परवानाधारकाने परवानाधारकाला उक्त जागेसाठी पाणी आणि वीज देखील पुरवावी आणि परवानाधारक उक्त परिसरात वापरल्या जाणार्‍या वीज आणि पाण्याचे शुल्क उचलेल आणि भरेल. कार पार्किंग स्लॉट</w:t>
      </w:r>
    </w:p>
    <w:p w:rsidR="007D7A2E" w:rsidRPr="007D7A2E" w:rsidP="007D7A2E">
      <w:pPr xmlns:w="http://schemas.openxmlformats.org/wordprocessingml/2006/main">
        <w:spacing w:after="0" w:line="240" w:lineRule="auto"/>
        <w:rPr>
          <w:rFonts w:ascii="Arial" w:hAnsi="Arial" w:cs="Arial"/>
        </w:rPr>
      </w:pPr>
      <w:r xmlns:w="http://schemas.openxmlformats.org/wordprocessingml/2006/main" w:rsidRPr="007D7A2E">
        <w:rPr>
          <w:rFonts w:ascii="Arial" w:hAnsi="Arial" w:cs="Arial"/>
        </w:rPr>
        <w:t xml:space="preserve"> </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या जागेच्या रजा आणि परवाना करारांतर्गत वापरासाठी आणि व्यवसायासाठी देय भरपाई व्यतिरिक्त, परवानाधारकाने परवानाधारक सेवा शुल्कास रुपये ……….. प्रति चौ. फूट सुपर बिल्ट अप या दराने भरावे. सुपर बिल्ट एरियाचे प्रति महिना क्षेत्रफळ जर चौ. फूट ……………….………………. ते……………… या कालावधीसाठी येथे नमूद केलेली उपकरणे, सुविधा आणि सेवा प्रदान करण्यासाठी. आणि रु. .............. पासून पुढील पुनरावृत्तीपर्यंत प्रति महिना प्रति चौरस फूट सुपर बिल्ट अप. वरील सेवांचा खर्च वाढला किंवा कमी केला जात असल्याच्या कारणास्तव सेवा शुल्क वाढले किंवा कमी केले जाईल. परवानाधारक, तथापि, परवानाधारकाने तेथे बसवल्या जाणार्‍या उप-मीटरने दर्शविल्याप्रमाणे परिसरात वापरल्या जाणार्‍या विजेचे शुल्क सहन करावे आणि अदा करावे.</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 </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पुढे, या रजा आणि परवान्याच्या कारणास्तव बृहद मुंबई महानगरपालिकेद्वारे रजा आणि परवाना करारामध्ये समाविष्ट असलेल्या जागेचे दरयोग्य मूल्य किंवा त्याच्या कोणत्याही भागामध्ये वाढ झाल्यास, अशा वाढीच्या त्या भागाचे दायित्व आहे. रु. पेक्षा जास्त ………………. या जागेसाठी प्रति चौरस फूट सुपर बिल्ट अप दरमहा परवानाधारकाने खर्च केला जाईल आणि परवानाधारकाला पैसे/प्रतिपूर्ती केली जातील.</w:t>
      </w:r>
    </w:p>
    <w:p w:rsidR="007D7A2E" w:rsidRPr="007D7A2E" w:rsidP="007D7A2E">
      <w:pPr xmlns:w="http://schemas.openxmlformats.org/wordprocessingml/2006/main">
        <w:spacing w:after="0" w:line="240" w:lineRule="auto"/>
        <w:rPr>
          <w:rFonts w:ascii="Arial" w:hAnsi="Arial" w:cs="Arial"/>
        </w:rPr>
      </w:pPr>
      <w:r xmlns:w="http://schemas.openxmlformats.org/wordprocessingml/2006/main" w:rsidRPr="007D7A2E">
        <w:rPr>
          <w:rFonts w:ascii="Arial" w:hAnsi="Arial" w:cs="Arial"/>
        </w:rPr>
        <w:t xml:space="preserve"> </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परवानाधारकाने परवान्याच्या नूतनीकरणाचा पर्याय वापरल्यास ............. 2005 रोजी परवान्याची मुदत संपल्यानंतर 5 वर्षांच्या पुढील मुदतीसाठी, परवानाधारकाने पैसे द्यावे 2005 </w:t>
      </w:r>
      <w:r xmlns:w="http://schemas.openxmlformats.org/wordprocessingml/2006/main" w:rsidRPr="007D7A2E">
        <w:rPr>
          <w:rFonts w:ascii="Arial" w:hAnsi="Arial" w:cs="Arial"/>
        </w:rPr>
        <w:t xml:space="preserve">च्या महिन्यासाठी आकारण्यायोग्य दराने परवानाधारक सेवा शुल्क </w:t>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वाढीव कालावधीसाठी 25% ने वाढले आहे जे वरील सेवांच्या खर्चात वाढ किंवा कमी केल्यामुळे वाढ किंवा कमी करण्याच्या अधीन आहे.</w:t>
      </w:r>
    </w:p>
    <w:p w:rsidR="007D7A2E" w:rsidRPr="007D7A2E" w:rsidP="007D7A2E">
      <w:pPr xmlns:w="http://schemas.openxmlformats.org/wordprocessingml/2006/main">
        <w:spacing w:after="0" w:line="240" w:lineRule="auto"/>
        <w:ind w:left="720"/>
        <w:rPr>
          <w:rFonts w:ascii="Arial" w:hAnsi="Arial" w:cs="Arial"/>
        </w:rPr>
      </w:pPr>
      <w:r xmlns:w="http://schemas.openxmlformats.org/wordprocessingml/2006/main" w:rsidRPr="007D7A2E">
        <w:rPr>
          <w:rFonts w:ascii="Arial" w:hAnsi="Arial" w:cs="Arial"/>
        </w:rPr>
        <w:t xml:space="preserve"> </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6. परवानाधारकाने परवानाधारकाकडे परवान्याच्या मुदतीपर्यंत रु. ………………. रक्कम जमा करावी आणि ठेवली जाईल. या ठेवीवर कोणतेही व्याज असणार नाही. परवानाधारकाने निर्धारित केल्यानुसार आणखी कोणतीही रक्कम देय असल्‍यास, परवानाधारकाने परवानाधारकाच्या वतीने लेखी मागणी केल्‍याच्‍या तारखेपासून सात दिवसांच्‍या आत अशी पुढील रक्कम परवानाधारकाकडे जमा करावी आणि ठेवली जाईल. ही ठेव परवानाधारकाद्वारे परवान्याच्या अटींच्या शेवटच्या तीन महिन्यांच्या सेवा शुल्काच्या भरणामध्ये समायोजित केली जाईल. येथे विचार केल्याप्रमाणे कोणत्याही कारणास्तव परवाना त्वरित संपुष्टात आणला गेल्यास, परवानाधारकाने अशा सेवा शुल्कासाठी देय दिलेले नसतील अशा परवान्याच्या कालावधीसाठी कारणीभूत असा भाग विनियोग केल्यानंतर ती ठेव परत केली जाईल. .</w:t>
      </w:r>
    </w:p>
    <w:p w:rsidR="007D7A2E" w:rsidRPr="007D7A2E" w:rsidP="007D7A2E">
      <w:pPr xmlns:w="http://schemas.openxmlformats.org/wordprocessingml/2006/main">
        <w:spacing w:after="0" w:line="240" w:lineRule="auto"/>
        <w:ind w:left="720"/>
        <w:rPr>
          <w:rFonts w:ascii="Arial" w:hAnsi="Arial" w:cs="Arial"/>
        </w:rPr>
      </w:pPr>
      <w:r xmlns:w="http://schemas.openxmlformats.org/wordprocessingml/2006/main" w:rsidRPr="007D7A2E">
        <w:rPr>
          <w:rFonts w:ascii="Arial" w:hAnsi="Arial" w:cs="Arial"/>
        </w:rPr>
        <w:t xml:space="preserve"> </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7. या करारावर स्वाक्षरी केल्याच्या तारखेपासून संभाव्य किंवा पूर्वलक्षी रीतीने, प्रिमियम, बेटरमेंट चार्जेस, डेव्हलपमेंट टॅक्स याद्वारे कोणतीही रक्कम किंवा रक्कम यापुढे परवानाधारकाने महानगरपालिकेला किंवा राज्य सरकारला यापुढे कधीही भरावी लागेल. किंवा इतर कोणताही कर, उपकर किंवा शुल्क, परवानाधारकाने मागणी केल्यावर परवानाधारकास तत्काळ अदा करील, अशा रकमेचा किंवा रकमेचा एक समानुपातिक हिस्सा, परवानाधारकाच्या व्यवस्थापकीय समितीने ज्या प्रमाणात परवानाधारक परिसराचे क्षेत्रफळ परवानाकृत केले आहे त्या प्रमाणात मोजले जाईल. परवानाधारकाने इमारतीचे एकूण क्षेत्रफळ धरले आहे आणि कराराच्या कालावधीसाठी पुढील वाटप केले आहे जे परवानाधारकाने भाडेतत्त्वावर दिलेले असेल किंवा परवाना दिलेला असेल आणि/किंवा भाडेतत्त्वावर आणि/किंवा परवाना देण्याचा निर्णय घेईल आणि व्यवस्थापकीय समितीचा निर्णय असेल की नाही. परवानाधारक अशा रकमेचा किंवा रकमेचा आनुपातिक हिस्सा देण्यास जबाबदार आहे आणि अशा प्रमाणात समभागाचे प्रमाण अंतिम असेल आणि परवानाधारकावर बंधनकारक असेल.</w:t>
      </w:r>
    </w:p>
    <w:p w:rsidR="007D7A2E" w:rsidRPr="007D7A2E" w:rsidP="007D7A2E">
      <w:pPr xmlns:w="http://schemas.openxmlformats.org/wordprocessingml/2006/main">
        <w:spacing w:after="0" w:line="240" w:lineRule="auto"/>
        <w:ind w:left="720"/>
        <w:rPr>
          <w:rFonts w:ascii="Arial" w:hAnsi="Arial" w:cs="Arial"/>
        </w:rPr>
      </w:pPr>
      <w:r xmlns:w="http://schemas.openxmlformats.org/wordprocessingml/2006/main" w:rsidRPr="007D7A2E">
        <w:rPr>
          <w:rFonts w:ascii="Arial" w:hAnsi="Arial" w:cs="Arial"/>
        </w:rPr>
        <w:t xml:space="preserve"> </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8. सेवा शुल्क परवानाधारकाद्वारे परवानाधारकाने व्यवसाय केल्याच्या तारखेपासून सुरू होणाऱ्या प्रत्येक महिन्याच्या 10 तारखेला किंवा त्यापूर्वी परवानाधारकाला दिले जाईल.</w:t>
      </w:r>
    </w:p>
    <w:p w:rsidR="007D7A2E" w:rsidRPr="007D7A2E" w:rsidP="007D7A2E">
      <w:pPr xmlns:w="http://schemas.openxmlformats.org/wordprocessingml/2006/main">
        <w:spacing w:after="0" w:line="240" w:lineRule="auto"/>
        <w:ind w:left="720"/>
        <w:rPr>
          <w:rFonts w:ascii="Arial" w:hAnsi="Arial" w:cs="Arial"/>
        </w:rPr>
      </w:pPr>
      <w:r xmlns:w="http://schemas.openxmlformats.org/wordprocessingml/2006/main" w:rsidRPr="007D7A2E">
        <w:rPr>
          <w:rFonts w:ascii="Arial" w:hAnsi="Arial" w:cs="Arial"/>
        </w:rPr>
        <w:t xml:space="preserve">  </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9. परवानाधारक परवानाधारकाचे फिक्स्चर, उपकरणे, सुविधा आणि परवानाधारक आवारात स्थापित केलेले इतर प्रभाव चांगल्या, दुरुस्ती क्रमाने आणि स्थितीत, वाजवी पोशाख ठेवण्यास आणि देखरेख करण्यास सहमत आहे.</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आणि आग, पूर, भूकंप, वादळ, वीज पडणे, नागरी गोंधळ, दंगली, युद्ध किंवा इतर शत्रुत्व किंवा </w:t>
      </w:r>
      <w:r xmlns:w="http://schemas.openxmlformats.org/wordprocessingml/2006/main" w:rsidRPr="007D7A2E">
        <w:rPr>
          <w:rFonts w:ascii="Arial" w:hAnsi="Arial" w:cs="Arial"/>
        </w:rPr>
        <w:softHyphen xmlns:w="http://schemas.openxmlformats.org/wordprocessingml/2006/main"/>
      </w:r>
      <w:r xmlns:w="http://schemas.openxmlformats.org/wordprocessingml/2006/main" w:rsidRPr="007D7A2E">
        <w:rPr>
          <w:rFonts w:ascii="Arial" w:hAnsi="Arial" w:cs="Arial"/>
        </w:rPr>
        <w:t xml:space="preserve">परवानाधारकाच्या नियंत्रणाबाहेरील इतर कोणत्याही कारणामुळे किंवा परिस्थितीमुळे होणारे नुकसान. परवानाधारक सर्व सामान्य परिच्छेद आणि सुविधा वाजवी काळजीने वापरण्यास सहमत आहेत कारण सामान्य विवेकी माणूस स्वतःच्या मालमत्तेचा वापर करेल आणि परवानाधारक, त्याचे कर्मचारी, नोकर यांच्याद्वारे परवानाधारकाच्या मालमत्तेचे कोणतेही नुकसान किंवा नुकसान झाल्यास परवानाधारकास नुकसानभरपाई देईल. आणि एजंट.</w:t>
      </w:r>
    </w:p>
    <w:p w:rsidR="007D7A2E" w:rsidRPr="007D7A2E" w:rsidP="007D7A2E">
      <w:pPr xmlns:w="http://schemas.openxmlformats.org/wordprocessingml/2006/main">
        <w:spacing w:after="0" w:line="240" w:lineRule="auto"/>
        <w:ind w:left="720"/>
        <w:rPr>
          <w:rFonts w:ascii="Arial" w:hAnsi="Arial" w:cs="Arial"/>
        </w:rPr>
      </w:pPr>
      <w:r xmlns:w="http://schemas.openxmlformats.org/wordprocessingml/2006/main" w:rsidRPr="007D7A2E">
        <w:rPr>
          <w:rFonts w:ascii="Arial" w:hAnsi="Arial" w:cs="Arial"/>
        </w:rPr>
        <w:t xml:space="preserve"> </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10. हा करार एकाच वेळी चालेल आणि सम तारखेच्या उक्त रजा आणि परवाना कराराशी विसंगत असेल. सम तारखेचा उक्त रजा आणि परवाना करार संपुष्टात आणल्यावर हा करार आपोआप संपुष्टात येईल परंतु जोपर्यंत उक्त रजा आणि परवाना करार अंमलात असेल तोपर्यंत हा करार संपुष्टात येणार नाही.</w:t>
      </w:r>
    </w:p>
    <w:p w:rsidR="007D7A2E" w:rsidRPr="007D7A2E" w:rsidP="007D7A2E">
      <w:pPr xmlns:w="http://schemas.openxmlformats.org/wordprocessingml/2006/main">
        <w:spacing w:after="0" w:line="240" w:lineRule="auto"/>
        <w:ind w:left="720"/>
        <w:rPr>
          <w:rFonts w:ascii="Arial" w:hAnsi="Arial" w:cs="Arial"/>
        </w:rPr>
      </w:pPr>
      <w:r xmlns:w="http://schemas.openxmlformats.org/wordprocessingml/2006/main" w:rsidRPr="007D7A2E">
        <w:rPr>
          <w:rFonts w:ascii="Arial" w:hAnsi="Arial" w:cs="Arial"/>
        </w:rPr>
        <w:t xml:space="preserve"> </w:t>
      </w:r>
    </w:p>
    <w:p w:rsidR="007D7A2E" w:rsidRPr="007D7A2E" w:rsidP="007D7A2E">
      <w:pPr xmlns:w="http://schemas.openxmlformats.org/wordprocessingml/2006/main">
        <w:spacing w:after="0" w:line="240" w:lineRule="auto"/>
        <w:jc w:val="both"/>
        <w:rPr>
          <w:rFonts w:ascii="Arial" w:hAnsi="Arial" w:cs="Arial"/>
        </w:rPr>
      </w:pPr>
      <w:r xmlns:w="http://schemas.openxmlformats.org/wordprocessingml/2006/main" w:rsidRPr="007D7A2E">
        <w:rPr>
          <w:rFonts w:ascii="Arial" w:hAnsi="Arial" w:cs="Arial"/>
        </w:rPr>
        <w:t xml:space="preserve">11. या कराराअंतर्गत देय असलेल्या कोणत्याही महिन्याचे सेवा शुल्क देय झाल्यानंतर आणि देय झाल्यानंतर 15 दिवसांच्या कालावधीसाठी भरले गेले नाही तर परवानाधारकाला उक्त परिसराचा रजा आणि परवाना करार संपुष्टात आणण्याचा अधिकार असेल.</w:t>
      </w:r>
    </w:p>
    <w:p w:rsidR="007D7A2E" w:rsidRPr="007D7A2E" w:rsidP="007D7A2E">
      <w:pPr xmlns:w="http://schemas.openxmlformats.org/wordprocessingml/2006/main">
        <w:spacing w:after="0" w:line="240" w:lineRule="auto"/>
        <w:ind w:left="720"/>
        <w:rPr>
          <w:rFonts w:ascii="Arial" w:hAnsi="Arial" w:cs="Arial"/>
        </w:rPr>
      </w:pPr>
      <w:r xmlns:w="http://schemas.openxmlformats.org/wordprocessingml/2006/main" w:rsidRPr="007D7A2E">
        <w:rPr>
          <w:rFonts w:ascii="Arial" w:hAnsi="Arial" w:cs="Arial"/>
        </w:rPr>
        <w:t xml:space="preserve"> </w:t>
      </w:r>
    </w:p>
    <w:p w:rsidR="007D7A2E" w:rsidRPr="007D7A2E" w:rsidP="007D7A2E">
      <w:pPr xmlns:w="http://schemas.openxmlformats.org/wordprocessingml/2006/main">
        <w:spacing w:after="0" w:line="240" w:lineRule="auto"/>
        <w:rPr>
          <w:rFonts w:ascii="Arial" w:hAnsi="Arial" w:cs="Arial"/>
        </w:rPr>
      </w:pPr>
      <w:r xmlns:w="http://schemas.openxmlformats.org/wordprocessingml/2006/main" w:rsidRPr="007D7A2E">
        <w:rPr>
          <w:rFonts w:ascii="Arial" w:hAnsi="Arial" w:cs="Arial"/>
        </w:rPr>
        <w:t xml:space="preserve"> </w:t>
      </w:r>
    </w:p>
    <w:p w:rsidR="007D7A2E" w:rsidRPr="007D7A2E" w:rsidP="007D7A2E">
      <w:pPr xmlns:w="http://schemas.openxmlformats.org/wordprocessingml/2006/main">
        <w:spacing w:after="0" w:line="240" w:lineRule="auto"/>
        <w:ind w:left="720"/>
        <w:rPr>
          <w:rFonts w:ascii="Arial" w:hAnsi="Arial" w:cs="Arial"/>
          <w:b/>
        </w:rPr>
      </w:pPr>
      <w:r xmlns:w="http://schemas.openxmlformats.org/wordprocessingml/2006/main" w:rsidRPr="007D7A2E">
        <w:rPr>
          <w:rFonts w:ascii="Arial" w:hAnsi="Arial" w:cs="Arial"/>
          <w:b/>
        </w:rPr>
        <w:t xml:space="preserve"> </w:t>
      </w:r>
    </w:p>
    <w:p w:rsidR="007D7A2E" w:rsidRPr="007D7A2E" w:rsidP="007D7A2E">
      <w:pPr xmlns:w="http://schemas.openxmlformats.org/wordprocessingml/2006/main">
        <w:spacing w:after="0" w:line="240" w:lineRule="auto"/>
        <w:rPr>
          <w:rFonts w:ascii="Arial" w:hAnsi="Arial" w:cs="Arial"/>
        </w:rPr>
      </w:pPr>
      <w:r xmlns:w="http://schemas.openxmlformats.org/wordprocessingml/2006/main" w:rsidRPr="007D7A2E">
        <w:rPr>
          <w:rFonts w:ascii="Arial" w:hAnsi="Arial" w:cs="Arial"/>
        </w:rPr>
        <w:t xml:space="preserve">ज्या दिवशी पक्षांनी हा करार अंमलात आणला आहे त्या साक्षीने आणि येथे नमूद केलेले पहिले </w:t>
      </w:r>
      <w:r xmlns:w="http://schemas.openxmlformats.org/wordprocessingml/2006/main" w:rsidRPr="007D7A2E">
        <w:rPr>
          <w:rFonts w:ascii="Arial" w:hAnsi="Arial" w:cs="Arial"/>
          <w:b/>
        </w:rPr>
        <w:t xml:space="preserve">ऐका</w:t>
      </w:r>
    </w:p>
    <w:p w:rsidR="007D7A2E" w:rsidRPr="007D7A2E" w:rsidP="007D7A2E">
      <w:pPr xmlns:w="http://schemas.openxmlformats.org/wordprocessingml/2006/main">
        <w:spacing w:after="0" w:line="240" w:lineRule="auto"/>
        <w:rPr>
          <w:rFonts w:ascii="Arial" w:hAnsi="Arial" w:cs="Arial"/>
        </w:rPr>
      </w:pPr>
      <w:r xmlns:w="http://schemas.openxmlformats.org/wordprocessingml/2006/main" w:rsidRPr="007D7A2E">
        <w:rPr>
          <w:rFonts w:ascii="Arial" w:hAnsi="Arial" w:cs="Arial"/>
        </w:rPr>
        <w:t xml:space="preserve"> </w:t>
      </w:r>
    </w:p>
    <w:p w:rsidR="007D7A2E" w:rsidRPr="007D7A2E" w:rsidP="007D7A2E">
      <w:pPr xmlns:w="http://schemas.openxmlformats.org/wordprocessingml/2006/main">
        <w:spacing w:after="0" w:line="240" w:lineRule="auto"/>
        <w:rPr>
          <w:rFonts w:ascii="Arial" w:hAnsi="Arial" w:cs="Arial"/>
        </w:rPr>
      </w:pPr>
      <w:r xmlns:w="http://schemas.openxmlformats.org/wordprocessingml/2006/main" w:rsidRPr="007D7A2E">
        <w:rPr>
          <w:rFonts w:ascii="Arial" w:hAnsi="Arial" w:cs="Arial"/>
        </w:rPr>
        <w:t xml:space="preserve">स्वाक्षरी, सीलबंद आणि वितरित</w:t>
      </w:r>
    </w:p>
    <w:p w:rsidR="007D7A2E" w:rsidRPr="007D7A2E" w:rsidP="007D7A2E">
      <w:pPr xmlns:w="http://schemas.openxmlformats.org/wordprocessingml/2006/main">
        <w:spacing w:after="0" w:line="240" w:lineRule="auto"/>
        <w:rPr>
          <w:rFonts w:ascii="Arial" w:hAnsi="Arial" w:cs="Arial"/>
        </w:rPr>
      </w:pPr>
      <w:r xmlns:w="http://schemas.openxmlformats.org/wordprocessingml/2006/main" w:rsidRPr="007D7A2E">
        <w:rPr>
          <w:rFonts w:ascii="Arial" w:hAnsi="Arial" w:cs="Arial"/>
        </w:rPr>
        <w:t xml:space="preserve">त्याच्या द्वारे आत नामित परवानाधारकाद्वारे</w:t>
      </w:r>
    </w:p>
    <w:p w:rsidR="007D7A2E" w:rsidRPr="007D7A2E" w:rsidP="007D7A2E">
      <w:pPr xmlns:w="http://schemas.openxmlformats.org/wordprocessingml/2006/main">
        <w:spacing w:after="0" w:line="240" w:lineRule="auto"/>
        <w:rPr>
          <w:rFonts w:ascii="Arial" w:hAnsi="Arial" w:cs="Arial"/>
        </w:rPr>
      </w:pPr>
      <w:r xmlns:w="http://schemas.openxmlformats.org/wordprocessingml/2006/main" w:rsidRPr="007D7A2E">
        <w:rPr>
          <w:rFonts w:ascii="Arial" w:hAnsi="Arial" w:cs="Arial"/>
        </w:rPr>
        <w:t xml:space="preserve">व्यवस्थापकीय संचालक श्री.........</w:t>
      </w:r>
    </w:p>
    <w:p w:rsidR="007D7A2E" w:rsidRPr="007D7A2E" w:rsidP="007D7A2E">
      <w:pPr xmlns:w="http://schemas.openxmlformats.org/wordprocessingml/2006/main">
        <w:spacing w:after="0" w:line="240" w:lineRule="auto"/>
        <w:rPr>
          <w:rFonts w:ascii="Arial" w:hAnsi="Arial" w:cs="Arial"/>
        </w:rPr>
      </w:pPr>
      <w:r xmlns:w="http://schemas.openxmlformats.org/wordprocessingml/2006/main" w:rsidRPr="007D7A2E">
        <w:rPr>
          <w:rFonts w:ascii="Arial" w:hAnsi="Arial" w:cs="Arial"/>
        </w:rPr>
        <w:t xml:space="preserve">च्या उपस्थितीत</w:t>
      </w:r>
    </w:p>
    <w:p w:rsidR="007D7A2E" w:rsidRPr="007D7A2E" w:rsidP="007D7A2E">
      <w:pPr xmlns:w="http://schemas.openxmlformats.org/wordprocessingml/2006/main">
        <w:spacing w:after="0" w:line="240" w:lineRule="auto"/>
        <w:rPr>
          <w:rFonts w:ascii="Arial" w:hAnsi="Arial" w:cs="Arial"/>
        </w:rPr>
      </w:pPr>
      <w:r xmlns:w="http://schemas.openxmlformats.org/wordprocessingml/2006/main" w:rsidRPr="007D7A2E">
        <w:rPr>
          <w:rFonts w:ascii="Arial" w:hAnsi="Arial" w:cs="Arial"/>
        </w:rPr>
        <w:t xml:space="preserve">……………………………….</w:t>
      </w:r>
    </w:p>
    <w:p w:rsidR="007D7A2E" w:rsidRPr="007D7A2E" w:rsidP="007D7A2E">
      <w:pPr xmlns:w="http://schemas.openxmlformats.org/wordprocessingml/2006/main">
        <w:spacing w:after="0" w:line="240" w:lineRule="auto"/>
        <w:rPr>
          <w:rFonts w:ascii="Arial" w:hAnsi="Arial" w:cs="Arial"/>
        </w:rPr>
      </w:pPr>
      <w:r xmlns:w="http://schemas.openxmlformats.org/wordprocessingml/2006/main" w:rsidRPr="007D7A2E">
        <w:rPr>
          <w:rFonts w:ascii="Arial" w:hAnsi="Arial" w:cs="Arial"/>
        </w:rPr>
        <w:t xml:space="preserve"> </w:t>
      </w:r>
    </w:p>
    <w:p w:rsidR="007D7A2E" w:rsidRPr="007D7A2E" w:rsidP="007D7A2E">
      <w:pPr xmlns:w="http://schemas.openxmlformats.org/wordprocessingml/2006/main">
        <w:spacing w:after="0" w:line="240" w:lineRule="auto"/>
        <w:rPr>
          <w:rFonts w:ascii="Arial" w:hAnsi="Arial" w:cs="Arial"/>
        </w:rPr>
      </w:pPr>
      <w:r xmlns:w="http://schemas.openxmlformats.org/wordprocessingml/2006/main" w:rsidRPr="007D7A2E">
        <w:rPr>
          <w:rFonts w:ascii="Arial" w:hAnsi="Arial" w:cs="Arial"/>
        </w:rPr>
        <w:t xml:space="preserve">स्वाक्षरी, सीलबंद आणि वितरित</w:t>
      </w:r>
    </w:p>
    <w:p w:rsidR="007D7A2E" w:rsidRPr="007D7A2E" w:rsidP="007D7A2E">
      <w:pPr xmlns:w="http://schemas.openxmlformats.org/wordprocessingml/2006/main">
        <w:spacing w:after="0" w:line="240" w:lineRule="auto"/>
        <w:rPr>
          <w:rFonts w:ascii="Arial" w:hAnsi="Arial" w:cs="Arial"/>
        </w:rPr>
      </w:pPr>
      <w:r xmlns:w="http://schemas.openxmlformats.org/wordprocessingml/2006/main" w:rsidRPr="007D7A2E">
        <w:rPr>
          <w:rFonts w:ascii="Arial" w:hAnsi="Arial" w:cs="Arial"/>
        </w:rPr>
        <w:t xml:space="preserve">आतील नामांकित परवानाधारकाद्वारे</w:t>
      </w:r>
    </w:p>
    <w:p w:rsidR="007D7A2E" w:rsidRPr="007D7A2E" w:rsidP="007D7A2E">
      <w:pPr xmlns:w="http://schemas.openxmlformats.org/wordprocessingml/2006/main">
        <w:spacing w:after="0" w:line="240" w:lineRule="auto"/>
        <w:rPr>
          <w:rFonts w:ascii="Arial" w:hAnsi="Arial" w:cs="Arial"/>
        </w:rPr>
      </w:pPr>
      <w:r xmlns:w="http://schemas.openxmlformats.org/wordprocessingml/2006/main" w:rsidRPr="007D7A2E">
        <w:rPr>
          <w:rFonts w:ascii="Arial" w:hAnsi="Arial" w:cs="Arial"/>
        </w:rPr>
        <w:t xml:space="preserve">एबीसी लि.</w:t>
      </w:r>
    </w:p>
    <w:p w:rsidR="007D7A2E" w:rsidRPr="007D7A2E" w:rsidP="007D7A2E">
      <w:pPr xmlns:w="http://schemas.openxmlformats.org/wordprocessingml/2006/main">
        <w:spacing w:after="0" w:line="240" w:lineRule="auto"/>
        <w:rPr>
          <w:rFonts w:ascii="Arial" w:hAnsi="Arial" w:cs="Arial"/>
        </w:rPr>
      </w:pPr>
      <w:r xmlns:w="http://schemas.openxmlformats.org/wordprocessingml/2006/main" w:rsidRPr="007D7A2E">
        <w:rPr>
          <w:rFonts w:ascii="Arial" w:hAnsi="Arial" w:cs="Arial"/>
        </w:rPr>
        <w:t xml:space="preserve">त्याच्या द्वारे</w:t>
      </w:r>
    </w:p>
    <w:p w:rsidR="007D7A2E" w:rsidRPr="007D7A2E" w:rsidP="007D7A2E">
      <w:pPr xmlns:w="http://schemas.openxmlformats.org/wordprocessingml/2006/main">
        <w:tabs>
          <w:tab w:val="left" w:pos="3825"/>
          <w:tab w:val="center" w:pos="4688"/>
        </w:tabs>
        <w:spacing w:after="0" w:line="240" w:lineRule="auto"/>
        <w:rPr>
          <w:rFonts w:ascii="Arial" w:hAnsi="Arial" w:cs="Arial"/>
        </w:rPr>
      </w:pPr>
      <w:r xmlns:w="http://schemas.openxmlformats.org/wordprocessingml/2006/main" w:rsidRPr="007D7A2E">
        <w:rPr>
          <w:rFonts w:ascii="Arial" w:hAnsi="Arial" w:cs="Arial"/>
        </w:rPr>
        <w:t xml:space="preserve">च्या उपस्थितीत</w:t>
      </w:r>
    </w:p>
    <w:p w:rsidR="007D7A2E" w:rsidRPr="007D7A2E" w:rsidP="007D7A2E">
      <w:pPr xmlns:w="http://schemas.openxmlformats.org/wordprocessingml/2006/main">
        <w:spacing w:after="0" w:line="240" w:lineRule="auto"/>
        <w:ind w:left="720"/>
        <w:rPr>
          <w:rFonts w:ascii="Arial" w:hAnsi="Arial" w:cs="Arial"/>
        </w:rPr>
      </w:pPr>
      <w:r xmlns:w="http://schemas.openxmlformats.org/wordprocessingml/2006/main" w:rsidRPr="007D7A2E">
        <w:rPr>
          <w:rFonts w:ascii="Arial" w:hAnsi="Arial" w:cs="Arial"/>
        </w:rPr>
        <w:t xml:space="preserve"> </w:t>
      </w:r>
    </w:p>
    <w:p w:rsidR="007D7A2E" w:rsidRPr="007D7A2E" w:rsidP="007D7A2E">
      <w:pPr xmlns:w="http://schemas.openxmlformats.org/wordprocessingml/2006/main">
        <w:spacing w:after="0" w:line="240" w:lineRule="auto"/>
        <w:rPr>
          <w:rFonts w:ascii="Arial" w:hAnsi="Arial" w:cs="Arial"/>
        </w:rPr>
      </w:pP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ab xmlns:w="http://schemas.openxmlformats.org/wordprocessingml/2006/main"/>
      </w:r>
      <w:r xmlns:w="http://schemas.openxmlformats.org/wordprocessingml/2006/main" w:rsidRPr="007D7A2E">
        <w:rPr>
          <w:rFonts w:ascii="Arial" w:hAnsi="Arial" w:cs="Arial"/>
        </w:rPr>
        <w:t xml:space="preserve">परिशिष्ट ए</w:t>
      </w:r>
    </w:p>
    <w:p w:rsidR="007D7A2E" w:rsidRPr="007D7A2E" w:rsidP="007D7A2E">
      <w:pPr xmlns:w="http://schemas.openxmlformats.org/wordprocessingml/2006/main">
        <w:spacing w:after="0" w:line="240" w:lineRule="auto"/>
        <w:rPr>
          <w:rFonts w:ascii="Arial" w:hAnsi="Arial" w:cs="Arial"/>
        </w:rPr>
      </w:pPr>
      <w:r xmlns:w="http://schemas.openxmlformats.org/wordprocessingml/2006/main" w:rsidRPr="007D7A2E">
        <w:rPr>
          <w:rFonts w:ascii="Arial" w:hAnsi="Arial" w:cs="Arial"/>
        </w:rPr>
        <w:t xml:space="preserve"> </w:t>
      </w:r>
    </w:p>
    <w:p w:rsidR="007D7A2E" w:rsidRPr="007D7A2E" w:rsidP="007D7A2E">
      <w:pPr xmlns:w="http://schemas.openxmlformats.org/wordprocessingml/2006/main">
        <w:spacing w:after="0" w:line="240" w:lineRule="auto"/>
        <w:jc w:val="both"/>
        <w:rPr>
          <w:rFonts w:ascii="Arial" w:hAnsi="Arial" w:cs="Arial"/>
          <w:b/>
          <w:bCs/>
        </w:rPr>
      </w:pPr>
      <w:r xmlns:w="http://schemas.openxmlformats.org/wordprocessingml/2006/main" w:rsidRPr="007D7A2E">
        <w:rPr>
          <w:rFonts w:ascii="Arial" w:hAnsi="Arial" w:cs="Arial"/>
          <w:b/>
          <w:bCs/>
        </w:rPr>
        <w:t xml:space="preserve">XYZ कमर्शिअल कॉम्प्लेक्समध्ये भाडेकरू/परवानाधारकांसाठी विविध सुविधा उपलब्ध आहेत आणि संबंधित मार्गदर्शक तत्त्वे</w:t>
      </w:r>
    </w:p>
    <w:p w:rsidR="00AF7704" w:rsidRPr="00AF7704" w:rsidP="00AF7704">
      <w:pPr xmlns:w="http://schemas.openxmlformats.org/wordprocessingml/2006/main">
        <w:spacing w:after="0" w:line="240" w:lineRule="auto"/>
        <w:ind w:left="720"/>
        <w:rPr>
          <w:rFonts w:ascii="Arial" w:hAnsi="Arial" w:cs="Arial"/>
          <w:b/>
          <w:bCs/>
          <w:szCs w:val="20"/>
        </w:rPr>
      </w:pPr>
      <w:r xmlns:w="http://schemas.openxmlformats.org/wordprocessingml/2006/main" w:rsidRPr="00AF7704">
        <w:rPr>
          <w:rFonts w:ascii="Times New Roman" w:hAnsi="Times New Roman"/>
          <w:b/>
          <w:bCs/>
          <w:szCs w:val="20"/>
        </w:rPr>
        <w:t xml:space="preserve">१ </w:t>
      </w:r>
      <w:r xmlns:w="http://schemas.openxmlformats.org/wordprocessingml/2006/main" w:rsidRPr="00AF7704">
        <w:rPr>
          <w:rFonts w:ascii="Arial" w:hAnsi="Arial" w:cs="Arial"/>
          <w:b/>
          <w:bCs/>
          <w:szCs w:val="20"/>
        </w:rPr>
        <w:t xml:space="preserve">. वातानुकुलीत</w:t>
      </w:r>
    </w:p>
    <w:p w:rsidR="00AF7704" w:rsidRPr="00AF7704" w:rsidP="00AF7704">
      <w:pPr xmlns:w="http://schemas.openxmlformats.org/wordprocessingml/2006/main">
        <w:spacing w:after="0" w:line="240" w:lineRule="auto"/>
        <w:ind w:left="720"/>
        <w:rPr>
          <w:rFonts w:ascii="Arial" w:hAnsi="Arial" w:cs="Arial"/>
          <w:szCs w:val="20"/>
        </w:rPr>
      </w:pPr>
      <w:r xmlns:w="http://schemas.openxmlformats.org/wordprocessingml/2006/main" w:rsidRPr="00AF7704">
        <w:rPr>
          <w:rFonts w:ascii="Arial" w:hAnsi="Arial" w:cs="Arial"/>
          <w:szCs w:val="20"/>
        </w:rPr>
        <w:t xml:space="preserve"> </w:t>
      </w:r>
    </w:p>
    <w:p w:rsidR="00AF7704" w:rsidRPr="00AF7704" w:rsidP="00AF7704">
      <w:pPr xmlns:w="http://schemas.openxmlformats.org/wordprocessingml/2006/main">
        <w:spacing w:after="0" w:line="240" w:lineRule="auto"/>
        <w:ind w:left="720"/>
        <w:jc w:val="both"/>
        <w:rPr>
          <w:rFonts w:ascii="Arial" w:hAnsi="Arial" w:cs="Arial"/>
          <w:szCs w:val="20"/>
        </w:rPr>
      </w:pPr>
      <w:r xmlns:w="http://schemas.openxmlformats.org/wordprocessingml/2006/main" w:rsidRPr="00AF7704">
        <w:rPr>
          <w:rFonts w:ascii="Arial" w:hAnsi="Arial" w:cs="Arial"/>
          <w:szCs w:val="20"/>
        </w:rPr>
        <w:t xml:space="preserve">XYZ कमर्शिअल कॉम्प्लेक्समधील एअर कंडिशनिंग प्लांट सकाळी 9.00 ते संध्याकाळी 6 वाजेपर्यंत काम करेल, जर बिघाड झाल्यामुळे किंवा नियमित देखभालीसाठी आणि सरकारद्वारे लागू केल्या जाणाऱ्या अटींचे पालन करण्यासाठी काही बदल झाल्यास. नगरपालिका किंवा इतर वैधानिक प्राधिकरण वेळोवेळी, महाव्यवस्थापक (अभियांत्रिकी सेवा) सर्व भाडेकरू किंवा परवानाधारकांना याची माहिती देतील.</w:t>
      </w:r>
    </w:p>
    <w:p w:rsidR="00AF7704" w:rsidRPr="00AF7704" w:rsidP="00AF7704">
      <w:pPr xmlns:w="http://schemas.openxmlformats.org/wordprocessingml/2006/main">
        <w:spacing w:after="0" w:line="240" w:lineRule="auto"/>
        <w:ind w:left="720"/>
        <w:rPr>
          <w:rFonts w:ascii="Arial" w:hAnsi="Arial" w:cs="Arial"/>
          <w:szCs w:val="20"/>
        </w:rPr>
      </w:pPr>
      <w:r xmlns:w="http://schemas.openxmlformats.org/wordprocessingml/2006/main" w:rsidRPr="00AF7704">
        <w:rPr>
          <w:rFonts w:ascii="Arial" w:hAnsi="Arial" w:cs="Arial"/>
          <w:szCs w:val="20"/>
        </w:rPr>
        <w:t xml:space="preserve"> </w:t>
      </w:r>
    </w:p>
    <w:p w:rsidR="00AF7704" w:rsidRPr="00AF7704" w:rsidP="00AF7704">
      <w:pPr xmlns:w="http://schemas.openxmlformats.org/wordprocessingml/2006/main">
        <w:spacing w:after="0" w:line="240" w:lineRule="auto"/>
        <w:ind w:left="720"/>
        <w:rPr>
          <w:rFonts w:ascii="Arial" w:hAnsi="Arial" w:cs="Arial"/>
          <w:b/>
          <w:bCs/>
          <w:szCs w:val="20"/>
        </w:rPr>
      </w:pPr>
      <w:r xmlns:w="http://schemas.openxmlformats.org/wordprocessingml/2006/main" w:rsidRPr="00AF7704">
        <w:rPr>
          <w:rFonts w:ascii="Arial" w:hAnsi="Arial" w:cs="Arial"/>
          <w:b/>
          <w:bCs/>
          <w:szCs w:val="20"/>
        </w:rPr>
        <w:t xml:space="preserve">2. लिफ्ट</w:t>
      </w:r>
    </w:p>
    <w:p w:rsidR="00AF7704" w:rsidRPr="00AF7704" w:rsidP="00AF7704">
      <w:pPr xmlns:w="http://schemas.openxmlformats.org/wordprocessingml/2006/main">
        <w:spacing w:after="0" w:line="240" w:lineRule="auto"/>
        <w:ind w:left="720"/>
        <w:rPr>
          <w:rFonts w:ascii="Arial" w:hAnsi="Arial" w:cs="Arial"/>
          <w:szCs w:val="20"/>
        </w:rPr>
      </w:pPr>
      <w:r xmlns:w="http://schemas.openxmlformats.org/wordprocessingml/2006/main" w:rsidRPr="00AF7704">
        <w:rPr>
          <w:rFonts w:ascii="Arial" w:hAnsi="Arial" w:cs="Arial"/>
          <w:szCs w:val="20"/>
        </w:rPr>
        <w:t xml:space="preserve"> </w:t>
      </w:r>
    </w:p>
    <w:p w:rsidR="00AF7704" w:rsidRPr="00AF7704" w:rsidP="00AF7704">
      <w:pPr xmlns:w="http://schemas.openxmlformats.org/wordprocessingml/2006/main">
        <w:spacing w:after="0" w:line="240" w:lineRule="auto"/>
        <w:ind w:left="720"/>
        <w:jc w:val="both"/>
        <w:rPr>
          <w:rFonts w:ascii="Arial" w:hAnsi="Arial" w:cs="Arial"/>
          <w:szCs w:val="20"/>
        </w:rPr>
      </w:pPr>
      <w:r xmlns:w="http://schemas.openxmlformats.org/wordprocessingml/2006/main" w:rsidRPr="00AF7704">
        <w:rPr>
          <w:rFonts w:ascii="Arial" w:hAnsi="Arial" w:cs="Arial"/>
          <w:szCs w:val="20"/>
        </w:rPr>
        <w:t xml:space="preserve">XYZ कमर्शिअल कॉम्प्लेक्समधील लिफ्टचे कामकाजाचे तास सर्व दिवसांच्या सकाळी 8 ते रात्री 9.00 पर्यंत आणि रविवार/बँकेच्या सुटीच्या दिवशी असतील. कोणत्याही वेळी दोन लिफ्ट तळमजल्यापासून 16व्या मजल्यापर्यंत आणि 16व्या मजल्यापासून 31व्या मजल्यापर्यंत आणि मागे चालतात.</w:t>
      </w:r>
    </w:p>
    <w:p w:rsidR="00AF7704" w:rsidRPr="00AF7704" w:rsidP="00AF7704">
      <w:pPr xmlns:w="http://schemas.openxmlformats.org/wordprocessingml/2006/main">
        <w:spacing w:after="0" w:line="240" w:lineRule="auto"/>
        <w:ind w:left="720"/>
        <w:rPr>
          <w:rFonts w:ascii="Arial" w:hAnsi="Arial" w:cs="Arial"/>
          <w:szCs w:val="20"/>
        </w:rPr>
      </w:pPr>
      <w:r xmlns:w="http://schemas.openxmlformats.org/wordprocessingml/2006/main" w:rsidRPr="00AF7704">
        <w:rPr>
          <w:rFonts w:ascii="Arial" w:hAnsi="Arial" w:cs="Arial"/>
          <w:szCs w:val="20"/>
        </w:rPr>
        <w:t xml:space="preserve"> </w:t>
      </w:r>
    </w:p>
    <w:p w:rsidR="00AF7704" w:rsidRPr="00AF7704" w:rsidP="00AF7704">
      <w:pPr xmlns:w="http://schemas.openxmlformats.org/wordprocessingml/2006/main">
        <w:spacing w:after="0" w:line="240" w:lineRule="auto"/>
        <w:ind w:left="720"/>
        <w:rPr>
          <w:rFonts w:ascii="Arial" w:hAnsi="Arial" w:cs="Arial"/>
          <w:b/>
          <w:bCs/>
          <w:szCs w:val="20"/>
        </w:rPr>
      </w:pPr>
      <w:r xmlns:w="http://schemas.openxmlformats.org/wordprocessingml/2006/main" w:rsidRPr="00AF7704">
        <w:rPr>
          <w:rFonts w:ascii="Arial" w:hAnsi="Arial" w:cs="Arial"/>
          <w:b/>
          <w:bCs/>
          <w:szCs w:val="20"/>
        </w:rPr>
        <w:t xml:space="preserve">3. कामाचे तास</w:t>
      </w:r>
    </w:p>
    <w:p w:rsidR="00AF7704" w:rsidRPr="00AF7704" w:rsidP="00AF7704">
      <w:pPr xmlns:w="http://schemas.openxmlformats.org/wordprocessingml/2006/main">
        <w:spacing w:after="0" w:line="240" w:lineRule="auto"/>
        <w:ind w:left="720"/>
        <w:rPr>
          <w:rFonts w:ascii="Arial" w:hAnsi="Arial" w:cs="Arial"/>
          <w:szCs w:val="20"/>
        </w:rPr>
      </w:pPr>
      <w:r xmlns:w="http://schemas.openxmlformats.org/wordprocessingml/2006/main" w:rsidRPr="00AF7704">
        <w:rPr>
          <w:rFonts w:ascii="Arial" w:hAnsi="Arial" w:cs="Arial"/>
          <w:szCs w:val="20"/>
        </w:rPr>
        <w:t xml:space="preserve"> </w:t>
      </w:r>
    </w:p>
    <w:p w:rsidR="00AF7704" w:rsidRPr="00AF7704" w:rsidP="00AF7704">
      <w:pPr xmlns:w="http://schemas.openxmlformats.org/wordprocessingml/2006/main">
        <w:spacing w:after="0" w:line="240" w:lineRule="auto"/>
        <w:ind w:left="720"/>
        <w:jc w:val="both"/>
        <w:rPr>
          <w:rFonts w:ascii="Arial" w:hAnsi="Arial" w:cs="Arial"/>
          <w:szCs w:val="20"/>
        </w:rPr>
      </w:pPr>
      <w:r xmlns:w="http://schemas.openxmlformats.org/wordprocessingml/2006/main" w:rsidRPr="00AF7704">
        <w:rPr>
          <w:rFonts w:ascii="Arial" w:hAnsi="Arial" w:cs="Arial"/>
          <w:szCs w:val="20"/>
        </w:rPr>
        <w:t xml:space="preserve">XYZ कमर्शिअल कॉम्प्लेक्सचे कामकाजाचे तास सकाळी 9.00 ते रात्री 9.00 वाजेपर्यंत असतील, जर कोणी भाडेकरू/परवानाधारक त्याचा/तिचा परिसर निर्दिष्ट केलेल्या तासांच्या पलीकडे किंवा रविवार/बँकेच्या सुट्टीच्या दिवशी कोणत्याही विशिष्ट दिवशी खुला ठेवण्याचा प्रस्ताव ठेवतो. त्याने/तिने व्यवस्थापक (सुरक्षा) यांच्याकडून लेखी पूर्व परवानगी घ्यावी ज्यांचे कार्यालय तळमजल्यावर XYZ कमर्शियल कॉम्प्लेक्सवर आहे.</w:t>
      </w:r>
    </w:p>
    <w:p w:rsidR="00AF7704" w:rsidRPr="00AF7704" w:rsidP="00AF7704">
      <w:pPr xmlns:w="http://schemas.openxmlformats.org/wordprocessingml/2006/main">
        <w:spacing w:after="0" w:line="240" w:lineRule="auto"/>
        <w:ind w:left="720"/>
        <w:rPr>
          <w:rFonts w:ascii="Arial" w:hAnsi="Arial" w:cs="Arial"/>
          <w:szCs w:val="20"/>
        </w:rPr>
      </w:pPr>
      <w:r xmlns:w="http://schemas.openxmlformats.org/wordprocessingml/2006/main" w:rsidRPr="00AF7704">
        <w:rPr>
          <w:rFonts w:ascii="Arial" w:hAnsi="Arial" w:cs="Arial"/>
          <w:szCs w:val="20"/>
        </w:rPr>
        <w:t xml:space="preserve"> </w:t>
      </w:r>
    </w:p>
    <w:p w:rsidR="00AF7704" w:rsidRPr="00AF7704" w:rsidP="00AF7704">
      <w:pPr xmlns:w="http://schemas.openxmlformats.org/wordprocessingml/2006/main">
        <w:spacing w:after="0" w:line="240" w:lineRule="auto"/>
        <w:ind w:left="720"/>
        <w:rPr>
          <w:rFonts w:ascii="Arial" w:hAnsi="Arial" w:cs="Arial"/>
          <w:szCs w:val="20"/>
        </w:rPr>
      </w:pPr>
      <w:r xmlns:w="http://schemas.openxmlformats.org/wordprocessingml/2006/main" w:rsidRPr="00AF7704">
        <w:rPr>
          <w:rFonts w:ascii="Arial" w:hAnsi="Arial" w:cs="Arial"/>
          <w:szCs w:val="20"/>
        </w:rPr>
        <w:t xml:space="preserve"> </w:t>
      </w:r>
    </w:p>
    <w:p w:rsidR="00AF7704" w:rsidRPr="00AF7704" w:rsidP="00AF7704">
      <w:pPr>
        <w:bidi w:val="0"/>
        <w:spacing w:after="0" w:line="240" w:lineRule="atLeast"/>
        <w:ind w:left="720"/>
        <w:rPr>
          <w:rFonts w:ascii="Arial" w:hAnsi="Arial" w:cs="Arial"/>
          <w:szCs w:val="20"/>
        </w:rPr>
      </w:pPr>
      <w:r>
        <w:rPr>
          <w:rFonts w:ascii="Arial" w:hAnsi="Arial" w:cs="Arial"/>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2pt;height:2.16pt" o:preferrelative="t" stroked="f">
            <v:imagedata r:id="rId4" o:title=""/>
          </v:shape>
        </w:pict>
      </w:r>
    </w:p>
    <w:p w:rsidR="00AF7704" w:rsidRPr="00AF7704" w:rsidP="00AF7704">
      <w:pPr xmlns:w="http://schemas.openxmlformats.org/wordprocessingml/2006/main">
        <w:spacing w:after="0" w:line="240" w:lineRule="auto"/>
        <w:ind w:left="720"/>
        <w:jc w:val="both"/>
        <w:rPr>
          <w:rFonts w:ascii="Arial" w:hAnsi="Arial" w:cs="Arial"/>
          <w:szCs w:val="20"/>
        </w:rPr>
      </w:pPr>
      <w:r xmlns:w="http://schemas.openxmlformats.org/wordprocessingml/2006/main" w:rsidRPr="00AF7704">
        <w:rPr>
          <w:rFonts w:ascii="Arial" w:hAnsi="Arial" w:cs="Arial"/>
          <w:szCs w:val="20"/>
        </w:rPr>
        <w:t xml:space="preserve">भाडेकरू किंवा परवानाधारकाच्या अधिकृत प्रतिनिधीने त्याचे कार्यालय उघडे ठेवण्यासाठी तिप्पट लेखी विनंती परवानाधारकाच्या व्यवस्थापक (सुरक्षा)/सुरक्षा अधिकाऱ्याला पाठवली पाहिजे:</w:t>
      </w:r>
    </w:p>
    <w:p w:rsidR="00AF7704" w:rsidRPr="00AF7704" w:rsidP="00AF7704">
      <w:pPr xmlns:w="http://schemas.openxmlformats.org/wordprocessingml/2006/main">
        <w:spacing w:after="0" w:line="240" w:lineRule="auto"/>
        <w:ind w:left="720"/>
        <w:rPr>
          <w:rFonts w:ascii="Arial" w:hAnsi="Arial" w:cs="Arial"/>
          <w:szCs w:val="20"/>
        </w:rPr>
      </w:pPr>
      <w:r xmlns:w="http://schemas.openxmlformats.org/wordprocessingml/2006/main" w:rsidRPr="00AF7704">
        <w:rPr>
          <w:rFonts w:ascii="Arial" w:hAnsi="Arial" w:cs="Arial"/>
          <w:szCs w:val="20"/>
        </w:rPr>
        <w:t xml:space="preserve"> </w:t>
      </w:r>
    </w:p>
    <w:p w:rsidR="00AF7704" w:rsidRPr="00AF7704" w:rsidP="00AF7704">
      <w:pPr xmlns:w="http://schemas.openxmlformats.org/wordprocessingml/2006/main">
        <w:spacing w:after="0" w:line="240" w:lineRule="auto"/>
        <w:ind w:left="720"/>
        <w:jc w:val="both"/>
        <w:rPr>
          <w:rFonts w:ascii="Arial" w:hAnsi="Arial" w:cs="Arial"/>
          <w:szCs w:val="20"/>
        </w:rPr>
      </w:pPr>
      <w:r xmlns:w="http://schemas.openxmlformats.org/wordprocessingml/2006/main" w:rsidRPr="00AF7704">
        <w:rPr>
          <w:rFonts w:ascii="Arial" w:hAnsi="Arial" w:cs="Arial"/>
          <w:szCs w:val="20"/>
        </w:rPr>
        <w:t xml:space="preserve">(i) </w:t>
      </w:r>
      <w:r xmlns:w="http://schemas.openxmlformats.org/wordprocessingml/2006/main" w:rsidRPr="00AF7704">
        <w:rPr>
          <w:rFonts w:ascii="Arial" w:hAnsi="Arial" w:cs="Arial"/>
          <w:szCs w:val="20"/>
        </w:rPr>
        <w:tab xmlns:w="http://schemas.openxmlformats.org/wordprocessingml/2006/main"/>
      </w:r>
      <w:r xmlns:w="http://schemas.openxmlformats.org/wordprocessingml/2006/main" w:rsidRPr="00AF7704">
        <w:rPr>
          <w:rFonts w:ascii="Arial" w:hAnsi="Arial" w:cs="Arial"/>
          <w:szCs w:val="20"/>
        </w:rPr>
        <w:t xml:space="preserve">ज्या तारखेला कार्यालय उघडे ठेवणे आवश्यक आहे, परंतु एकावेळी 7 दिवसांपेक्षा जास्त नाही</w:t>
      </w:r>
    </w:p>
    <w:p w:rsidR="00AF7704" w:rsidRPr="00AF7704" w:rsidP="00AF7704">
      <w:pPr xmlns:w="http://schemas.openxmlformats.org/wordprocessingml/2006/main">
        <w:spacing w:after="0" w:line="240" w:lineRule="auto"/>
        <w:ind w:left="720"/>
        <w:jc w:val="both"/>
        <w:rPr>
          <w:rFonts w:ascii="Arial" w:hAnsi="Arial" w:cs="Arial"/>
          <w:szCs w:val="20"/>
        </w:rPr>
      </w:pPr>
      <w:r xmlns:w="http://schemas.openxmlformats.org/wordprocessingml/2006/main" w:rsidRPr="00AF7704">
        <w:rPr>
          <w:rFonts w:ascii="Arial" w:hAnsi="Arial" w:cs="Arial"/>
          <w:szCs w:val="20"/>
        </w:rPr>
        <w:t xml:space="preserve">(ii) </w:t>
      </w:r>
      <w:r xmlns:w="http://schemas.openxmlformats.org/wordprocessingml/2006/main" w:rsidRPr="00AF7704">
        <w:rPr>
          <w:rFonts w:ascii="Arial" w:hAnsi="Arial" w:cs="Arial"/>
          <w:szCs w:val="20"/>
        </w:rPr>
        <w:tab xmlns:w="http://schemas.openxmlformats.org/wordprocessingml/2006/main"/>
      </w:r>
      <w:r xmlns:w="http://schemas.openxmlformats.org/wordprocessingml/2006/main" w:rsidRPr="00AF7704">
        <w:rPr>
          <w:rFonts w:ascii="Arial" w:hAnsi="Arial" w:cs="Arial"/>
          <w:szCs w:val="20"/>
        </w:rPr>
        <w:t xml:space="preserve">एका वेळी नमूद केलेल्या (टी) प्रत्येक दिवशी कार्यालय उघडे ठेवणे आवश्यक असलेली वेळ</w:t>
      </w:r>
    </w:p>
    <w:p w:rsidR="00AF7704" w:rsidRPr="00AF7704" w:rsidP="00AF7704">
      <w:pPr xmlns:w="http://schemas.openxmlformats.org/wordprocessingml/2006/main">
        <w:spacing w:after="0" w:line="240" w:lineRule="auto"/>
        <w:ind w:left="720"/>
        <w:jc w:val="both"/>
        <w:rPr>
          <w:rFonts w:ascii="Arial" w:hAnsi="Arial" w:cs="Arial"/>
          <w:szCs w:val="20"/>
        </w:rPr>
      </w:pPr>
      <w:r xmlns:w="http://schemas.openxmlformats.org/wordprocessingml/2006/main" w:rsidRPr="00AF7704">
        <w:rPr>
          <w:rFonts w:ascii="Arial" w:hAnsi="Arial" w:cs="Arial"/>
          <w:szCs w:val="20"/>
        </w:rPr>
        <w:t xml:space="preserve">(iii) </w:t>
      </w:r>
      <w:r xmlns:w="http://schemas.openxmlformats.org/wordprocessingml/2006/main" w:rsidRPr="00AF7704">
        <w:rPr>
          <w:rFonts w:ascii="Arial" w:hAnsi="Arial" w:cs="Arial"/>
          <w:szCs w:val="20"/>
        </w:rPr>
        <w:tab xmlns:w="http://schemas.openxmlformats.org/wordprocessingml/2006/main"/>
      </w:r>
      <w:r xmlns:w="http://schemas.openxmlformats.org/wordprocessingml/2006/main" w:rsidRPr="00AF7704">
        <w:rPr>
          <w:rFonts w:ascii="Arial" w:hAnsi="Arial" w:cs="Arial"/>
          <w:szCs w:val="20"/>
        </w:rPr>
        <w:t xml:space="preserve">वरील (i) मध्ये नमूद केलेल्या दिवसांमध्ये आणि (h) मध्ये नमूद केलेल्या वेळेत </w:t>
      </w:r>
      <w:r xmlns:w="http://schemas.openxmlformats.org/wordprocessingml/2006/main" w:rsidRPr="00AF7704">
        <w:rPr>
          <w:rFonts w:ascii="Arial" w:hAnsi="Arial" w:cs="Arial"/>
          <w:szCs w:val="20"/>
        </w:rPr>
        <w:t xml:space="preserve">कार्यालयात काम करणाऱ्या व्यक्तींची नावे आणि पदनाम</w:t>
      </w:r>
      <w:r xmlns:w="http://schemas.openxmlformats.org/wordprocessingml/2006/main" w:rsidRPr="00AF7704">
        <w:rPr>
          <w:rFonts w:ascii="Arial" w:hAnsi="Arial" w:cs="Arial"/>
          <w:szCs w:val="20"/>
        </w:rPr>
        <w:tab xmlns:w="http://schemas.openxmlformats.org/wordprocessingml/2006/main"/>
      </w:r>
    </w:p>
    <w:p w:rsidR="00AF7704" w:rsidRPr="00AF7704" w:rsidP="00AF7704">
      <w:pPr xmlns:w="http://schemas.openxmlformats.org/wordprocessingml/2006/main">
        <w:spacing w:after="0" w:line="240" w:lineRule="auto"/>
        <w:ind w:left="720"/>
        <w:rPr>
          <w:rFonts w:ascii="Arial" w:hAnsi="Arial" w:cs="Arial"/>
          <w:szCs w:val="20"/>
        </w:rPr>
      </w:pPr>
      <w:r xmlns:w="http://schemas.openxmlformats.org/wordprocessingml/2006/main" w:rsidRPr="00AF7704">
        <w:rPr>
          <w:rFonts w:ascii="Arial" w:hAnsi="Arial" w:cs="Arial"/>
          <w:szCs w:val="20"/>
        </w:rPr>
        <w:t xml:space="preserve"> </w:t>
      </w:r>
    </w:p>
    <w:p w:rsidR="00AF7704" w:rsidRPr="00AF7704" w:rsidP="00AF7704">
      <w:pPr xmlns:w="http://schemas.openxmlformats.org/wordprocessingml/2006/main">
        <w:spacing w:after="0" w:line="240" w:lineRule="auto"/>
        <w:ind w:left="720"/>
        <w:jc w:val="both"/>
        <w:rPr>
          <w:rFonts w:ascii="Arial" w:hAnsi="Arial" w:cs="Arial"/>
          <w:szCs w:val="20"/>
        </w:rPr>
      </w:pPr>
      <w:r xmlns:w="http://schemas.openxmlformats.org/wordprocessingml/2006/main" w:rsidRPr="00AF7704">
        <w:rPr>
          <w:rFonts w:ascii="Arial" w:hAnsi="Arial" w:cs="Arial"/>
          <w:szCs w:val="20"/>
        </w:rPr>
        <w:t xml:space="preserve">XYZ कमर्शिअल कॉम्प्लेक्सचे दरवाजे रात्री 9.30 वाजता बंद केले जातील आणि त्यानंतरच व्यवस्थापक (सुरक्षा)/सुरक्षा अधिकारी यांच्या परवानगीने उघडले जातील. व्यवस्थापक (सुरक्षा) किंवा ड्युटीवर असलेल्या अधिकाऱ्याला सूचित केलेल्या भाडेकरू किंवा त्याच्या/तिच्या कर्मचाऱ्यांना बाहेर पडण्याची परवानगी देण्यासाठी एक गेट उघडण्याची व्यवस्था केली जाईल.</w:t>
      </w:r>
    </w:p>
    <w:p w:rsidR="00AF7704" w:rsidRPr="00AF7704" w:rsidP="00AF7704">
      <w:pPr xmlns:w="http://schemas.openxmlformats.org/wordprocessingml/2006/main">
        <w:spacing w:after="0" w:line="240" w:lineRule="auto"/>
        <w:ind w:left="720"/>
        <w:rPr>
          <w:rFonts w:ascii="Arial" w:hAnsi="Arial" w:cs="Arial"/>
          <w:szCs w:val="20"/>
        </w:rPr>
      </w:pPr>
      <w:r xmlns:w="http://schemas.openxmlformats.org/wordprocessingml/2006/main" w:rsidRPr="00AF7704">
        <w:rPr>
          <w:rFonts w:ascii="Arial" w:hAnsi="Arial" w:cs="Arial"/>
          <w:szCs w:val="20"/>
        </w:rPr>
        <w:t xml:space="preserve"> </w:t>
      </w:r>
    </w:p>
    <w:p w:rsidR="00AF7704" w:rsidRPr="00AF7704" w:rsidP="00AF7704">
      <w:pPr xmlns:w="http://schemas.openxmlformats.org/wordprocessingml/2006/main">
        <w:spacing w:after="0" w:line="240" w:lineRule="auto"/>
        <w:ind w:left="720"/>
        <w:rPr>
          <w:rFonts w:ascii="Arial" w:hAnsi="Arial" w:cs="Arial"/>
          <w:b/>
          <w:bCs/>
          <w:szCs w:val="20"/>
        </w:rPr>
      </w:pPr>
      <w:r xmlns:w="http://schemas.openxmlformats.org/wordprocessingml/2006/main" w:rsidRPr="00AF7704">
        <w:rPr>
          <w:rFonts w:ascii="Arial" w:hAnsi="Arial" w:cs="Arial"/>
          <w:b/>
          <w:bCs/>
          <w:szCs w:val="20"/>
        </w:rPr>
        <w:t xml:space="preserve">5. कार पार्किंग</w:t>
      </w:r>
    </w:p>
    <w:p w:rsidR="00AF7704" w:rsidRPr="00AF7704" w:rsidP="00AF7704">
      <w:pPr xmlns:w="http://schemas.openxmlformats.org/wordprocessingml/2006/main">
        <w:spacing w:after="0" w:line="240" w:lineRule="auto"/>
        <w:ind w:left="720"/>
        <w:rPr>
          <w:rFonts w:ascii="Arial" w:hAnsi="Arial" w:cs="Arial"/>
          <w:szCs w:val="20"/>
        </w:rPr>
      </w:pPr>
      <w:r xmlns:w="http://schemas.openxmlformats.org/wordprocessingml/2006/main" w:rsidRPr="00AF7704">
        <w:rPr>
          <w:rFonts w:ascii="Arial" w:hAnsi="Arial" w:cs="Arial"/>
          <w:szCs w:val="20"/>
        </w:rPr>
        <w:t xml:space="preserve"> </w:t>
      </w:r>
    </w:p>
    <w:p w:rsidR="00AF7704" w:rsidRPr="00AF7704" w:rsidP="00AF7704">
      <w:pPr xmlns:w="http://schemas.openxmlformats.org/wordprocessingml/2006/main">
        <w:spacing w:after="0" w:line="240" w:lineRule="auto"/>
        <w:ind w:left="720"/>
        <w:jc w:val="both"/>
        <w:rPr>
          <w:rFonts w:ascii="Arial" w:hAnsi="Arial" w:cs="Arial"/>
          <w:szCs w:val="20"/>
        </w:rPr>
      </w:pPr>
      <w:r xmlns:w="http://schemas.openxmlformats.org/wordprocessingml/2006/main" w:rsidRPr="00AF7704">
        <w:rPr>
          <w:rFonts w:ascii="Arial" w:hAnsi="Arial" w:cs="Arial"/>
          <w:szCs w:val="20"/>
        </w:rPr>
        <w:t xml:space="preserve">भाडेकरू/परवानाधारकांनी त्यांच्या गाड्या त्यांना दिलेल्या जागेतच पार्क कराव्यात. रात्री 9.00 नंतर कोणतीही गाडी कंपाऊंडमध्ये ठेवू नये</w:t>
      </w:r>
    </w:p>
    <w:p w:rsidR="00AF7704" w:rsidRPr="00AF7704" w:rsidP="00AF7704">
      <w:pPr xmlns:w="http://schemas.openxmlformats.org/wordprocessingml/2006/main">
        <w:spacing w:after="0" w:line="240" w:lineRule="auto"/>
        <w:ind w:left="720"/>
        <w:rPr>
          <w:rFonts w:ascii="Arial" w:hAnsi="Arial" w:cs="Arial"/>
          <w:szCs w:val="20"/>
        </w:rPr>
      </w:pPr>
      <w:r xmlns:w="http://schemas.openxmlformats.org/wordprocessingml/2006/main" w:rsidRPr="00AF7704">
        <w:rPr>
          <w:rFonts w:ascii="Arial" w:hAnsi="Arial" w:cs="Arial"/>
          <w:szCs w:val="20"/>
        </w:rPr>
        <w:t xml:space="preserve"> </w:t>
      </w:r>
    </w:p>
    <w:p w:rsidR="00AF7704" w:rsidRPr="00AF7704" w:rsidP="00AF7704">
      <w:pPr xmlns:w="http://schemas.openxmlformats.org/wordprocessingml/2006/main">
        <w:spacing w:after="0" w:line="240" w:lineRule="auto"/>
        <w:ind w:left="720"/>
        <w:rPr>
          <w:rFonts w:ascii="Arial" w:hAnsi="Arial" w:cs="Arial"/>
          <w:b/>
          <w:bCs/>
          <w:szCs w:val="20"/>
        </w:rPr>
      </w:pPr>
      <w:r xmlns:w="http://schemas.openxmlformats.org/wordprocessingml/2006/main" w:rsidRPr="00AF7704">
        <w:rPr>
          <w:rFonts w:ascii="Arial" w:hAnsi="Arial" w:cs="Arial"/>
          <w:b/>
          <w:bCs/>
          <w:szCs w:val="20"/>
        </w:rPr>
        <w:t xml:space="preserve">6. कचरा साफ करणे</w:t>
      </w:r>
    </w:p>
    <w:p w:rsidR="00AF7704" w:rsidRPr="00AF7704" w:rsidP="00AF7704">
      <w:pPr xmlns:w="http://schemas.openxmlformats.org/wordprocessingml/2006/main">
        <w:spacing w:after="0" w:line="240" w:lineRule="auto"/>
        <w:ind w:left="720"/>
        <w:rPr>
          <w:rFonts w:ascii="Arial" w:hAnsi="Arial" w:cs="Arial"/>
          <w:szCs w:val="20"/>
        </w:rPr>
      </w:pPr>
      <w:r xmlns:w="http://schemas.openxmlformats.org/wordprocessingml/2006/main" w:rsidRPr="00AF7704">
        <w:rPr>
          <w:rFonts w:ascii="Arial" w:hAnsi="Arial" w:cs="Arial"/>
          <w:szCs w:val="20"/>
        </w:rPr>
        <w:t xml:space="preserve"> </w:t>
      </w:r>
    </w:p>
    <w:p w:rsidR="00AF7704" w:rsidRPr="00AF7704" w:rsidP="00AF7704">
      <w:pPr xmlns:w="http://schemas.openxmlformats.org/wordprocessingml/2006/main">
        <w:spacing w:after="0" w:line="240" w:lineRule="auto"/>
        <w:ind w:left="720"/>
        <w:jc w:val="both"/>
        <w:rPr>
          <w:rFonts w:ascii="Arial" w:hAnsi="Arial" w:cs="Arial"/>
          <w:szCs w:val="20"/>
        </w:rPr>
      </w:pPr>
      <w:r xmlns:w="http://schemas.openxmlformats.org/wordprocessingml/2006/main" w:rsidRPr="00AF7704">
        <w:rPr>
          <w:rFonts w:ascii="Arial" w:hAnsi="Arial" w:cs="Arial"/>
          <w:szCs w:val="20"/>
        </w:rPr>
        <w:t xml:space="preserve">भाडेकरू/परवानाधारकांनी त्यांच्या आवाराबाहेर, पॉलिथिन पिशव्यांमध्ये, दररोज सकाळी 9.00 वाजेपूर्वी, सफाई कर्मचार्‍यांना तो कचरा गोळा करण्यास सक्षम बनवण्याची व्यवस्था करावी.</w:t>
      </w:r>
    </w:p>
    <w:p w:rsidR="00AF7704" w:rsidRPr="00AF7704" w:rsidP="00AF7704">
      <w:pPr xmlns:w="http://schemas.openxmlformats.org/wordprocessingml/2006/main">
        <w:spacing w:after="0" w:line="240" w:lineRule="auto"/>
        <w:ind w:left="720"/>
        <w:rPr>
          <w:rFonts w:ascii="Arial" w:hAnsi="Arial" w:cs="Arial"/>
          <w:szCs w:val="20"/>
        </w:rPr>
      </w:pPr>
      <w:r xmlns:w="http://schemas.openxmlformats.org/wordprocessingml/2006/main" w:rsidRPr="00AF7704">
        <w:rPr>
          <w:rFonts w:ascii="Arial" w:hAnsi="Arial" w:cs="Arial"/>
          <w:szCs w:val="20"/>
        </w:rPr>
        <w:t xml:space="preserve"> </w:t>
      </w:r>
    </w:p>
    <w:p w:rsidR="00AF7704" w:rsidRPr="00AF7704" w:rsidP="00AF7704">
      <w:pPr xmlns:w="http://schemas.openxmlformats.org/wordprocessingml/2006/main">
        <w:spacing w:after="0" w:line="240" w:lineRule="auto"/>
        <w:ind w:left="720"/>
        <w:rPr>
          <w:rFonts w:ascii="Arial" w:hAnsi="Arial" w:cs="Arial"/>
          <w:b/>
          <w:bCs/>
          <w:szCs w:val="20"/>
        </w:rPr>
      </w:pPr>
      <w:r xmlns:w="http://schemas.openxmlformats.org/wordprocessingml/2006/main" w:rsidRPr="00AF7704">
        <w:rPr>
          <w:rFonts w:ascii="Arial" w:hAnsi="Arial" w:cs="Arial"/>
          <w:b/>
          <w:bCs/>
          <w:szCs w:val="20"/>
        </w:rPr>
        <w:t xml:space="preserve">7. तक्रारी</w:t>
      </w:r>
    </w:p>
    <w:p w:rsidR="00AF7704" w:rsidRPr="00AF7704" w:rsidP="00AF7704">
      <w:pPr xmlns:w="http://schemas.openxmlformats.org/wordprocessingml/2006/main">
        <w:spacing w:after="0" w:line="240" w:lineRule="auto"/>
        <w:ind w:left="720"/>
        <w:rPr>
          <w:rFonts w:ascii="Arial" w:hAnsi="Arial" w:cs="Arial"/>
          <w:szCs w:val="20"/>
        </w:rPr>
      </w:pPr>
      <w:r xmlns:w="http://schemas.openxmlformats.org/wordprocessingml/2006/main" w:rsidRPr="00AF7704">
        <w:rPr>
          <w:rFonts w:ascii="Arial" w:hAnsi="Arial" w:cs="Arial"/>
          <w:szCs w:val="20"/>
        </w:rPr>
        <w:t xml:space="preserve"> </w:t>
      </w:r>
    </w:p>
    <w:p w:rsidR="00AF7704" w:rsidRPr="00AF7704" w:rsidP="00AF7704">
      <w:pPr xmlns:w="http://schemas.openxmlformats.org/wordprocessingml/2006/main">
        <w:spacing w:after="0" w:line="240" w:lineRule="auto"/>
        <w:ind w:left="720"/>
        <w:rPr>
          <w:rFonts w:ascii="Arial" w:hAnsi="Arial" w:cs="Arial"/>
          <w:szCs w:val="20"/>
        </w:rPr>
      </w:pPr>
      <w:r xmlns:w="http://schemas.openxmlformats.org/wordprocessingml/2006/main" w:rsidRPr="00AF7704">
        <w:rPr>
          <w:rFonts w:ascii="Arial" w:hAnsi="Arial" w:cs="Arial"/>
          <w:szCs w:val="20"/>
        </w:rPr>
        <w:t xml:space="preserve">सर्व तक्रारी तक्रार कक्षाकडे </w:t>
      </w:r>
      <w:r xmlns:w="http://schemas.openxmlformats.org/wordprocessingml/2006/main" w:rsidRPr="00AF7704">
        <w:rPr>
          <w:rFonts w:ascii="Arial" w:hAnsi="Arial" w:cs="Arial"/>
          <w:szCs w:val="20"/>
        </w:rPr>
        <w:tab xmlns:w="http://schemas.openxmlformats.org/wordprocessingml/2006/main"/>
      </w:r>
      <w:r xmlns:w="http://schemas.openxmlformats.org/wordprocessingml/2006/main" w:rsidRPr="00AF7704">
        <w:rPr>
          <w:rFonts w:ascii="Arial" w:hAnsi="Arial" w:cs="Arial"/>
          <w:szCs w:val="20"/>
        </w:rPr>
        <w:t xml:space="preserve">(विस्तार क्रमांक ........ </w:t>
      </w:r>
      <w:r xmlns:w="http://schemas.openxmlformats.org/wordprocessingml/2006/main" w:rsidRPr="00AF7704">
        <w:rPr>
          <w:rFonts w:ascii="Arial" w:hAnsi="Arial" w:cs="Arial"/>
          <w:szCs w:val="20"/>
        </w:rPr>
        <w:tab xmlns:w="http://schemas.openxmlformats.org/wordprocessingml/2006/main"/>
      </w:r>
      <w:r xmlns:w="http://schemas.openxmlformats.org/wordprocessingml/2006/main" w:rsidRPr="00AF7704">
        <w:rPr>
          <w:rFonts w:ascii="Arial" w:hAnsi="Arial" w:cs="Arial"/>
          <w:szCs w:val="20"/>
        </w:rPr>
        <w:t xml:space="preserve">) कराव्यात. पट्टेदार/परवानाधारकांनी कोणत्याही परिस्थितीत सुरक्षा रक्षकांना किंवा कर्तव्यावर असलेल्या इतर कर्मचाऱ्यांना थेट सूचना देऊ नये.</w:t>
      </w:r>
    </w:p>
    <w:p w:rsidR="00AF7704" w:rsidRPr="00AF7704" w:rsidP="00AF7704">
      <w:pPr xmlns:w="http://schemas.openxmlformats.org/wordprocessingml/2006/main">
        <w:spacing w:after="0" w:line="240" w:lineRule="auto"/>
        <w:ind w:left="720"/>
        <w:rPr>
          <w:rFonts w:ascii="Arial" w:hAnsi="Arial" w:cs="Arial"/>
          <w:szCs w:val="20"/>
        </w:rPr>
      </w:pPr>
      <w:r xmlns:w="http://schemas.openxmlformats.org/wordprocessingml/2006/main" w:rsidRPr="00AF7704">
        <w:rPr>
          <w:rFonts w:ascii="Arial" w:hAnsi="Arial" w:cs="Arial"/>
          <w:szCs w:val="20"/>
        </w:rPr>
        <w:t xml:space="preserve"> </w:t>
      </w:r>
    </w:p>
    <w:p w:rsidR="00AF7704" w:rsidRPr="00AF7704" w:rsidP="00AF7704">
      <w:pPr xmlns:w="http://schemas.openxmlformats.org/wordprocessingml/2006/main">
        <w:spacing w:after="0" w:line="240" w:lineRule="auto"/>
        <w:ind w:left="720"/>
        <w:jc w:val="both"/>
        <w:rPr>
          <w:rFonts w:ascii="Arial" w:hAnsi="Arial" w:cs="Arial"/>
          <w:szCs w:val="20"/>
        </w:rPr>
      </w:pPr>
      <w:r xmlns:w="http://schemas.openxmlformats.org/wordprocessingml/2006/main" w:rsidRPr="00AF7704">
        <w:rPr>
          <w:rFonts w:ascii="Arial" w:hAnsi="Arial" w:cs="Arial"/>
          <w:szCs w:val="20"/>
        </w:rPr>
        <w:t xml:space="preserve">8. भाडेपट्टेदार/परवानाधारकाच्या आवारात कोणतीही अनुचित घटना घडल्यास किंवा घडण्याची भीती असल्यास, ज्याकडे लक्ष देणे आवश्यक आहे, कर्तव्यावर असलेल्या सुरक्षा अधिकाऱ्याशी त्वरित संपर्क साधावा.</w:t>
      </w:r>
    </w:p>
    <w:p w:rsidR="00AF7704" w:rsidRPr="00AF7704" w:rsidP="00AF7704">
      <w:pPr xmlns:w="http://schemas.openxmlformats.org/wordprocessingml/2006/main">
        <w:spacing w:after="0" w:line="240" w:lineRule="auto"/>
        <w:ind w:left="720"/>
        <w:rPr>
          <w:rFonts w:ascii="Arial" w:hAnsi="Arial" w:cs="Arial"/>
          <w:szCs w:val="20"/>
        </w:rPr>
      </w:pPr>
      <w:r xmlns:w="http://schemas.openxmlformats.org/wordprocessingml/2006/main" w:rsidRPr="00AF7704">
        <w:rPr>
          <w:rFonts w:ascii="Arial" w:hAnsi="Arial" w:cs="Arial"/>
          <w:szCs w:val="20"/>
        </w:rPr>
        <w:t xml:space="preserve"> </w:t>
      </w:r>
    </w:p>
    <w:p w:rsidR="00AF7704" w:rsidRPr="00AF7704" w:rsidP="00AF7704">
      <w:pPr xmlns:w="http://schemas.openxmlformats.org/wordprocessingml/2006/main">
        <w:spacing w:after="0" w:line="240" w:lineRule="auto"/>
        <w:ind w:left="720"/>
        <w:jc w:val="both"/>
        <w:rPr>
          <w:rFonts w:ascii="Arial" w:hAnsi="Arial" w:cs="Arial"/>
          <w:szCs w:val="20"/>
        </w:rPr>
      </w:pPr>
      <w:r xmlns:w="http://schemas.openxmlformats.org/wordprocessingml/2006/main" w:rsidRPr="00AF7704">
        <w:rPr>
          <w:rFonts w:ascii="Arial" w:hAnsi="Arial" w:cs="Arial"/>
          <w:szCs w:val="20"/>
        </w:rPr>
        <w:t xml:space="preserve">9. XYZ कमर्शिअल कॉम्प्लेक्स रविवारी आणि परवानाधारकाने सुटी म्हणून घोषित केलेल्या इतर दिवशी बंद राहील.</w:t>
      </w:r>
    </w:p>
    <w:p w:rsidR="00AF7704" w:rsidRPr="00AF7704" w:rsidP="00AF7704">
      <w:pPr xmlns:w="http://schemas.openxmlformats.org/wordprocessingml/2006/main">
        <w:spacing w:after="0" w:line="240" w:lineRule="auto"/>
        <w:ind w:left="720"/>
        <w:rPr>
          <w:rFonts w:ascii="Arial" w:hAnsi="Arial" w:cs="Arial"/>
          <w:szCs w:val="20"/>
        </w:rPr>
      </w:pPr>
      <w:r xmlns:w="http://schemas.openxmlformats.org/wordprocessingml/2006/main" w:rsidRPr="00AF7704">
        <w:rPr>
          <w:rFonts w:ascii="Arial" w:hAnsi="Arial" w:cs="Arial"/>
          <w:szCs w:val="20"/>
        </w:rPr>
        <w:t xml:space="preserve"> </w:t>
      </w:r>
    </w:p>
    <w:p w:rsidR="00AF7704" w:rsidRPr="00AF7704" w:rsidP="00AF7704">
      <w:pPr xmlns:w="http://schemas.openxmlformats.org/wordprocessingml/2006/main">
        <w:spacing w:after="0" w:line="240" w:lineRule="auto"/>
        <w:ind w:left="720"/>
        <w:jc w:val="both"/>
        <w:rPr>
          <w:rFonts w:ascii="Arial" w:hAnsi="Arial" w:cs="Arial"/>
          <w:szCs w:val="20"/>
        </w:rPr>
      </w:pPr>
      <w:r xmlns:w="http://schemas.openxmlformats.org/wordprocessingml/2006/main" w:rsidRPr="00AF7704">
        <w:rPr>
          <w:rFonts w:ascii="Arial" w:hAnsi="Arial" w:cs="Arial"/>
          <w:szCs w:val="20"/>
        </w:rPr>
        <w:t xml:space="preserve">10. उपरोक्त नियम रजा आणि परवाना करारामध्ये समाविष्ट केलेल्या तरतुदींव्यतिरिक्त आहेत, ज्यामध्ये परिशिष्ट समाविष्ट आहे, जे XYZ कमर्शियल कॉम्प्लेक्समध्ये परिसर असलेल्या परवानाधारकांनी पाळले जाणे आवश्यक असलेल्या नियमांबरोबरच इतर गोष्टींचा उल्लेख करतात.</w:t>
      </w:r>
    </w:p>
    <w:p w:rsidR="00B34B48" w:rsidRPr="00AF7704">
      <w:pPr>
        <w:bidi w:val="0"/>
        <w:rPr>
          <w:rFonts w:ascii="Arial" w:hAnsi="Arial" w:cs="Arial"/>
        </w:rPr>
      </w:pPr>
    </w:p>
    <w:sectPr w:rsidSect="00B34B48">
      <w:headerReference w:type="default" r:id="rId7"/>
      <w:footerReference w:type="default" r:id="rId8"/>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54A5"/>
    <w:rsid w:val="004020A2"/>
    <w:rsid w:val="00593D9A"/>
    <w:rsid w:val="005C54A5"/>
    <w:rsid w:val="005F31AE"/>
    <w:rsid w:val="007D7A2E"/>
    <w:rsid w:val="00AF7704"/>
    <w:rsid w:val="00B34B48"/>
    <w:rsid w:val="00D64F9D"/>
    <w:rsid w:val="00E62C67"/>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48"/>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7D7A2E"/>
    <w:pPr>
      <w:spacing w:after="0" w:line="240" w:lineRule="auto"/>
      <w:jc w:val="both"/>
    </w:pPr>
    <w:rPr>
      <w:rFonts w:ascii="Times New Roman" w:hAnsi="Times New Roman"/>
      <w:szCs w:val="20"/>
    </w:rPr>
  </w:style>
  <w:style w:type="character" w:customStyle="1" w:styleId="BodyTextChar">
    <w:name w:val="Body Text Char"/>
    <w:basedOn w:val="DefaultParagraphFont"/>
    <w:link w:val="BodyText"/>
    <w:uiPriority w:val="99"/>
    <w:semiHidden/>
    <w:locked/>
    <w:rsid w:val="007D7A2E"/>
    <w:rPr>
      <w:rFonts w:ascii="Times New Roman" w:hAnsi="Times New Roman" w:cs="Times New Roman"/>
      <w:sz w:val="20"/>
      <w:szCs w:val="20"/>
      <w:rtl w:val="0"/>
      <w:cs w:val="0"/>
    </w:rPr>
  </w:style>
  <w:style w:type="paragraph" w:styleId="BodyTextIndent">
    <w:name w:val="Body Text Indent"/>
    <w:basedOn w:val="Normal"/>
    <w:link w:val="BodyTextIndentChar"/>
    <w:uiPriority w:val="99"/>
    <w:semiHidden/>
    <w:unhideWhenUsed/>
    <w:rsid w:val="007D7A2E"/>
    <w:pPr>
      <w:spacing w:after="0" w:line="240" w:lineRule="auto"/>
      <w:ind w:left="720"/>
      <w:jc w:val="both"/>
    </w:pPr>
    <w:rPr>
      <w:rFonts w:ascii="Times New Roman" w:hAnsi="Times New Roman"/>
      <w:szCs w:val="20"/>
    </w:rPr>
  </w:style>
  <w:style w:type="character" w:customStyle="1" w:styleId="BodyTextIndentChar">
    <w:name w:val="Body Text Indent Char"/>
    <w:basedOn w:val="DefaultParagraphFont"/>
    <w:link w:val="BodyTextIndent"/>
    <w:uiPriority w:val="99"/>
    <w:semiHidden/>
    <w:locked/>
    <w:rsid w:val="007D7A2E"/>
    <w:rPr>
      <w:rFonts w:ascii="Times New Roman" w:hAnsi="Times New Roman" w:cs="Times New Roman"/>
      <w:sz w:val="20"/>
      <w:szCs w:val="20"/>
      <w:rtl w:val="0"/>
      <w:cs w:val="0"/>
    </w:rPr>
  </w:style>
  <w:style w:type="paragraph" w:styleId="BodyText2">
    <w:name w:val="Body Text 2"/>
    <w:basedOn w:val="Normal"/>
    <w:link w:val="BodyText2Char"/>
    <w:uiPriority w:val="99"/>
    <w:semiHidden/>
    <w:unhideWhenUsed/>
    <w:rsid w:val="007D7A2E"/>
    <w:pPr>
      <w:spacing w:after="0" w:line="240" w:lineRule="auto"/>
      <w:jc w:val="both"/>
    </w:pPr>
    <w:rPr>
      <w:rFonts w:ascii="Times New Roman" w:hAnsi="Times New Roman"/>
      <w:b/>
      <w:bCs/>
      <w:szCs w:val="20"/>
    </w:rPr>
  </w:style>
  <w:style w:type="character" w:customStyle="1" w:styleId="BodyText2Char">
    <w:name w:val="Body Text 2 Char"/>
    <w:basedOn w:val="DefaultParagraphFont"/>
    <w:link w:val="BodyText2"/>
    <w:uiPriority w:val="99"/>
    <w:semiHidden/>
    <w:locked/>
    <w:rsid w:val="007D7A2E"/>
    <w:rPr>
      <w:rFonts w:ascii="Times New Roman" w:hAnsi="Times New Roman" w:cs="Times New Roman"/>
      <w:b/>
      <w:bCs/>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image" Target="media/image1.wmf"/><Relationship Id="rId5" Type="http://schemas.openxmlformats.org/officeDocument/2006/relationships/theme" Target="theme/theme1.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may\Final\Lease%20&amp;%20lease%20Financing\AGREEMENT%20FOR%20PROVIDING%20SERVICES%20TO%20PREMISES%20TAKEN%20BY%20THE%20LICENSEE%20ON%20LEAVE%20AND%20LICENCE%20BAS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2683</Words>
  <Characters>13559</Characters>
  <Application>Microsoft Office Word</Application>
  <DocSecurity>0</DocSecurity>
  <Lines>0</Lines>
  <Paragraphs>0</Paragraphs>
  <ScaleCrop>false</ScaleCrop>
  <Company/>
  <LinksUpToDate>false</LinksUpToDate>
  <CharactersWithSpaces>16210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Fast Care Computers</cp:lastModifiedBy>
  <cp:revision>2</cp:revision>
  <dcterms:created xsi:type="dcterms:W3CDTF">2021-03-30T10:08:00Z</dcterms:created>
  <dcterms:modified xsi:type="dcterms:W3CDTF">2021-03-30T10:08:00Z</dcterms:modified>
</cp:coreProperties>
</file>