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757441" w:rsidRPr="00757441" w:rsidP="00757441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b/>
          <w:bCs/>
          <w:sz w:val="22"/>
          <w:szCs w:val="22"/>
        </w:rPr>
        <w:t xml:space="preserve">अर्ज U/S 116(3) कोटी पीसी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न्यायालयासमोर................................................. ...........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या बाबतीत:-</w:t>
      </w:r>
    </w:p>
    <w:p w:rsidR="00757441" w:rsidRPr="00757441" w:rsidP="0075744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AB................................................. ............ तक्रारदार</w:t>
      </w:r>
    </w:p>
    <w:p w:rsidR="00757441" w:rsidRPr="00757441" w:rsidP="0075744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विरुद्ध</w:t>
      </w:r>
    </w:p>
    <w:p w:rsidR="00757441" w:rsidRPr="00757441" w:rsidP="0075744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सीडी................................................ ............... समोर. पार्टी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U/s 107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ता.क.................................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दाखवतो:-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1. त्या याचिकाकर्त्याने 107'Cr अंतर्गत अर्ज सादर केला आहे. विरुद्ध पक्षाविरुद्ध पीसी आणि कार्यवाही माननीय न्यायालयासमोर प्रलंबित आहे.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2. की कार्यवाही सादर केल्यापासून विरुद्ध पक्ष वैयक्तिकरित्या किंवा सामूहिकरित्या अर्जदारास याचिकाकर्त्याला आणि त्याच्या कुटुंबाला एकापेक्षा जास्त मार्गांनी घाबरवून गंभीर परिणामांची धमकी देत आहे.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3. जेव्हा तक्रारदार पक्षाला संरक्षण दिले जाते तेव्हा विरुद्ध पक्ष कोणत्याही क्षणी सार्वजनिक शांतता आणि शांतता धोक्यात आणणारे हिंसक कृत्य करू शकतो, या माननीय न्यायालयासमोरील कार्यवाही प्रलंबित असतानाही.</w:t>
      </w:r>
    </w:p>
    <w:p w:rsidR="00757441" w:rsidRPr="00757441" w:rsidP="0075744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4. त्यामुळे 116(3) Cr अंतर्गत विरोधी पक्षाविरुद्ध अंतरिम उपाय योजला जावा अशी प्रार्थना केली जाते. पीसी आणि सध्याची कार्यवाही/चौकशी संपेपर्यंत शांतता राखण्यासाठी बॉण्ड्स अंमलात आणण्याची आवश्यकता लागू करा किंवा असे बाँड अंमलात येईपर्यंत विरुद्ध पक्षाला ताब्यात घ्या.</w:t>
      </w:r>
    </w:p>
    <w:p w:rsidR="00757441" w:rsidRPr="00757441" w:rsidP="00757441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अर्जदार</w:t>
      </w:r>
    </w:p>
    <w:p w:rsidR="00757441" w:rsidRPr="00757441" w:rsidP="00757441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तारीख:</w:t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757441">
        <w:rPr>
          <w:rFonts w:ascii="Arial" w:hAnsi="Arial" w:cs="Arial"/>
          <w:sz w:val="22"/>
          <w:szCs w:val="22"/>
        </w:rPr>
        <w:tab xmlns:w="http://schemas.openxmlformats.org/wordprocessingml/2006/main"/>
      </w:r>
    </w:p>
    <w:p w:rsidR="00757441" w:rsidRPr="00757441" w:rsidP="00757441">
      <w:pPr>
        <w:pStyle w:val="NormalWeb"/>
        <w:bidi w:val="0"/>
        <w:rPr>
          <w:rFonts w:ascii="Arial" w:hAnsi="Arial" w:cs="Arial"/>
          <w:sz w:val="22"/>
          <w:szCs w:val="22"/>
        </w:rPr>
      </w:pPr>
    </w:p>
    <w:p w:rsidR="00757441" w:rsidRPr="00757441" w:rsidP="00757441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ठिकाण:</w:t>
      </w:r>
    </w:p>
    <w:p w:rsidR="00757441" w:rsidRPr="00757441" w:rsidP="00757441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757441">
        <w:rPr>
          <w:rFonts w:ascii="Arial" w:hAnsi="Arial" w:cs="Arial"/>
          <w:sz w:val="22"/>
          <w:szCs w:val="22"/>
        </w:rPr>
        <w:t xml:space="preserve">समुपदेशक द्वारे</w:t>
      </w:r>
    </w:p>
    <w:p w:rsidR="00757441" w:rsidRPr="00757441" w:rsidP="00757441">
      <w:pPr>
        <w:pStyle w:val="NormalWeb"/>
        <w:bidi w:val="0"/>
        <w:rPr>
          <w:rFonts w:ascii="Arial" w:hAnsi="Arial" w:cs="Arial"/>
          <w:sz w:val="22"/>
          <w:szCs w:val="22"/>
        </w:rPr>
      </w:pPr>
    </w:p>
    <w:p w:rsidR="00757441" w:rsidRPr="00757441" w:rsidP="00757441">
      <w:pPr>
        <w:bidi w:val="0"/>
        <w:rPr>
          <w:rFonts w:ascii="Arial" w:hAnsi="Arial" w:cs="Arial"/>
          <w:sz w:val="22"/>
          <w:szCs w:val="22"/>
        </w:rPr>
      </w:pPr>
    </w:p>
    <w:p w:rsidR="00B03AD5" w:rsidRPr="00757441">
      <w:pPr>
        <w:bidi w:val="0"/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2A"/>
    <w:rsid w:val="001B5A2A"/>
    <w:rsid w:val="00615E6A"/>
    <w:rsid w:val="00757441"/>
    <w:rsid w:val="00B03AD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5744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(US%20116(3)%20Cr.%20P.%20C.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1103</Characters>
  <Application>Microsoft Office Word</Application>
  <DocSecurity>0</DocSecurity>
  <Lines>0</Lines>
  <Paragraphs>0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2021-03-29T23:22:00Z</dcterms:created>
  <dcterms:modified xsi:type="dcterms:W3CDTF">2021-03-29T23:22:00Z</dcterms:modified>
</cp:coreProperties>
</file>