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F51AE2" w:rsidRPr="00F51AE2" w:rsidP="00F51AE2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b/>
          <w:bCs/>
          <w:sz w:val="22"/>
          <w:szCs w:val="22"/>
        </w:rPr>
        <w:t xml:space="preserve">अर्ज U/S 5 CR. पीसी</w:t>
      </w:r>
    </w:p>
    <w:p w:rsidR="00F51AE2" w:rsidRPr="00F51AE2" w:rsidP="00F51AE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अटक करताना </w:t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आरोपींकडून जप्त केलेले मुद्देमाल परत करण्याची याचिका )</w:t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br xmlns:w="http://schemas.openxmlformats.org/wordprocessingml/2006/main"/>
      </w:r>
    </w:p>
    <w:p w:rsidR="00F51AE2" w:rsidRPr="00F51AE2" w:rsidP="00F51AE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किंवा</w:t>
      </w:r>
    </w:p>
    <w:p w:rsidR="00F51AE2" w:rsidRPr="00F51AE2" w:rsidP="00F51AE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(जमातलासीच्या परतीसाठी)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च्या कोर्टात .................................. MM............... ........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च्या बाबतीत:</w:t>
      </w:r>
    </w:p>
    <w:p w:rsidR="00F51AE2" w:rsidRPr="00F51AE2" w:rsidP="00F51AE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राज्य .................................................... ...................................</w:t>
      </w:r>
    </w:p>
    <w:p w:rsidR="00F51AE2" w:rsidRPr="00F51AE2" w:rsidP="00F51AE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विरुद्ध</w:t>
      </w:r>
    </w:p>
    <w:p w:rsidR="00F51AE2" w:rsidRPr="00F51AE2" w:rsidP="00F51AE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आरोपी .................................................... ........................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एफआयआर क्र.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U/S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पुनश्च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सुनावणीची तारीख......................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वरील नामित प्रकरण/उपरोक्त प्रकरणातील आरोपींची नम्र याचिका.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दाखवतो:-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1. वरील नावाचे प्रकरण या माननीय न्यायालयासमोर प्रलंबित आहे आणि पुढील तारीख आहे......................... (जर प्रकरण प्रलंबित)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2. याचिकाकर्त्याला पोलीस किंवा IO द्वारे .................................... रोजी अटक करण्यात आली होती आणि याचिकाकर्त्याचा शोध घेत असताना खालील लेख सापडले आणि ताब्यात घेतले (जमातलसी)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अ ...................................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ब.................................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c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3. सदर प्रकरणाची नियमित सुनावणी किंवा खटला चालल्यानंतर याचिकाकर्त्याची निर्दोष मुक्तता करण्यात या माननीय न्यायालयाला आनंद होत आहे.</w:t>
      </w:r>
    </w:p>
    <w:p w:rsidR="00F51AE2" w:rsidRPr="00F51AE2" w:rsidP="00F51AE2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b/>
          <w:bCs/>
          <w:sz w:val="22"/>
          <w:szCs w:val="22"/>
        </w:rPr>
        <w:t xml:space="preserve">प्रार्थना</w:t>
      </w:r>
    </w:p>
    <w:p w:rsidR="00F51AE2" w:rsidRPr="00F51AE2" w:rsidP="00F51AE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सर्वात नम्रपणे प्रार्थना केली जाते की I. O/PS ला अटकेच्या वेळी वैयक्तिकरित्या सापडलेले लेख परत करण्याचा आदेश द्यावा (जमातलासी परत करा) ज्यासाठी दयाळू कृत्य नम्र याचिकाकर्त्याने कर्तव्यबद्ध म्हणून प्रार्थना करावी.</w:t>
      </w:r>
    </w:p>
    <w:p w:rsidR="00F51AE2" w:rsidRPr="00F51AE2" w:rsidP="00F51AE2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अर्जदार</w:t>
      </w:r>
    </w:p>
    <w:p w:rsidR="00F51AE2" w:rsidRPr="00F51AE2" w:rsidP="00F51AE2">
      <w:pPr xmlns:w="http://schemas.openxmlformats.org/wordprocessingml/2006/main"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समुपदेशक द्वारे</w:t>
      </w:r>
    </w:p>
    <w:p w:rsidR="00F51AE2" w:rsidRPr="00F51AE2" w:rsidP="00F51AE2">
      <w:pPr>
        <w:pStyle w:val="NormalWeb"/>
        <w:bidi w:val="0"/>
        <w:ind w:left="7200"/>
        <w:rPr>
          <w:rFonts w:ascii="Arial" w:hAnsi="Arial" w:cs="Arial"/>
          <w:sz w:val="22"/>
          <w:szCs w:val="22"/>
        </w:rPr>
      </w:pPr>
    </w:p>
    <w:p w:rsidR="00F51AE2" w:rsidRPr="00F51AE2" w:rsidP="00F51AE2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तारीख वेळ</w:t>
      </w:r>
    </w:p>
    <w:p w:rsidR="00F51AE2" w:rsidRPr="00F51AE2" w:rsidP="00F51AE2">
      <w:pPr xmlns:w="http://schemas.openxmlformats.org/wordprocessingml/2006/main">
        <w:rPr>
          <w:rFonts w:ascii="Arial" w:hAnsi="Arial" w:cs="Arial"/>
          <w:sz w:val="22"/>
          <w:szCs w:val="22"/>
        </w:rPr>
      </w:pPr>
      <w:r xmlns:w="http://schemas.openxmlformats.org/wordprocessingml/2006/main" w:rsidRPr="00F51AE2">
        <w:rPr>
          <w:rFonts w:ascii="Arial" w:hAnsi="Arial" w:cs="Arial"/>
          <w:sz w:val="22"/>
          <w:szCs w:val="22"/>
        </w:rPr>
        <w:t xml:space="preserve">ठिकाण................................</w:t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F51AE2">
        <w:rPr>
          <w:rFonts w:ascii="Arial" w:hAnsi="Arial" w:cs="Arial"/>
          <w:sz w:val="22"/>
          <w:szCs w:val="22"/>
        </w:rPr>
        <w:tab xmlns:w="http://schemas.openxmlformats.org/wordprocessingml/2006/main"/>
      </w:r>
    </w:p>
    <w:p w:rsidR="00B03AD5" w:rsidRPr="00F51AE2" w:rsidP="00F51AE2">
      <w:pPr>
        <w:bidi w:val="0"/>
        <w:ind w:left="720"/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DA6"/>
    <w:rsid w:val="00567DA6"/>
    <w:rsid w:val="00844D50"/>
    <w:rsid w:val="00B03AD5"/>
    <w:rsid w:val="00F51AE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51AE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US%205%20CR.%20P.%20C.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179</Words>
  <Characters>1221</Characters>
  <Application>Microsoft Office Word</Application>
  <DocSecurity>0</DocSecurity>
  <Lines>0</Lines>
  <Paragraphs>0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2021-03-29T23:33:00Z</dcterms:created>
  <dcterms:modified xsi:type="dcterms:W3CDTF">2021-03-29T23:33:00Z</dcterms:modified>
</cp:coreProperties>
</file>