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BA7656" w:rsidRPr="00BA7656" w:rsidP="00BA7656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b/>
          <w:bCs/>
          <w:sz w:val="22"/>
          <w:szCs w:val="22"/>
        </w:rPr>
        <w:t xml:space="preserve">अर्ज U/S 94 कोटी. पीसी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(एखाद्या विशिष्ट ठिकाणाचा शोध जेथे चोरीची मालमत्ता ठेवली गेली असावी असे मानले जाते).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श्री................................. MM............... यांच्या न्यायालयात ...............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2002 चे प्रकरण क्रमांक................................. ........... अन्वये ३७९ IPC</w:t>
      </w:r>
    </w:p>
    <w:p w:rsidR="00BA7656" w:rsidRPr="00BA7656" w:rsidP="00BA7656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तक्रारदार................................................ .................</w:t>
      </w:r>
    </w:p>
    <w:p w:rsidR="00BA7656" w:rsidRPr="00BA7656" w:rsidP="00BA7656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विरुद्ध</w:t>
      </w:r>
    </w:p>
    <w:p w:rsidR="00BA7656" w:rsidRPr="00BA7656" w:rsidP="00BA7656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आरोपी .................................................... ........................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S/o............................. S/o............... ...............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आर/ओ................................ आर/ओ............ ...............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सुनावणीची तारीख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b/>
          <w:bCs/>
          <w:sz w:val="22"/>
          <w:szCs w:val="22"/>
        </w:rPr>
        <w:t xml:space="preserve">अत्यंत आदरपूर्वक दाखवतो:-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1. त्या तक्रारदाराने आरोपी व्यक्तीविरुद्ध घरातून वस्तू चोरी केल्याबद्दल खटला सुरू केला आणि या माननीय न्यायालयाने आरोपी व्यक्तीविरुद्ध वॉरंट जारी केल्याने आनंद झाला.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2. ती आरोपी व्यक्ती(ती) घरगुती नोकर होती/होती किंवा याचिकाकर्त्याच्या कार्यशाळेत काम करत होती आणि तक्रारदाराच्या अनुपस्थितीचा फायदा घेऊन त्याच्या कुटुंबाने दागिन्यांची पेटी, रु. ....................... आरोपी व्यक्तीने आत्तापर्यंत लेख तयार केले नाहीत/केले नाहीत किंवा अटकेच्या ठिकाणाहून लेख सापडले नाहीत.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3. त्या फिर्यादीला चौकशीत कळते की आरोपी आणि त्याच्या साथीदाराने कट रचला आणि श्री......................... च्या घरी/ठिकाणी भेटले. .... आर/ओ................................. हे एक कुप्रसिद्ध दादा आहे आणि ते या भागातील मानले जाते शोध घेतला तर चोरीला गेलेल्या वस्तू परत मिळतील.</w:t>
      </w:r>
    </w:p>
    <w:p w:rsidR="00BA7656" w:rsidRPr="00BA7656" w:rsidP="00BA7656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b/>
          <w:bCs/>
          <w:sz w:val="22"/>
          <w:szCs w:val="22"/>
        </w:rPr>
        <w:t xml:space="preserve">प्रार्थना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..................... च्या वरील घराची झडती घेण्याचे निर्देश देणारे वॉरंटचा शोध आदेश जारी करण्यात यावा ही नम्रपणे प्रार्थना आहे. चोरीला गेलेल्या वस्तू/मालमत्तेची पुनर्प्राप्ती.</w:t>
      </w:r>
    </w:p>
    <w:p w:rsidR="00BA7656" w:rsidRPr="00BA7656" w:rsidP="00BA7656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कोणत्या दयाळू कृत्यासाठी नम्र याचिकाकर्त्याने माननीय न्यायालयाचे सदैव प्रार्थना/ आभारी राहावे.</w:t>
      </w:r>
    </w:p>
    <w:p w:rsidR="00BA7656" w:rsidRPr="00BA7656" w:rsidP="00BA7656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अर्जदार</w:t>
      </w:r>
    </w:p>
    <w:p w:rsidR="00BA7656" w:rsidRPr="00BA7656" w:rsidP="00BA7656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तारीख</w:t>
      </w:r>
    </w:p>
    <w:p w:rsidR="00BA7656" w:rsidRPr="00BA7656" w:rsidP="00BA7656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समुपदेशक द्वारे</w:t>
      </w:r>
    </w:p>
    <w:p w:rsidR="00BA7656" w:rsidRPr="00BA7656" w:rsidP="00BA7656">
      <w:pPr>
        <w:pStyle w:val="NormalWeb"/>
        <w:bidi w:val="0"/>
        <w:ind w:left="5760" w:firstLine="720"/>
        <w:rPr>
          <w:rFonts w:ascii="Arial" w:hAnsi="Arial" w:cs="Arial"/>
          <w:sz w:val="22"/>
          <w:szCs w:val="22"/>
        </w:rPr>
      </w:pPr>
    </w:p>
    <w:p w:rsidR="00BA7656" w:rsidRPr="00BA7656" w:rsidP="00BA7656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BA7656">
        <w:rPr>
          <w:rFonts w:ascii="Arial" w:hAnsi="Arial" w:cs="Arial"/>
          <w:sz w:val="22"/>
          <w:szCs w:val="22"/>
        </w:rPr>
        <w:t xml:space="preserve">ठिकाण</w:t>
      </w:r>
    </w:p>
    <w:p w:rsidR="00BA7656" w:rsidRPr="00BA7656" w:rsidP="00BA7656">
      <w:pPr>
        <w:bidi w:val="0"/>
        <w:rPr>
          <w:rFonts w:ascii="Arial" w:hAnsi="Arial" w:cs="Arial"/>
          <w:sz w:val="22"/>
          <w:szCs w:val="22"/>
        </w:rPr>
      </w:pPr>
    </w:p>
    <w:p w:rsidR="00B03AD5" w:rsidRPr="00BA7656">
      <w:pPr>
        <w:bidi w:val="0"/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F21"/>
    <w:rsid w:val="003950DA"/>
    <w:rsid w:val="00B03AD5"/>
    <w:rsid w:val="00BA7656"/>
    <w:rsid w:val="00F77F21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5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A7656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US%2094%20Cr.%20P.%20C.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241</Words>
  <Characters>1634</Characters>
  <Application>Microsoft Office Word</Application>
  <DocSecurity>0</DocSecurity>
  <Lines>0</Lines>
  <Paragraphs>0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2021-03-29T23:34:00Z</dcterms:created>
  <dcterms:modified xsi:type="dcterms:W3CDTF">2021-03-29T23:34:00Z</dcterms:modified>
</cp:coreProperties>
</file>