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B80797" w:rsidRPr="00B80797" w:rsidP="00B80797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0"/>
          <w:szCs w:val="20"/>
        </w:rPr>
      </w:pPr>
      <w:r xmlns:w="http://schemas.openxmlformats.org/wordprocessingml/2006/main" w:rsidRPr="00B80797">
        <w:rPr>
          <w:rFonts w:ascii="Arial" w:hAnsi="Arial" w:cs="Arial"/>
          <w:b/>
          <w:bCs/>
          <w:sz w:val="20"/>
          <w:szCs w:val="20"/>
        </w:rPr>
        <w:t xml:space="preserve">अर्ज U/S 125 CR. पीसी</w:t>
      </w:r>
    </w:p>
    <w:p w:rsidR="00B80797" w:rsidRPr="00B80797" w:rsidP="00B80797">
      <w:pPr xmlns:w="http://schemas.openxmlformats.org/wordprocessingml/2006/main">
        <w:pStyle w:val="NormalWeb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B80797">
        <w:rPr>
          <w:rFonts w:ascii="Arial" w:hAnsi="Arial" w:cs="Arial"/>
          <w:sz w:val="20"/>
          <w:szCs w:val="20"/>
        </w:rPr>
        <w:t xml:space="preserve">एसएचच्या कोर्टात......................... MM.................. . नवी दिल्ली</w:t>
      </w:r>
    </w:p>
    <w:p w:rsidR="00B80797" w:rsidRPr="00B80797" w:rsidP="00B80797">
      <w:pPr xmlns:w="http://schemas.openxmlformats.org/wordprocessingml/2006/main">
        <w:pStyle w:val="NormalWeb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B80797">
        <w:rPr>
          <w:rFonts w:ascii="Arial" w:hAnsi="Arial" w:cs="Arial"/>
          <w:sz w:val="20"/>
          <w:szCs w:val="20"/>
        </w:rPr>
        <w:t xml:space="preserve">पुन्हा मध्ये:-</w:t>
      </w:r>
    </w:p>
    <w:p w:rsidR="00B80797" w:rsidRPr="00B80797" w:rsidP="00B80797">
      <w:pPr xmlns:w="http://schemas.openxmlformats.org/wordprocessingml/2006/main">
        <w:pStyle w:val="NormalWeb"/>
        <w:jc w:val="center"/>
        <w:rPr>
          <w:rFonts w:ascii="Arial" w:hAnsi="Arial" w:cs="Arial"/>
          <w:sz w:val="20"/>
          <w:szCs w:val="20"/>
        </w:rPr>
      </w:pPr>
      <w:r xmlns:w="http://schemas.openxmlformats.org/wordprocessingml/2006/main" w:rsidRPr="00B80797">
        <w:rPr>
          <w:rFonts w:ascii="Arial" w:hAnsi="Arial" w:cs="Arial"/>
          <w:sz w:val="20"/>
          <w:szCs w:val="20"/>
        </w:rPr>
        <w:t xml:space="preserve">श्रीमती. राधा शर्मा .................................... याचिकाकर्ते</w:t>
      </w:r>
    </w:p>
    <w:p w:rsidR="00B80797" w:rsidRPr="00B80797" w:rsidP="00B80797">
      <w:pPr xmlns:w="http://schemas.openxmlformats.org/wordprocessingml/2006/main">
        <w:pStyle w:val="NormalWeb"/>
        <w:jc w:val="center"/>
        <w:rPr>
          <w:rFonts w:ascii="Arial" w:hAnsi="Arial" w:cs="Arial"/>
          <w:sz w:val="20"/>
          <w:szCs w:val="20"/>
        </w:rPr>
      </w:pPr>
      <w:r xmlns:w="http://schemas.openxmlformats.org/wordprocessingml/2006/main" w:rsidRPr="00B80797">
        <w:rPr>
          <w:rFonts w:ascii="Arial" w:hAnsi="Arial" w:cs="Arial"/>
          <w:sz w:val="20"/>
          <w:szCs w:val="20"/>
        </w:rPr>
        <w:t xml:space="preserve">विरुद्ध</w:t>
      </w:r>
    </w:p>
    <w:p w:rsidR="00B80797" w:rsidRPr="00B80797" w:rsidP="00B80797">
      <w:pPr xmlns:w="http://schemas.openxmlformats.org/wordprocessingml/2006/main">
        <w:pStyle w:val="NormalWeb"/>
        <w:jc w:val="center"/>
        <w:rPr>
          <w:rFonts w:ascii="Arial" w:hAnsi="Arial" w:cs="Arial"/>
          <w:sz w:val="20"/>
          <w:szCs w:val="20"/>
        </w:rPr>
      </w:pPr>
      <w:r xmlns:w="http://schemas.openxmlformats.org/wordprocessingml/2006/main" w:rsidRPr="00B80797">
        <w:rPr>
          <w:rFonts w:ascii="Arial" w:hAnsi="Arial" w:cs="Arial"/>
          <w:sz w:val="20"/>
          <w:szCs w:val="20"/>
        </w:rPr>
        <w:t xml:space="preserve">श्रीकांता शर्मा ................................................ उत्तरदायी</w:t>
      </w:r>
    </w:p>
    <w:p w:rsidR="00B80797" w:rsidRPr="00B80797" w:rsidP="00B80797">
      <w:pPr xmlns:w="http://schemas.openxmlformats.org/wordprocessingml/2006/main">
        <w:pStyle w:val="NormalWeb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B80797">
        <w:rPr>
          <w:rFonts w:ascii="Arial" w:hAnsi="Arial" w:cs="Arial"/>
          <w:sz w:val="20"/>
          <w:szCs w:val="20"/>
        </w:rPr>
        <w:t xml:space="preserve">U/S 125</w:t>
      </w:r>
    </w:p>
    <w:p w:rsidR="00B80797" w:rsidRPr="00B80797" w:rsidP="00B80797">
      <w:pPr xmlns:w="http://schemas.openxmlformats.org/wordprocessingml/2006/main">
        <w:pStyle w:val="NormalWeb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B80797">
        <w:rPr>
          <w:rFonts w:ascii="Arial" w:hAnsi="Arial" w:cs="Arial"/>
          <w:sz w:val="20"/>
          <w:szCs w:val="20"/>
        </w:rPr>
        <w:t xml:space="preserve">पुनश्च - आरके पुरण</w:t>
      </w:r>
    </w:p>
    <w:p w:rsidR="00B80797" w:rsidRPr="00B80797" w:rsidP="00B80797">
      <w:pPr xmlns:w="http://schemas.openxmlformats.org/wordprocessingml/2006/main">
        <w:pStyle w:val="NormalWeb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B80797">
        <w:rPr>
          <w:rFonts w:ascii="Arial" w:hAnsi="Arial" w:cs="Arial"/>
          <w:sz w:val="20"/>
          <w:szCs w:val="20"/>
        </w:rPr>
        <w:t xml:space="preserve">सुनावणीची तारीख ................................</w:t>
      </w:r>
    </w:p>
    <w:p w:rsidR="00B80797" w:rsidRPr="00B80797" w:rsidP="00B80797">
      <w:pPr xmlns:w="http://schemas.openxmlformats.org/wordprocessingml/2006/main">
        <w:pStyle w:val="NormalWeb"/>
        <w:jc w:val="both"/>
        <w:rPr>
          <w:rFonts w:ascii="Arial" w:hAnsi="Arial" w:cs="Arial"/>
          <w:b/>
          <w:bCs/>
          <w:sz w:val="20"/>
          <w:szCs w:val="20"/>
        </w:rPr>
      </w:pPr>
      <w:r xmlns:w="http://schemas.openxmlformats.org/wordprocessingml/2006/main" w:rsidRPr="00B80797">
        <w:rPr>
          <w:rFonts w:ascii="Arial" w:hAnsi="Arial" w:cs="Arial"/>
          <w:b/>
          <w:bCs/>
          <w:sz w:val="20"/>
          <w:szCs w:val="20"/>
        </w:rPr>
        <w:t xml:space="preserve">अत्यंत आदरपूर्वक दाखवतो:-</w:t>
      </w:r>
    </w:p>
    <w:p w:rsidR="00B80797" w:rsidRPr="00B80797" w:rsidP="00B80797">
      <w:pPr xmlns:w="http://schemas.openxmlformats.org/wordprocessingml/2006/main">
        <w:pStyle w:val="NormalWeb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B80797">
        <w:rPr>
          <w:rFonts w:ascii="Arial" w:hAnsi="Arial" w:cs="Arial"/>
          <w:sz w:val="20"/>
          <w:szCs w:val="20"/>
        </w:rPr>
        <w:t xml:space="preserve">1. ती याचिकाकर्ता कायदेशीररित्या उत्तरदात्याची पत्नी आहे ज्याने रामकृष्णन हॉलमध्ये 1985 मध्ये विवाह सोहळा केला होता, आणि सध्या या विवाहितेतून जन्मलेल्या तिच्या 8 वर्षांच्या मुलासह या माननीय न्यायालयाच्या अधिकारक्षेत्रात राहत आहे.</w:t>
      </w:r>
    </w:p>
    <w:p w:rsidR="00B80797" w:rsidRPr="00B80797" w:rsidP="00B80797">
      <w:pPr xmlns:w="http://schemas.openxmlformats.org/wordprocessingml/2006/main">
        <w:pStyle w:val="NormalWeb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B80797">
        <w:rPr>
          <w:rFonts w:ascii="Arial" w:hAnsi="Arial" w:cs="Arial"/>
          <w:sz w:val="20"/>
          <w:szCs w:val="20"/>
        </w:rPr>
        <w:t xml:space="preserve">2. त्या प्रतिसादकर्त्याने अलीकडेच त्याच्या अधिकृत महिला सहकाऱ्यासोबत वेगळे राहण्यास सुरुवात केली आहे, याचिकाकर्त्याला आणि तिच्या मुलाला स्वत:ला सांभाळण्यासाठी कोणतेही साधन आणि आधार न देता सोडून.</w:t>
      </w:r>
    </w:p>
    <w:p w:rsidR="00B80797" w:rsidRPr="00B80797" w:rsidP="00B80797">
      <w:pPr xmlns:w="http://schemas.openxmlformats.org/wordprocessingml/2006/main">
        <w:pStyle w:val="NormalWeb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B80797">
        <w:rPr>
          <w:rFonts w:ascii="Arial" w:hAnsi="Arial" w:cs="Arial"/>
          <w:sz w:val="20"/>
          <w:szCs w:val="20"/>
        </w:rPr>
        <w:t xml:space="preserve">3. त्या प्रतिवादीने याचिकाकर्त्याच्या विरुद्ध ती महिला सहकारी (xyz) विरुद्ध असभ्य चारित्र्यांसह भिन्न उपकरणे आणि पद्धत घेतली आहे आणि त्याला मुलगा आणि याचिकाकर्त्या पत्नीबद्दल प्रेम नाही.</w:t>
      </w:r>
    </w:p>
    <w:p w:rsidR="00B80797" w:rsidRPr="00B80797" w:rsidP="00B80797">
      <w:pPr xmlns:w="http://schemas.openxmlformats.org/wordprocessingml/2006/main">
        <w:pStyle w:val="NormalWeb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B80797">
        <w:rPr>
          <w:rFonts w:ascii="Arial" w:hAnsi="Arial" w:cs="Arial"/>
          <w:sz w:val="20"/>
          <w:szCs w:val="20"/>
        </w:rPr>
        <w:t xml:space="preserve">4. ती याचिकाकर्ता स्वतःला आणि तिचा मुलगा वेगवेगळ्या कुटुंबात जाऊन हाताने काम करून स्वत:ला सांभाळत आहे आणि सध्या अत्यंत बिकट स्थितीत आहे.</w:t>
      </w:r>
    </w:p>
    <w:p w:rsidR="00B80797" w:rsidRPr="00B80797" w:rsidP="00B80797">
      <w:pPr xmlns:w="http://schemas.openxmlformats.org/wordprocessingml/2006/main">
        <w:pStyle w:val="NormalWeb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B80797">
        <w:rPr>
          <w:rFonts w:ascii="Arial" w:hAnsi="Arial" w:cs="Arial"/>
          <w:sz w:val="20"/>
          <w:szCs w:val="20"/>
        </w:rPr>
        <w:t xml:space="preserve">5. तो प्रतिवादी सरकारी आहे. नोकराची पावती रु. 8, 000/- pm आणि त्या महिला सहकार्‍याशिवाय इतर कोणतेही बंधन नाही जिच्याकडे प्रतिसादकर्ता आपली कमाई दाखवतो.</w:t>
      </w:r>
    </w:p>
    <w:p w:rsidR="00B80797" w:rsidRPr="00B80797" w:rsidP="00B80797">
      <w:pPr xmlns:w="http://schemas.openxmlformats.org/wordprocessingml/2006/main">
        <w:pStyle w:val="NormalWeb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B80797">
        <w:rPr>
          <w:rFonts w:ascii="Arial" w:hAnsi="Arial" w:cs="Arial"/>
          <w:sz w:val="20"/>
          <w:szCs w:val="20"/>
        </w:rPr>
        <w:t xml:space="preserve">6. त्या प्रतिवादीकडे स्वतःचे रु. किमतीचे घर आहे. 5-6 लाख व्यतिरिक्त 3,0007-pm च्या पावत्यांनुसार त्याच्या मालमत्तेतून भाड्याने (सरकारी निवासस्थानी राहून इतरांना भाड्याने दिलेले स्वतःचे घर).</w:t>
      </w:r>
    </w:p>
    <w:p w:rsidR="00B80797" w:rsidRPr="00B80797" w:rsidP="00B80797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0"/>
          <w:szCs w:val="20"/>
        </w:rPr>
      </w:pPr>
      <w:r xmlns:w="http://schemas.openxmlformats.org/wordprocessingml/2006/main" w:rsidRPr="00B80797">
        <w:rPr>
          <w:rFonts w:ascii="Arial" w:hAnsi="Arial" w:cs="Arial"/>
          <w:b/>
          <w:bCs/>
          <w:sz w:val="20"/>
          <w:szCs w:val="20"/>
        </w:rPr>
        <w:t xml:space="preserve">प्रार्थना</w:t>
      </w:r>
    </w:p>
    <w:p w:rsidR="00B80797" w:rsidRPr="00B80797" w:rsidP="00B80797">
      <w:pPr xmlns:w="http://schemas.openxmlformats.org/wordprocessingml/2006/main">
        <w:pStyle w:val="NormalWeb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B80797">
        <w:rPr>
          <w:rFonts w:ascii="Arial" w:hAnsi="Arial" w:cs="Arial"/>
          <w:sz w:val="20"/>
          <w:szCs w:val="20"/>
        </w:rPr>
        <w:t xml:space="preserve">अत्यंत नम्रपणे प्रार्थना केली जाते की अशा परिस्थितीत प्रतिवादीला रु. मासिक भत्ता देण्याचे आदेश द्यावेत. याचिकाकर्त्याला २,०००/- आणि रु. 1000/- मुलासाठी पत्नी आणि मुलांच्या उदरनिर्वाहासाठी किंवा या अर्जाच्या तारखेपासून हे माननीय न्यायालय योग्य वाटेल म्हणून इतर कोणतीही सवलत द्यावी.</w:t>
      </w:r>
    </w:p>
    <w:p w:rsidR="00B80797" w:rsidRPr="00B80797" w:rsidP="00B80797">
      <w:pPr xmlns:w="http://schemas.openxmlformats.org/wordprocessingml/2006/main">
        <w:pStyle w:val="NormalWeb"/>
        <w:jc w:val="right"/>
        <w:rPr>
          <w:rFonts w:ascii="Arial" w:hAnsi="Arial" w:cs="Arial"/>
          <w:sz w:val="20"/>
          <w:szCs w:val="20"/>
        </w:rPr>
      </w:pPr>
      <w:r xmlns:w="http://schemas.openxmlformats.org/wordprocessingml/2006/main" w:rsidRPr="00B80797">
        <w:rPr>
          <w:rFonts w:ascii="Arial" w:hAnsi="Arial" w:cs="Arial"/>
          <w:sz w:val="20"/>
          <w:szCs w:val="20"/>
        </w:rPr>
        <w:t xml:space="preserve">अर्जदार / याचिकाकर्ता</w:t>
      </w:r>
    </w:p>
    <w:p w:rsidR="00B80797" w:rsidRPr="00B80797" w:rsidP="00B80797">
      <w:pPr xmlns:w="http://schemas.openxmlformats.org/wordprocessingml/2006/main">
        <w:pStyle w:val="NormalWeb"/>
        <w:rPr>
          <w:rFonts w:ascii="Arial" w:hAnsi="Arial" w:cs="Arial"/>
          <w:sz w:val="20"/>
          <w:szCs w:val="20"/>
        </w:rPr>
      </w:pPr>
      <w:r xmlns:w="http://schemas.openxmlformats.org/wordprocessingml/2006/main" w:rsidRPr="00B80797">
        <w:rPr>
          <w:rFonts w:ascii="Arial" w:hAnsi="Arial" w:cs="Arial"/>
          <w:sz w:val="20"/>
          <w:szCs w:val="20"/>
        </w:rPr>
        <w:t xml:space="preserve">तारीख:</w:t>
      </w:r>
    </w:p>
    <w:p w:rsidR="00B80797" w:rsidRPr="00B80797" w:rsidP="00B80797">
      <w:pPr xmlns:w="http://schemas.openxmlformats.org/wordprocessingml/2006/main">
        <w:pStyle w:val="NormalWeb"/>
        <w:rPr>
          <w:rFonts w:ascii="Arial" w:hAnsi="Arial" w:cs="Arial"/>
          <w:sz w:val="20"/>
          <w:szCs w:val="20"/>
        </w:rPr>
      </w:pPr>
      <w:r xmlns:w="http://schemas.openxmlformats.org/wordprocessingml/2006/main" w:rsidRPr="00B80797">
        <w:rPr>
          <w:rFonts w:ascii="Arial" w:hAnsi="Arial" w:cs="Arial"/>
          <w:sz w:val="20"/>
          <w:szCs w:val="20"/>
        </w:rPr>
        <w:t xml:space="preserve">ठिकाण: </w:t>
      </w:r>
      <w:r xmlns:w="http://schemas.openxmlformats.org/wordprocessingml/2006/main">
        <w:rPr>
          <w:rFonts w:ascii="Arial" w:hAnsi="Arial" w:cs="Arial"/>
          <w:sz w:val="20"/>
          <w:szCs w:val="20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sz w:val="20"/>
          <w:szCs w:val="20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sz w:val="20"/>
          <w:szCs w:val="20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sz w:val="20"/>
          <w:szCs w:val="20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sz w:val="20"/>
          <w:szCs w:val="20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sz w:val="20"/>
          <w:szCs w:val="20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sz w:val="20"/>
          <w:szCs w:val="20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sz w:val="20"/>
          <w:szCs w:val="20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sz w:val="20"/>
          <w:szCs w:val="20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sz w:val="20"/>
          <w:szCs w:val="20"/>
        </w:rPr>
        <w:tab xmlns:w="http://schemas.openxmlformats.org/wordprocessingml/2006/main"/>
      </w:r>
      <w:r xmlns:w="http://schemas.openxmlformats.org/wordprocessingml/2006/main" w:rsidRPr="00B80797">
        <w:rPr>
          <w:rFonts w:ascii="Arial" w:hAnsi="Arial" w:cs="Arial"/>
          <w:sz w:val="20"/>
          <w:szCs w:val="20"/>
        </w:rPr>
        <w:t xml:space="preserve">सल्लागाराद्वारे</w:t>
      </w:r>
    </w:p>
    <w:p w:rsidR="00B03AD5" w:rsidRPr="00B80797">
      <w:pPr>
        <w:bidi w:val="0"/>
        <w:rPr>
          <w:rFonts w:ascii="Arial" w:hAnsi="Arial" w:cs="Arial"/>
          <w:sz w:val="20"/>
          <w:szCs w:val="20"/>
        </w:rPr>
      </w:pPr>
    </w:p>
    <w:sectPr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FED"/>
    <w:rsid w:val="00135345"/>
    <w:rsid w:val="007B7FED"/>
    <w:rsid w:val="00B03AD5"/>
    <w:rsid w:val="00B80797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79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80797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F:\ValSpeQ%20DVD\VS\deed\Rtf%20Doc\Criminal%20Pleading\APPLICATION%20(US%20125%20CR.%20P.%20C.)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295</Words>
  <Characters>1592</Characters>
  <Application>Microsoft Office Word</Application>
  <DocSecurity>0</DocSecurity>
  <Lines>0</Lines>
  <Paragraphs>0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Sachinb</dc:creator>
  <cp:lastModifiedBy>Fast Care Computers</cp:lastModifiedBy>
  <cp:revision>2</cp:revision>
  <dcterms:created xsi:type="dcterms:W3CDTF">2021-03-29T23:23:00Z</dcterms:created>
  <dcterms:modified xsi:type="dcterms:W3CDTF">2021-03-29T23:23:00Z</dcterms:modified>
</cp:coreProperties>
</file>