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1124CA" w:rsidRPr="001124CA" w:rsidP="001124CA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b/>
          <w:bCs/>
          <w:sz w:val="22"/>
          <w:szCs w:val="22"/>
        </w:rPr>
        <w:t xml:space="preserve">अर्ज U/S 356 CR. पीसी</w:t>
      </w:r>
    </w:p>
    <w:p w:rsidR="001124CA" w:rsidRPr="001124CA" w:rsidP="001124CA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तुरुंगातून सुटल्यानंतर केले जाणार आहे</w:t>
      </w:r>
    </w:p>
    <w:p w:rsidR="001124CA" w:rsidRPr="001124CA" w:rsidP="001124CA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एसएच................................. एमएम/एएसजे यांच्या न्यायालयात</w:t>
      </w:r>
    </w:p>
    <w:p w:rsidR="001124CA" w:rsidRPr="001124CA" w:rsidP="001124CA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पुन्हा मध्ये:-</w:t>
      </w:r>
    </w:p>
    <w:p w:rsidR="001124CA" w:rsidRPr="001124CA" w:rsidP="001124CA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राज्य .................................................... ...................</w:t>
      </w:r>
    </w:p>
    <w:p w:rsidR="001124CA" w:rsidRPr="001124CA" w:rsidP="001124CA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विरुद्ध</w:t>
      </w:r>
    </w:p>
    <w:p w:rsidR="001124CA" w:rsidRPr="001124CA" w:rsidP="001124CA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.................................................................... ..........................</w:t>
      </w:r>
    </w:p>
    <w:p w:rsidR="001124CA" w:rsidRPr="001124CA" w:rsidP="001124CA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एफआयआर</w:t>
      </w:r>
    </w:p>
    <w:p w:rsidR="001124CA" w:rsidRPr="001124CA" w:rsidP="001124CA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U/S</w:t>
      </w:r>
    </w:p>
    <w:p w:rsidR="001124CA" w:rsidRPr="001124CA" w:rsidP="001124CA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पुनश्च</w:t>
      </w:r>
    </w:p>
    <w:p w:rsidR="001124CA" w:rsidRPr="001124CA" w:rsidP="001124CA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दोषीच्या पत्त्याची सूचना -</w:t>
      </w:r>
    </w:p>
    <w:p w:rsidR="001124CA" w:rsidRPr="001124CA" w:rsidP="001124CA">
      <w:pPr xmlns:w="http://schemas.openxmlformats.org/wordprocessingml/2006/main"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b/>
          <w:bCs/>
          <w:sz w:val="22"/>
          <w:szCs w:val="22"/>
        </w:rPr>
        <w:t xml:space="preserve">अत्यंत आदरपूर्वक दाखवतो:-</w:t>
      </w:r>
    </w:p>
    <w:p w:rsidR="001124CA" w:rsidRPr="001124CA" w:rsidP="001124CA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1. त्या याचिकाकर्त्याला माननीय न्यायालयाने रु.च्या दंडासह दोन वर्षांच्या कारावासाची शिक्षा सुनावली. 200/- दंड न भरल्यास वर नमूद केलेल्या कलमाखाली गुन्ह्यासाठी एक महिना साधा कारावास भोगावा लागेल.</w:t>
      </w:r>
    </w:p>
    <w:p w:rsidR="001124CA" w:rsidRPr="001124CA" w:rsidP="001124CA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2. तो याचिकाकर्ता 2002 रोजी माननीय उच्च न्यायालयाने फौजदारी अपील क्रमांक ................. द्वारे जामिनावर बाहेर आला आहे. 2002.</w:t>
      </w:r>
    </w:p>
    <w:p w:rsidR="001124CA" w:rsidRPr="001124CA" w:rsidP="001124CA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3. त्या याचिकाकर्त्याने वरील केसमध्ये मूळ पत्ता दिला आहे. ...... 2002.</w:t>
      </w:r>
    </w:p>
    <w:p w:rsidR="001124CA" w:rsidRPr="001124CA" w:rsidP="001124CA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4. तो याचिकाकर्ता आता खाली दिलेल्या पत्त्यावर राहत आहे, स्थानिक प्राधिकरणांनी जारी केलेल्या शिधापत्रिका आणि निवडणूक कार्डाची फोटोस्टॅट प्रत पाहण्यासाठी जोडलेली आहे.</w:t>
      </w:r>
    </w:p>
    <w:p w:rsidR="001124CA" w:rsidRPr="001124CA" w:rsidP="001124CA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नाव ................................</w:t>
      </w:r>
    </w:p>
    <w:p w:rsidR="001124CA" w:rsidRPr="001124CA" w:rsidP="001124CA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एच. क्र.................................</w:t>
      </w:r>
    </w:p>
    <w:p w:rsidR="001124CA" w:rsidRPr="001124CA" w:rsidP="001124CA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गाव.................................</w:t>
      </w:r>
    </w:p>
    <w:p w:rsidR="001124CA" w:rsidRPr="001124CA" w:rsidP="001124CA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ता.क.................................</w:t>
      </w:r>
    </w:p>
    <w:p w:rsidR="001124CA" w:rsidRPr="001124CA" w:rsidP="001124CA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पिन. कोड इ.................................</w:t>
      </w:r>
    </w:p>
    <w:p w:rsidR="001124CA" w:rsidRPr="001124CA" w:rsidP="001124CA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b/>
          <w:bCs/>
          <w:sz w:val="22"/>
          <w:szCs w:val="22"/>
        </w:rPr>
        <w:t xml:space="preserve">प्रार्थना</w:t>
      </w:r>
    </w:p>
    <w:p w:rsidR="001124CA" w:rsidRPr="001124CA" w:rsidP="001124CA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वरील पत्ता केस रेकॉर्डमध्ये नोंदवावा आणि माननीय उच्च न्यायालयासह संबंधित अधिकाऱ्यांना कळवावे ही अत्यंत आदरपूर्वक प्रार्थना आहे.</w:t>
      </w:r>
    </w:p>
    <w:p w:rsidR="001124CA" w:rsidRPr="001124CA" w:rsidP="001124CA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त्यानुसार प्रार्थना केली जाते.</w:t>
      </w:r>
    </w:p>
    <w:p w:rsidR="001124CA" w:rsidRPr="001124CA" w:rsidP="001124CA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अर्जदार</w:t>
      </w:r>
    </w:p>
    <w:p w:rsidR="001124CA" w:rsidP="001124CA">
      <w:pPr xmlns:w="http://schemas.openxmlformats.org/wordprocessingml/2006/main">
        <w:pStyle w:val="NormalWeb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तारीख:</w:t>
      </w:r>
    </w:p>
    <w:p w:rsidR="001124CA" w:rsidRPr="001124CA" w:rsidP="001124CA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समुपदेशक द्वारे</w:t>
      </w:r>
    </w:p>
    <w:p w:rsidR="001124CA" w:rsidRPr="001124CA" w:rsidP="001124CA">
      <w:pPr xmlns:w="http://schemas.openxmlformats.org/wordprocessingml/2006/main">
        <w:pStyle w:val="NormalWeb"/>
        <w:rPr>
          <w:rFonts w:ascii="Arial" w:hAnsi="Arial" w:cs="Arial"/>
          <w:sz w:val="22"/>
          <w:szCs w:val="22"/>
        </w:rPr>
      </w:pPr>
      <w:r xmlns:w="http://schemas.openxmlformats.org/wordprocessingml/2006/main" w:rsidRPr="001124CA">
        <w:rPr>
          <w:rFonts w:ascii="Arial" w:hAnsi="Arial" w:cs="Arial"/>
          <w:sz w:val="22"/>
          <w:szCs w:val="22"/>
        </w:rPr>
        <w:t xml:space="preserve">ठिकाण:</w:t>
      </w:r>
    </w:p>
    <w:p w:rsidR="00B03AD5" w:rsidRPr="001124CA">
      <w:pPr>
        <w:bidi w:val="0"/>
        <w:rPr>
          <w:rFonts w:ascii="Arial" w:hAnsi="Arial" w:cs="Arial"/>
        </w:rPr>
      </w:pPr>
    </w:p>
    <w:sectPr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0E6"/>
    <w:rsid w:val="001124CA"/>
    <w:rsid w:val="00B03AD5"/>
    <w:rsid w:val="00D76B8D"/>
    <w:rsid w:val="00EF30E6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D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124C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F:\ValSpeQ%20DVD\VS\deed\Rtf%20Doc\Criminal%20Pleading\APPLICATION%20(US%20356%20CR.%20P.%20C.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193</Words>
  <Characters>1282</Characters>
  <Application>Microsoft Office Word</Application>
  <DocSecurity>0</DocSecurity>
  <Lines>0</Lines>
  <Paragraphs>0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Sachinb</dc:creator>
  <cp:lastModifiedBy>Fast Care Computers</cp:lastModifiedBy>
  <cp:revision>2</cp:revision>
  <dcterms:created xsi:type="dcterms:W3CDTF">2021-03-29T23:25:00Z</dcterms:created>
  <dcterms:modified xsi:type="dcterms:W3CDTF">2021-03-29T23:25:00Z</dcterms:modified>
</cp:coreProperties>
</file>