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b/>
          <w:bCs/>
          <w:sz w:val="22"/>
          <w:szCs w:val="22"/>
        </w:rPr>
        <w:t xml:space="preserve">अपीलकर्त्याच्या वतीने फौजदारी प्रक्रिया संहितेच्या कलम ३८९(१) अंतर्गत अर्ज: अपीलकर्त्याची जामिनावर सुटका प्रलंबित अपील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नवी दिल्ली येथील माननीय उच्च न्यायालयात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(फौजदारी अपीलीय अधिकार क्षेत्र)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Crl. विविध नाही................................................. ...... /2002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मध्ये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Crl. अपील क्र................................................. ..... /2002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च्या बाबतीत: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श्री.................................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S/o ...................................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आर/ओ...................................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त्याच्या पारोकर, भावामार्फत (जर नातेवाईक/मित्राकडून अपील दाखल केले असेल तर)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.................................................................... ................... (अपीलकर्ता)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विरुद्ध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दिल्लीचे एनसीटी राज्य................................. प्रतिसादकर्ता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अपीलकर्त्याच्या वतीने फौजदारी प्रक्रिया संहितेच्या कलम ३८९(१) अंतर्गत अर्ज: अपीलकर्त्याची जामिनावर सुटका प्रलंबित अपील.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***********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b/>
          <w:bCs/>
          <w:sz w:val="22"/>
          <w:szCs w:val="22"/>
        </w:rPr>
        <w:t xml:space="preserve">अत्यंत आदरपूर्वक दाखवतो:-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1. अपीलकर्त्यावर IPC 392/397/34 अन्वये गुन्ह्याचा आरोप ठेवण्यात आला होता आणि सत्र न्यायालयासमोर खटला चालवला गेला होता. ... एएसजे, दिल्ली.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2. अपीलकर्त्याला Ld द्वारे वरील कलमांखाली दोषी ठरवण्यात आले आहे. सत्र न्यायालयाने खालील रीतीने शिक्षा सुनावण्यास आनंद झाला: -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"आरआय सात वर्षे पार पाडण्यासाठी"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24-12-2001 च्या ऑर्डरद्वारे.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3. हे प्रकरण तीन व्यक्तींसाठी बनवलेले आहे असे दिसते की पीडित व्यक्तीने मोठी रक्कम घेतल्याशिवाय ते त्यांच्या ओळखीच्या व्यक्तीवर फक्त 50 रुपयांसाठी हल्ला करणार नाहीत.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4. या माननीय न्यायालयासाठी प्रलंबित असलेल्या आदेशाविरुद्ध अपील दाखल करण्यात आले आहे आणि 3र्‍या डिग्रीच्या पद्धतीद्वारे सहभाग घेतल्याने प्रलंबित अपील सोडण्यात यश मिळू इच्छित आहे.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5. त्या अपीलकर्त्याला संपूर्ण खटल्यादरम्यान कधीही जामिनावर सोडण्यात आले नव्हते आणि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7/8 सप्टेंबर 2000 रोजी अटक झाल्यापासून ते न्यायालयीन कोठडीत होते, त्यामुळे सुटकेसाठी हा अर्ज, अपील अंतिम निकाली निघणे, जामिनावर आणि शिक्षेला स्थगिती देणे.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6. तो अपीलकर्ता माननीय न्यायालयाच्या समाधानासाठी विश्वासार्ह जामीन देण्यास तयार आहे आणि काही अटी स्वीकारण्यास तयार आहे.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b/>
          <w:bCs/>
          <w:sz w:val="22"/>
          <w:szCs w:val="22"/>
        </w:rPr>
        <w:t xml:space="preserve">प्रार्थना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अपील अंतिम निकाली निघालेल्या शिक्षेला स्थगिती देऊन आणि या माननीय न्यायालयाला योग्य व योग्य वाटेल त्याप्रमाणे इतर कोणत्याही दिलासासह जामिनावर मुक्तता किंवा जामिनावर वाढ करण्यात या माननीय न्यायालयास कृपा होवो, ही नम्रपणे प्रार्थना आहे. .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दयाळूपणे केलेल्या कृत्याबद्दल विनम्र अपीलकर्ता / याचिकाकर्ता या माननीय न्यायालयाचे सदैव आभारी राहील.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त्यानुसार प्रार्थना केली जाते.</w:t>
      </w:r>
    </w:p>
    <w:p w:rsidR="00AF63F1" w:rsidRPr="00AF63F1" w:rsidP="00AF63F1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अपीलकर्ता/अर्जदार</w:t>
      </w:r>
    </w:p>
    <w:p w:rsidR="00AF63F1" w:rsidRPr="00AF63F1" w:rsidP="00AF63F1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()</w:t>
      </w:r>
    </w:p>
    <w:p w:rsidR="00AF63F1" w:rsidRPr="00AF63F1" w:rsidP="00AF63F1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नवी दिल्ली</w:t>
      </w:r>
    </w:p>
    <w:p w:rsidR="00AF63F1" w:rsidRPr="00AF63F1" w:rsidP="00AF63F1">
      <w:pPr xmlns:w="http://schemas.openxmlformats.org/wordprocessingml/2006/main">
        <w:pStyle w:val="NormalWeb"/>
        <w:ind w:left="3600" w:firstLine="720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दिनांक: ............... द्वारे:</w:t>
      </w:r>
    </w:p>
    <w:p w:rsidR="00AF63F1" w:rsidRPr="00AF63F1" w:rsidP="00AF63F1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(वकील)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नवी दिल्ली येथील माननीय उच्च न्यायालयात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(फौजदारी अपीलीय अधिकार क्षेत्र)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Crl. विविध नाही................................................. ..... 72002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मध्ये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Crl. अपील क्र................................................. ..... /2002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b/>
          <w:bCs/>
          <w:sz w:val="22"/>
          <w:szCs w:val="22"/>
        </w:rPr>
        <w:t xml:space="preserve">शपथपत्र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मी,................................................श्री यांचा मुलगा. ......................... येथील रहिवासी ................... .............. याद्वारे गंभीरपणे प्रतिज्ञा करा आणि खालीलप्रमाणे घोषित करा: -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1. मी या प्रकरणातील अपीलकर्त्याचा भाऊ आणि परोकर आहे आणि या प्रकरणाशी पूर्णपणे परिचित आहे, त्यामुळे हे शपथपत्र देण्यास मी सक्षम आहे.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2. सोबतचा जामीन अर्ज माझ्या सूचनेनुसार तयार करण्यात आला आहे आणि त्यातील मजकूर वाचून मला स्थानिक भाषेत समजावून सांगितला आहे, जो मी खरा आणि योग्य असल्याचे मान्य करतो.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3. या प्रतिज्ञापत्राचा भाग आणि पार्सल म्हणून उक्त अर्जातील मजकूर कृपया वाचावा कारण संक्षिप्ततेसाठी येथे त्याची पुनरावृत्ती केली जात नाही.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4. माझ्या माहितीप्रमाणे वरील अर्जातील मजकूर सत्य आणि बरोबर आहे आणि मिळालेल्या माहितीनुसार सत्य आहे असे मानले जाते.</w:t>
      </w:r>
    </w:p>
    <w:p w:rsidR="00AF63F1" w:rsidRPr="00AF63F1" w:rsidP="00AF63F1">
      <w:pPr xmlns:w="http://schemas.openxmlformats.org/wordprocessingml/2006/main">
        <w:pStyle w:val="NormalWeb"/>
        <w:jc w:val="right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b/>
          <w:bCs/>
          <w:sz w:val="22"/>
          <w:szCs w:val="22"/>
        </w:rPr>
        <w:t xml:space="preserve">प्रतिवादी</w:t>
      </w:r>
    </w:p>
    <w:p w:rsidR="00AF63F1" w:rsidRPr="00AF63F1" w:rsidP="00AF63F1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b/>
          <w:bCs/>
          <w:sz w:val="22"/>
          <w:szCs w:val="22"/>
        </w:rPr>
        <w:t xml:space="preserve">पडताळणी</w:t>
      </w:r>
    </w:p>
    <w:p w:rsidR="00AF63F1" w:rsidRPr="00AF63F1" w:rsidP="00AF63F1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sz w:val="22"/>
          <w:szCs w:val="22"/>
        </w:rPr>
        <w:t xml:space="preserve">या दिवशी नवी दिल्ली येथे पडताळणी केली.................................. वरील प्रतिज्ञापत्रातील परिच्छेद 1 ते 4 मधील मजकूर माझ्या माहितीनुसार आणि विश्वासाप्रमाणे खरा आणि बरोबर आहे आणि त्यामधून कोणतीही गोष्ट लपविण्यात आलेली नाही.</w:t>
      </w:r>
    </w:p>
    <w:p w:rsidR="00AF63F1" w:rsidRPr="00AF63F1" w:rsidP="00AF63F1">
      <w:pPr xmlns:w="http://schemas.openxmlformats.org/wordprocessingml/2006/main">
        <w:pStyle w:val="NormalWeb"/>
        <w:jc w:val="right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AF63F1">
        <w:rPr>
          <w:rFonts w:ascii="Arial" w:hAnsi="Arial" w:cs="Arial"/>
          <w:b/>
          <w:bCs/>
          <w:sz w:val="22"/>
          <w:szCs w:val="22"/>
        </w:rPr>
        <w:t xml:space="preserve">प्रतिवादी</w:t>
      </w:r>
    </w:p>
    <w:p w:rsidR="00B03AD5" w:rsidRPr="00AF63F1">
      <w:pPr>
        <w:bidi w:val="0"/>
        <w:rPr>
          <w:rFonts w:ascii="Arial" w:hAnsi="Arial" w:cs="Arial"/>
        </w:rPr>
      </w:pPr>
    </w:p>
    <w:sectPr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B1A"/>
    <w:rsid w:val="00244B1A"/>
    <w:rsid w:val="00AF63F1"/>
    <w:rsid w:val="00B03AD5"/>
    <w:rsid w:val="00D6678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D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F63F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Criminal%20Pleading\APPLICATION%20UNDER%20SECTION%20389(1)%20OF%20CODE%20OF%20CRIMINAL%20PROCEDURE,%20ON%20BEHALF%20OF%20APPELLANT%20PENDING%20APPEAL%20RELEASE%20OF%20APPELLANT%20ON%20BAIL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549</Words>
  <Characters>3315</Characters>
  <Application>Microsoft Office Word</Application>
  <DocSecurity>0</DocSecurity>
  <Lines>0</Lines>
  <Paragraphs>0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2021-03-29T23:32:00Z</dcterms:created>
  <dcterms:modified xsi:type="dcterms:W3CDTF">2021-03-29T23:32:00Z</dcterms:modified>
</cp:coreProperties>
</file>