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परिशिष्टाच्या प्रमाणित खऱ्या प्रती न भरल्याबद्दल सवलत मागण्यासाठी फौजदारी प्रक्रिया संहितेच्या कलम 482 अंतर्गत अर्ज</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नवी दिल्ली येथील माननीय उच्च न्यायालयात</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(फौजदारी अपीलीय अधिकार क्षेत्र)</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Crl. विविध नाही................................................. ...... /2000</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Crl मध्ये. अपील क्र................................................. .... /2002</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या बाबतीत:-</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श्री................................................. ................अपीलकर्ता</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विरुद्ध</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दिल्लीचे NCT................................................ प्रतिसादकर्ता</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परिशिष्टांच्या प्रमाणित सत्य प्रती दाखल न केल्याबद्दल सूट मिळविण्यासाठी फौजदारी प्रक्रिया संहितेच्या कलम 482 अंतर्गत अर्ज....</w:t>
      </w:r>
    </w:p>
    <w:p w:rsidR="00BF10DD" w:rsidRPr="00BF10DD" w:rsidP="00BF10DD">
      <w:pPr xmlns:w="http://schemas.openxmlformats.org/wordprocessingml/2006/main">
        <w:pStyle w:val="NormalWeb"/>
        <w:jc w:val="both"/>
        <w:rPr>
          <w:rFonts w:ascii="Arial" w:hAnsi="Arial" w:cs="Arial"/>
          <w:b/>
          <w:bCs/>
          <w:sz w:val="22"/>
          <w:szCs w:val="22"/>
        </w:rPr>
      </w:pPr>
      <w:r xmlns:w="http://schemas.openxmlformats.org/wordprocessingml/2006/main" w:rsidRPr="00BF10DD">
        <w:rPr>
          <w:rFonts w:ascii="Arial" w:hAnsi="Arial" w:cs="Arial"/>
          <w:b/>
          <w:bCs/>
          <w:sz w:val="22"/>
          <w:szCs w:val="22"/>
        </w:rPr>
        <w:t xml:space="preserve">अत्यंत आदरपूर्वक दाखवतो:-</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1. अर्जदार/अपीलकर्त्याने श्री यांनी दिलेल्या आदेश/निर्णयाविरुद्ध फौजदारी अपील दाखल केले आहे: ................................. ... ASJ दिल्ली आणि ते या माननीय न्यायालयासमोर प्रलंबित आहे.</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2. अर्जदाराने संलग्नकांच्या प्रमाणित प्रती मिळविण्यासाठी खालच्या न्यायालयाच्या कॉपी करणार्‍या एजन्सीकडे संपर्क साधला आहे ज्याला ते मिळण्यास वेळ लागेल.</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3. अर्जदार/अपीलकर्ता याद्वारे संलग्नकांच्या प्रमाणित सत्य प्रती कॉपी करणार्‍या एजन्सीकडून प्राप्त होताच या माननीय न्यायालयासमोर दाखल करण्याचे वचन देतो.</w:t>
      </w:r>
    </w:p>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प्रार्थना</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त्यामुळे या माननीय न्यायालयाने अर्जदार/अपीलकर्त्याला उपरोक्त परिशिष्टांच्या खऱ्या/खऱ्या प्रती दाखल करण्यास परवानगी द्यावी आणि त्याच्या प्रमाणित प्रती दाखल करण्यापासून सूट मिळावी, अशी नम्रपणे प्रार्थना केली जाते.</w:t>
      </w:r>
    </w:p>
    <w:p w:rsidR="00BF10DD" w:rsidRPr="00BF10DD" w:rsidP="00BF10DD">
      <w:pPr xmlns:w="http://schemas.openxmlformats.org/wordprocessingml/2006/main">
        <w:pStyle w:val="NormalWeb"/>
        <w:jc w:val="right"/>
        <w:rPr>
          <w:rFonts w:ascii="Arial" w:hAnsi="Arial" w:cs="Arial"/>
          <w:sz w:val="22"/>
          <w:szCs w:val="22"/>
        </w:rPr>
      </w:pPr>
      <w:r xmlns:w="http://schemas.openxmlformats.org/wordprocessingml/2006/main" w:rsidRPr="00BF10DD">
        <w:rPr>
          <w:rFonts w:ascii="Arial" w:hAnsi="Arial" w:cs="Arial"/>
          <w:sz w:val="22"/>
          <w:szCs w:val="22"/>
        </w:rPr>
        <w:t xml:space="preserve">JC मध्ये अर्जदार</w:t>
      </w:r>
    </w:p>
    <w:p w:rsidR="00BF10DD" w:rsidRPr="00BF10DD" w:rsidP="00BF10DD">
      <w:pPr xmlns:w="http://schemas.openxmlformats.org/wordprocessingml/2006/main">
        <w:pStyle w:val="NormalWeb"/>
        <w:jc w:val="right"/>
        <w:rPr>
          <w:rFonts w:ascii="Arial" w:hAnsi="Arial" w:cs="Arial"/>
          <w:sz w:val="22"/>
          <w:szCs w:val="22"/>
        </w:rPr>
      </w:pPr>
      <w:r xmlns:w="http://schemas.openxmlformats.org/wordprocessingml/2006/main" w:rsidRPr="00BF10DD">
        <w:rPr>
          <w:rFonts w:ascii="Arial" w:hAnsi="Arial" w:cs="Arial"/>
          <w:sz w:val="22"/>
          <w:szCs w:val="22"/>
        </w:rPr>
        <w:t xml:space="preserve">       </w:t>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ab xmlns:w="http://schemas.openxmlformats.org/wordprocessingml/2006/main"/>
      </w:r>
      <w:r xmlns:w="http://schemas.openxmlformats.org/wordprocessingml/2006/main" w:rsidRPr="00BF10DD">
        <w:rPr>
          <w:rFonts w:ascii="Arial" w:hAnsi="Arial" w:cs="Arial"/>
          <w:sz w:val="22"/>
          <w:szCs w:val="22"/>
        </w:rPr>
        <w:t xml:space="preserve">अधिवक्ता मार्फत</w:t>
      </w:r>
    </w:p>
    <w:p w:rsidR="00BF10DD" w:rsidRPr="00BF10DD" w:rsidP="00BF10DD">
      <w:pPr xmlns:w="http://schemas.openxmlformats.org/wordprocessingml/2006/main">
        <w:pStyle w:val="NormalWeb"/>
        <w:rPr>
          <w:rFonts w:ascii="Arial" w:hAnsi="Arial" w:cs="Arial"/>
          <w:sz w:val="22"/>
          <w:szCs w:val="22"/>
        </w:rPr>
      </w:pPr>
      <w:r xmlns:w="http://schemas.openxmlformats.org/wordprocessingml/2006/main" w:rsidRPr="00BF10DD">
        <w:rPr>
          <w:rFonts w:ascii="Arial" w:hAnsi="Arial" w:cs="Arial"/>
          <w:sz w:val="22"/>
          <w:szCs w:val="22"/>
        </w:rPr>
        <w:t xml:space="preserve">नवी दिल्ली</w:t>
      </w:r>
    </w:p>
    <w:p w:rsidR="00BF10DD" w:rsidRPr="00BF10DD" w:rsidP="00BF10DD">
      <w:pPr xmlns:w="http://schemas.openxmlformats.org/wordprocessingml/2006/main">
        <w:pStyle w:val="NormalWeb"/>
        <w:rPr>
          <w:rFonts w:ascii="Arial" w:hAnsi="Arial" w:cs="Arial"/>
          <w:sz w:val="22"/>
          <w:szCs w:val="22"/>
        </w:rPr>
      </w:pPr>
      <w:r xmlns:w="http://schemas.openxmlformats.org/wordprocessingml/2006/main" w:rsidRPr="00BF10DD">
        <w:rPr>
          <w:rFonts w:ascii="Arial" w:hAnsi="Arial" w:cs="Arial"/>
          <w:sz w:val="22"/>
          <w:szCs w:val="22"/>
        </w:rPr>
        <w:t xml:space="preserve">दिनांक:</w:t>
      </w:r>
    </w:p>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नवी दिल्ली येथे दिल्ली उच्च न्यायालयात</w:t>
      </w:r>
    </w:p>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(फौजदारी अपीलीय अधिकार क्षेत्र)</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Crl. विविध नाही................................................. ..... /2002</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मध्ये</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Crl. अपील क्र................................................. ..... /2002</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च्या बाबतीत:</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श्री................................................. ................अपीलकर्ता</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विरुद्ध</w:t>
      </w:r>
    </w:p>
    <w:p w:rsidR="00BF10DD" w:rsidRPr="00BF10DD" w:rsidP="00BF10DD">
      <w:pPr xmlns:w="http://schemas.openxmlformats.org/wordprocessingml/2006/main">
        <w:pStyle w:val="NormalWeb"/>
        <w:jc w:val="center"/>
        <w:rPr>
          <w:rFonts w:ascii="Arial" w:hAnsi="Arial" w:cs="Arial"/>
          <w:sz w:val="22"/>
          <w:szCs w:val="22"/>
        </w:rPr>
      </w:pPr>
      <w:r xmlns:w="http://schemas.openxmlformats.org/wordprocessingml/2006/main" w:rsidRPr="00BF10DD">
        <w:rPr>
          <w:rFonts w:ascii="Arial" w:hAnsi="Arial" w:cs="Arial"/>
          <w:sz w:val="22"/>
          <w:szCs w:val="22"/>
        </w:rPr>
        <w:t xml:space="preserve">सरकार एनसीटी दिल्लीचे................................... प्रतिसादकर्ता</w:t>
      </w:r>
    </w:p>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शपथपत्र</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मी,................................................ श्री......... चा मुलगा ..........................चा रहिवासी. ...................... याद्वारे गंभीरपणे प्रतिज्ञा करा आणि खालीलप्रमाणे घोषित करा: -</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1. मी वरील नमूद प्रकरणातील अपीलकर्त्याचा भाऊ आणि परोकर आहे आणि त्यामुळे या प्रकरणाशी पूर्णपणे परिचित आहे आणि हे शपथपत्र देण्यास सक्षम आहे.</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2. सोबतचा अर्ज 482 नुसार Cr. माझ्या सूचना आणि मजकुरावर पीसीचा मसुदा तयार करण्यात आला आहे ज्याचे वाचन करण्यात आले आहे आणि मला स्थानिक भाषेत समजावून सांगितले आहे आणि मला ते समजले आहे.</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3. कृपया नमूद केलेल्या अर्जातील मजकूर या प्रतिज्ञापत्राचा भाग आणि पार्सल म्हणून वाचावा कारण संक्षिप्ततेसाठी यापुढे त्याची पुनरावृत्ती होणार नाही.</w:t>
      </w:r>
    </w:p>
    <w:p w:rsidR="00BF10DD" w:rsidRPr="00BF10DD" w:rsidP="00BF10DD">
      <w:pPr xmlns:w="http://schemas.openxmlformats.org/wordprocessingml/2006/main">
        <w:pStyle w:val="NormalWeb"/>
        <w:jc w:val="right"/>
        <w:rPr>
          <w:rFonts w:ascii="Arial" w:hAnsi="Arial" w:cs="Arial"/>
          <w:b/>
          <w:bCs/>
          <w:sz w:val="22"/>
          <w:szCs w:val="22"/>
        </w:rPr>
      </w:pPr>
      <w:r xmlns:w="http://schemas.openxmlformats.org/wordprocessingml/2006/main" w:rsidRPr="00BF10DD">
        <w:rPr>
          <w:rFonts w:ascii="Arial" w:hAnsi="Arial" w:cs="Arial"/>
          <w:b/>
          <w:bCs/>
          <w:sz w:val="22"/>
          <w:szCs w:val="22"/>
        </w:rPr>
        <w:t xml:space="preserve">प्रतिवादी</w:t>
      </w:r>
    </w:p>
    <w:p w:rsidR="00BF10DD" w:rsidRPr="00BF10DD" w:rsidP="00BF10DD">
      <w:pPr xmlns:w="http://schemas.openxmlformats.org/wordprocessingml/2006/main">
        <w:pStyle w:val="NormalWeb"/>
        <w:jc w:val="center"/>
        <w:rPr>
          <w:rFonts w:ascii="Arial" w:hAnsi="Arial" w:cs="Arial"/>
          <w:b/>
          <w:bCs/>
          <w:sz w:val="22"/>
          <w:szCs w:val="22"/>
        </w:rPr>
      </w:pPr>
      <w:r xmlns:w="http://schemas.openxmlformats.org/wordprocessingml/2006/main" w:rsidRPr="00BF10DD">
        <w:rPr>
          <w:rFonts w:ascii="Arial" w:hAnsi="Arial" w:cs="Arial"/>
          <w:b/>
          <w:bCs/>
          <w:sz w:val="22"/>
          <w:szCs w:val="22"/>
        </w:rPr>
        <w:t xml:space="preserve">पडताळणी</w:t>
      </w:r>
    </w:p>
    <w:p w:rsidR="00BF10DD" w:rsidRPr="00BF10DD" w:rsidP="00BF10DD">
      <w:pPr xmlns:w="http://schemas.openxmlformats.org/wordprocessingml/2006/main">
        <w:pStyle w:val="NormalWeb"/>
        <w:jc w:val="both"/>
        <w:rPr>
          <w:rFonts w:ascii="Arial" w:hAnsi="Arial" w:cs="Arial"/>
          <w:sz w:val="22"/>
          <w:szCs w:val="22"/>
        </w:rPr>
      </w:pPr>
      <w:r xmlns:w="http://schemas.openxmlformats.org/wordprocessingml/2006/main" w:rsidRPr="00BF10DD">
        <w:rPr>
          <w:rFonts w:ascii="Arial" w:hAnsi="Arial" w:cs="Arial"/>
          <w:sz w:val="22"/>
          <w:szCs w:val="22"/>
        </w:rPr>
        <w:t xml:space="preserve">या शपथपत्रातील मजकूर माझ्या माहितीप्रमाणे खरा आणि बरोबर आहे याची पडताळणी आज नवी दिल्ली येथे केली.......................... आणि त्यातून काहीही लपवले गेले नाही.</w:t>
      </w:r>
    </w:p>
    <w:p w:rsidR="00BF10DD" w:rsidRPr="00BF10DD" w:rsidP="00BF10DD">
      <w:pPr xmlns:w="http://schemas.openxmlformats.org/wordprocessingml/2006/main">
        <w:jc w:val="right"/>
        <w:rPr>
          <w:rFonts w:ascii="Arial" w:hAnsi="Arial" w:cs="Arial"/>
          <w:b/>
          <w:bCs/>
          <w:sz w:val="22"/>
          <w:szCs w:val="22"/>
        </w:rPr>
      </w:pPr>
      <w:r xmlns:w="http://schemas.openxmlformats.org/wordprocessingml/2006/main" w:rsidRPr="00BF10DD">
        <w:rPr>
          <w:rFonts w:ascii="Arial" w:hAnsi="Arial" w:cs="Arial"/>
          <w:b/>
          <w:bCs/>
          <w:sz w:val="22"/>
          <w:szCs w:val="22"/>
        </w:rPr>
        <w:t xml:space="preserve">प्रतिवादी</w:t>
      </w:r>
    </w:p>
    <w:p w:rsidR="00B03AD5" w:rsidRPr="00BF10DD">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4F81"/>
    <w:rsid w:val="0010555F"/>
    <w:rsid w:val="00814F81"/>
    <w:rsid w:val="00B03AD5"/>
    <w:rsid w:val="00BF10D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DD"/>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BF10D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APPLICATION%20UNDER%20SECTION%20482%20OF%20CRIMINAL%20PROCEDURE%20CODE%20FOR%20SEEKING%20EXEMPTION%20FOR%20NOT%20FILING%20THE%20CERTIFIED%20TRUE%20COPIES%20OF%20ANNEXURE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390</Words>
  <Characters>2529</Characters>
  <Application>Microsoft Office Word</Application>
  <DocSecurity>0</DocSecurity>
  <Lines>0</Lines>
  <Paragraphs>0</Paragraphs>
  <ScaleCrop>false</ScaleCrop>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2021-03-29T23:32:00Z</dcterms:created>
  <dcterms:modified xsi:type="dcterms:W3CDTF">2021-03-29T23:32:00Z</dcterms:modified>
</cp:coreProperties>
</file>