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b/>
          <w:bCs/>
          <w:sz w:val="22"/>
          <w:szCs w:val="22"/>
        </w:rPr>
        <w:t xml:space="preserve">जामीन याचिका - फौजदारी प्रक्रिया संहिता, 1973 च्या कलम 389 अंतर्गत जामीनासाठी याचिका.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सत्र न्यायाधीशांच्या न्यायालयात................................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200 मधील प्रकरण क्रमांक ...................................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च्या बाबतीत: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आरोपीच्या जामिनासाठी याचिका - याचिकाकर्ता अपीलाची सुनावणी प्रलंबित आहे.</w:t>
      </w:r>
    </w:p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राज्य .................................................... ............... याचिकाकर्ता</w:t>
      </w:r>
    </w:p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i/>
          <w:iCs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i/>
          <w:iCs/>
          <w:sz w:val="22"/>
          <w:szCs w:val="22"/>
        </w:rPr>
        <w:t xml:space="preserve">विरुद्ध</w:t>
      </w:r>
    </w:p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XYZ................................................ ..........प्रतिवादी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वरील प्रकरणातील आरोपींची नम्र याचिका.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1. याचिकाकर्त्याला कलम 379 IPC नुसार दोषी ठरवण्यात आले होते.................................. आणि शिक्षा झाली होती....... ...................सश्रम कारावास.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2. याचिकाकर्ता या माननीय न्यायालयासमोर दोषी ठरविण्याच्या उक्त आदेशाविरुद्ध हे अपील दाखल करत आहे.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(राज्यातील तथ्ये)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3. याचिकाकर्ता हा प्रतिष्ठित व्यवसायिक आहे आणि अपीलाच्या सुनावणीपर्यंत याचिकाकर्ता फरार असल्याची कोणतीही भीती नाही.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4. याचिकाकर्त्याला अपीलमध्ये यशस्वी होण्याची चांगली शक्यता आहे.</w:t>
      </w:r>
    </w:p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त्यामुळे या माननीय न्यायालयाला अपीलाची सुनावणी होईपर्यंत अंतरिम जामीन मंजूर करण्यात यावा अशी नम्रपणे प्रार्थना आहे.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आणि या दयाळूपणासाठी याचिकाकर्त्याने कधीही प्रार्थना करावी.</w:t>
      </w:r>
    </w:p>
    <w:p w:rsidR="00182917" w:rsidRPr="00182917" w:rsidP="00182917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याचिकाकर्ते</w:t>
      </w:r>
    </w:p>
    <w:p w:rsidR="00182917" w:rsidRPr="00182917" w:rsidP="00182917">
      <w:pPr xmlns:w="http://schemas.openxmlformats.org/wordprocessingml/2006/main">
        <w:pStyle w:val="NormalWeb"/>
        <w:ind w:left="6480" w:firstLine="720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अधिवक्ता मार्फत</w:t>
      </w:r>
    </w:p>
    <w:p w:rsidR="00182917" w:rsidRPr="00182917" w:rsidP="00182917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ठिकाण:</w:t>
      </w:r>
    </w:p>
    <w:p w:rsidR="00182917" w:rsidRPr="00182917" w:rsidP="00182917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दिनांक:</w:t>
      </w:r>
    </w:p>
    <w:p w:rsidR="00182917" w:rsidRPr="00182917" w:rsidP="0018291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b/>
          <w:bCs/>
          <w:sz w:val="22"/>
          <w:szCs w:val="22"/>
        </w:rPr>
        <w:t xml:space="preserve">पडताळणी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मी................................................. .चा मुलगा............................................... ................................येथे राहतो. ..................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1. मी वरील नावाचा याचिकाकर्ता आहे आणि मला या प्रकरणातील तथ्ये आणि परिस्थितीची जाणीव आहे.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2. की परा मध्ये केलेली विधाने......................... ते................. ..................... येथे याचिकेतील वरील बाबी माझ्या माहितीनुसार आणि विश्वासानुसार सत्य आहेत.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3. मी या पडताळणीवर स्वाक्षरी केली आहे................................. या दिवशी. ........ येथे ....................... म्हटल्यानुसार ..... ..................या दिवशी ........................... ................................. 200 वाजता. ........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आधी</w:t>
      </w:r>
    </w:p>
    <w:p w:rsidR="00182917" w:rsidRPr="00182917" w:rsidP="0018291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82917">
        <w:rPr>
          <w:rFonts w:ascii="Arial" w:hAnsi="Arial" w:cs="Arial"/>
          <w:sz w:val="22"/>
          <w:szCs w:val="22"/>
        </w:rPr>
        <w:t xml:space="preserve">नोटरी</w:t>
      </w:r>
    </w:p>
    <w:p w:rsidR="00182917" w:rsidRPr="00182917" w:rsidP="00182917">
      <w:pPr>
        <w:bidi w:val="0"/>
        <w:rPr>
          <w:rFonts w:ascii="Arial" w:hAnsi="Arial" w:cs="Arial"/>
          <w:sz w:val="22"/>
          <w:szCs w:val="22"/>
        </w:rPr>
      </w:pPr>
    </w:p>
    <w:p w:rsidR="00270574" w:rsidRPr="00182917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A5B"/>
    <w:rsid w:val="00182917"/>
    <w:rsid w:val="00270574"/>
    <w:rsid w:val="00283A5B"/>
    <w:rsid w:val="003D25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82917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BAIL%20PETITION%20&#8212;%20PETITION%20FOR%20BAIL%20UNDER%20SECTION%20389%20OF%20CODE%20OF%20CRIMINAL%20PROCEDURE,%201973.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241</Words>
  <Characters>1856</Characters>
  <Application>Microsoft Office Word</Application>
  <DocSecurity>0</DocSecurity>
  <Lines>0</Lines>
  <Paragraphs>0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2021-03-29T23:36:00Z</dcterms:created>
  <dcterms:modified xsi:type="dcterms:W3CDTF">2021-03-29T23:36:00Z</dcterms:modified>
</cp:coreProperties>
</file>