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5B12A7" w:rsidRPr="000D1BA5" w:rsidP="005B12A7">
      <w:pPr xmlns:w="http://schemas.openxmlformats.org/wordprocessingml/2006/main">
        <w:widowControl w:val="0"/>
        <w:tabs>
          <w:tab w:val="center" w:pos="135"/>
          <w:tab w:val="center" w:pos="405"/>
          <w:tab w:val="center" w:pos="675"/>
          <w:tab w:val="center" w:pos="945"/>
          <w:tab w:val="center" w:pos="1215"/>
          <w:tab w:val="center" w:pos="1485"/>
          <w:tab w:val="center" w:pos="1755"/>
          <w:tab w:val="center" w:pos="2025"/>
          <w:tab w:val="center" w:pos="2295"/>
        </w:tabs>
        <w:autoSpaceDE w:val="0"/>
        <w:autoSpaceDN w:val="0"/>
        <w:adjustRightInd w:val="0"/>
        <w:jc w:val="center"/>
        <w:rPr>
          <w:rFonts w:ascii="Verdana" w:hAnsi="Verdana" w:cs="Verdana"/>
        </w:rPr>
      </w:pPr>
      <w:r xmlns:w="http://schemas.openxmlformats.org/wordprocessingml/2006/main" w:rsidRPr="000D1BA5">
        <w:rPr>
          <w:rFonts w:ascii="Verdana" w:hAnsi="Verdana" w:cs="Verdana"/>
          <w:b/>
          <w:bCs/>
        </w:rPr>
        <w:t xml:space="preserve">स्थावर मालमत्तेची वाहतूक</w:t>
      </w:r>
      <w:r xmlns:w="http://schemas.openxmlformats.org/wordprocessingml/2006/main" w:rsidRPr="000D1BA5" w:rsidR="007B4C5E">
        <w:rPr>
          <w:rFonts w:ascii="Verdana" w:hAnsi="Verdana" w:cs="Verdana"/>
        </w:rPr>
        <w:br xmlns:w="http://schemas.openxmlformats.org/wordprocessingml/2006/main"/>
      </w:r>
    </w:p>
    <w:p w:rsidR="005B12A7" w:rsidRPr="00297073">
      <w:pPr xmlns:w="http://schemas.openxmlformats.org/wordprocessingml/2006/main">
        <w:pStyle w:val="Bodytext"/>
        <w:rPr>
          <w:rFonts w:ascii="Verdana" w:hAnsi="Verdana" w:cs="Verdana"/>
          <w:color w:val="auto"/>
          <w:sz w:val="20"/>
          <w:szCs w:val="20"/>
        </w:rPr>
      </w:pPr>
      <w:r xmlns:w="http://schemas.openxmlformats.org/wordprocessingml/2006/main" w:rsidRPr="00297073">
        <w:rPr>
          <w:rFonts w:ascii="Verdana" w:hAnsi="Verdana" w:cs="Verdana"/>
          <w:color w:val="auto"/>
          <w:sz w:val="20"/>
          <w:szCs w:val="20"/>
        </w:rPr>
        <w:t xml:space="preserve">हा करार ख्रिश्चन वर्षातील __________________ या __________________ या _____________ दिवशी केला, दोन हजार _____ M/S दरम्यान. ABC INVESTMENTS LTD., कंपनी कायदा 1956 च्या तरतुदींनुसार अंतर्भूत असलेली एक कंपनी ज्याचे नोंदणीकृत कार्यालय __________________________________________________ __________________________________________ येथे आहे, यापुढे </w:t>
      </w:r>
      <w:r xmlns:w="http://schemas.openxmlformats.org/wordprocessingml/2006/main" w:rsidRPr="00297073">
        <w:rPr>
          <w:rFonts w:ascii="Verdana" w:hAnsi="Verdana" w:cs="Verdana"/>
          <w:b/>
          <w:bCs/>
          <w:color w:val="auto"/>
          <w:sz w:val="20"/>
          <w:szCs w:val="20"/>
        </w:rPr>
        <w:t xml:space="preserve">"विक्रेता" </w:t>
      </w:r>
      <w:r xmlns:w="http://schemas.openxmlformats.org/wordprocessingml/2006/main" w:rsidRPr="00297073">
        <w:rPr>
          <w:rFonts w:ascii="Verdana" w:hAnsi="Verdana" w:cs="Verdana"/>
          <w:color w:val="auto"/>
          <w:sz w:val="20"/>
          <w:szCs w:val="20"/>
        </w:rPr>
        <w:t xml:space="preserve">म्हणून संबोधले जाईल </w:t>
      </w:r>
      <w:r xmlns:w="http://schemas.openxmlformats.org/wordprocessingml/2006/main" w:rsidRPr="00297073">
        <w:rPr>
          <w:rFonts w:ascii="Verdana" w:hAnsi="Verdana" w:cs="Verdana"/>
          <w:color w:val="auto"/>
          <w:sz w:val="20"/>
          <w:szCs w:val="20"/>
        </w:rPr>
        <w:t xml:space="preserve">(कोणता अभिव्यक्ती संदर्भ किंवा त्याचा अर्थ विरुद्ध असेल तोपर्यंत ती असेल. आणि त्याचे उत्तराधिकारी आणि नियुक्ती समाविष्ट करा) </w:t>
      </w:r>
      <w:r xmlns:w="http://schemas.openxmlformats.org/wordprocessingml/2006/main" w:rsidRPr="00297073">
        <w:rPr>
          <w:rFonts w:ascii="Verdana" w:hAnsi="Verdana" w:cs="Verdana"/>
          <w:b/>
          <w:bCs/>
          <w:color w:val="auto"/>
          <w:sz w:val="20"/>
          <w:szCs w:val="20"/>
        </w:rPr>
        <w:t xml:space="preserve">एका भागाचे </w:t>
      </w:r>
      <w:r xmlns:w="http://schemas.openxmlformats.org/wordprocessingml/2006/main" w:rsidRPr="00297073">
        <w:rPr>
          <w:rFonts w:ascii="Verdana" w:hAnsi="Verdana" w:cs="Verdana"/>
          <w:color w:val="auto"/>
          <w:sz w:val="20"/>
          <w:szCs w:val="20"/>
        </w:rPr>
        <w:t xml:space="preserve">; आणि (1) XYZ, आणि </w:t>
      </w:r>
      <w:r xmlns:w="http://schemas.openxmlformats.org/wordprocessingml/2006/main" w:rsidRPr="00297073">
        <w:rPr>
          <w:rFonts w:ascii="Verdana" w:hAnsi="Verdana" w:cs="Verdana"/>
          <w:color w:val="auto"/>
          <w:sz w:val="20"/>
          <w:szCs w:val="20"/>
        </w:rPr>
        <w:br xmlns:w="http://schemas.openxmlformats.org/wordprocessingml/2006/main"/>
      </w:r>
      <w:r xmlns:w="http://schemas.openxmlformats.org/wordprocessingml/2006/main" w:rsidRPr="00297073">
        <w:rPr>
          <w:rFonts w:ascii="Verdana" w:hAnsi="Verdana" w:cs="Verdana"/>
          <w:color w:val="auto"/>
          <w:sz w:val="20"/>
          <w:szCs w:val="20"/>
        </w:rPr>
        <w:t xml:space="preserve">(2) PQR, दोन्ही ___________, भारतीय रहिवाशांचा पत्ता __________________________________________ येथे आहे (जो अभिव्यक्ती संदर्भ किंवा त्याचा अर्थ विपरित असल्याशिवाय त्याचा अर्थ समजला जाईल आणि त्यांचे संबंधित वारस, कार्यकारी अधिकारी आणि प्रशासक यांचा समावेश असेल. ) यापुढे एकत्रितपणे </w:t>
      </w:r>
      <w:r xmlns:w="http://schemas.openxmlformats.org/wordprocessingml/2006/main" w:rsidRPr="00297073">
        <w:rPr>
          <w:rFonts w:ascii="Verdana" w:hAnsi="Verdana" w:cs="Verdana"/>
          <w:color w:val="auto"/>
          <w:sz w:val="20"/>
          <w:szCs w:val="20"/>
        </w:rPr>
        <w:t xml:space="preserve">इतर भागाचे </w:t>
      </w:r>
      <w:r xmlns:w="http://schemas.openxmlformats.org/wordprocessingml/2006/main" w:rsidRPr="00297073">
        <w:rPr>
          <w:rFonts w:ascii="Verdana" w:hAnsi="Verdana" w:cs="Verdana"/>
          <w:b/>
          <w:bCs/>
          <w:color w:val="auto"/>
          <w:sz w:val="20"/>
          <w:szCs w:val="20"/>
        </w:rPr>
        <w:t xml:space="preserve">"खरेदी करणारे" </w:t>
      </w:r>
      <w:r xmlns:w="http://schemas.openxmlformats.org/wordprocessingml/2006/main" w:rsidRPr="00297073">
        <w:rPr>
          <w:rFonts w:ascii="Verdana" w:hAnsi="Verdana" w:cs="Verdana"/>
          <w:color w:val="auto"/>
          <w:sz w:val="20"/>
          <w:szCs w:val="20"/>
        </w:rPr>
        <w:t xml:space="preserve">म्हणून संबोधले जाईल ;</w:t>
      </w:r>
    </w:p>
    <w:p w:rsidR="005B12A7" w:rsidRPr="00297073">
      <w:pPr xmlns:w="http://schemas.openxmlformats.org/wordprocessingml/2006/main">
        <w:pStyle w:val="Bodytext"/>
        <w:rPr>
          <w:rFonts w:ascii="Verdana" w:hAnsi="Verdana" w:cs="Verdana"/>
          <w:color w:val="auto"/>
          <w:sz w:val="20"/>
          <w:szCs w:val="20"/>
        </w:rPr>
      </w:pPr>
      <w:r xmlns:w="http://schemas.openxmlformats.org/wordprocessingml/2006/main" w:rsidRPr="00297073">
        <w:rPr>
          <w:rFonts w:ascii="Verdana" w:hAnsi="Verdana" w:cs="Verdana"/>
          <w:color w:val="auto"/>
          <w:sz w:val="20"/>
          <w:szCs w:val="20"/>
        </w:rPr>
        <w:t xml:space="preserve">कुठे:-</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sz w:val="20"/>
          <w:szCs w:val="20"/>
        </w:rPr>
        <w:t xml:space="preserve">(अ)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विक्रेता पूर्णपणे जप्त केलेला आहे आणि त्याच्या ताब्यात आहे किंवा अन्यथा तो भूखंडाचा भूखंडाचा पुरेसा हक्कदार आहे सर्वेक्षण क्रमांक ___________, सीटीएस क्रमांक _______________ अंदाजे मोजमाप. _______ चौ.yds. ___________ sq.mts च्या समतुल्य. किंवा _______________________ __________________ येथे वसलेले आहे आणि त्यावर उभ्या असलेल्या संरचनेसह आणि अधिक विशेषतः वर्णन केलेल्या पहिल्या शेड्यूलमध्‍ये लिखित आणि रेखाटलेल्‍या त्‍याच्‍या प्‍लॅनवर त्‍याच्‍यासोबत जोडण्‍यात आलेले आहे आणि त्यावर </w:t>
      </w:r>
      <w:r xmlns:w="http://schemas.openxmlformats.org/wordprocessingml/2006/main" w:rsidR="000D1BA5">
        <w:rPr>
          <w:rFonts w:ascii="Verdana" w:hAnsi="Verdana" w:cs="Verdana"/>
          <w:sz w:val="20"/>
          <w:szCs w:val="20"/>
        </w:rPr>
        <w:t xml:space="preserve">लाल रंगाची सीमारेषा दाखवली आहे आणि त्यानंतर " </w:t>
      </w:r>
      <w:r xmlns:w="http://schemas.openxmlformats.org/wordprocessingml/2006/main" w:rsidRPr="00297073">
        <w:rPr>
          <w:rFonts w:ascii="Verdana" w:hAnsi="Verdana" w:cs="Verdana"/>
          <w:b/>
          <w:bCs/>
          <w:sz w:val="20"/>
          <w:szCs w:val="20"/>
        </w:rPr>
        <w:t xml:space="preserve">उल्‍पलेली मालमत्ता </w:t>
      </w:r>
      <w:r xmlns:w="http://schemas.openxmlformats.org/wordprocessingml/2006/main" w:rsidRPr="00297073">
        <w:rPr>
          <w:rFonts w:ascii="Verdana" w:hAnsi="Verdana" w:cs="Verdana"/>
          <w:sz w:val="20"/>
          <w:szCs w:val="20"/>
        </w:rPr>
        <w:t xml:space="preserve">" म्‍हणून संदर्भित केली आहे.</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sz w:val="20"/>
          <w:szCs w:val="20"/>
        </w:rPr>
        <w:t xml:space="preserve">(b)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विक्रेत्याने ________________ तारखेच्या कराराअंतर्गत खरेदीदारांना विक्री, पोचवणे आणि हस्तांतरित करण्यास सहमती दर्शविली आहे आणि खरेदीदारांनी विक्रेत्याकडून उक्त मालमत्ता रु.च्या एकूण एकरकमी किमतीला किंवा त्यामध्ये खरेदी करण्यास आणि प्राप्त करण्यास सहमती दर्शविली आहे. _______________/- (रुपये _____________________________) साध्या शुल्कात आणि त्याचा वारसा कोणत्याही भारापासून मुक्त आणि त्यात नोंदवलेल्या इतर अटी व शर्तींनुसार.</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sz w:val="20"/>
          <w:szCs w:val="20"/>
        </w:rPr>
        <w:t xml:space="preserve">(c)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विक्रेते उक्त मालमत्तेचा पूर्ण मालक असल्याने खरेदीदारांसोबतच्या उपरोक्त करारानुसार सध्याच्या वाहतूक कराराची अंमलबजावणी करत आहे.</w:t>
      </w:r>
    </w:p>
    <w:p w:rsidR="005B12A7" w:rsidRPr="00297073">
      <w:pPr xmlns:w="http://schemas.openxmlformats.org/wordprocessingml/2006/main">
        <w:pStyle w:val="Bodytext"/>
        <w:rPr>
          <w:rFonts w:ascii="Verdana" w:hAnsi="Verdana" w:cs="Verdana"/>
          <w:color w:val="auto"/>
          <w:sz w:val="20"/>
          <w:szCs w:val="20"/>
        </w:rPr>
      </w:pPr>
      <w:r xmlns:w="http://schemas.openxmlformats.org/wordprocessingml/2006/main" w:rsidRPr="00297073">
        <w:rPr>
          <w:rFonts w:ascii="Verdana" w:hAnsi="Verdana" w:cs="Verdana"/>
          <w:b/>
          <w:bCs/>
          <w:color w:val="auto"/>
          <w:sz w:val="20"/>
          <w:szCs w:val="20"/>
        </w:rPr>
        <w:t xml:space="preserve">आता हे इंडेंचर साक्षीदार आहे </w:t>
      </w:r>
      <w:r xmlns:w="http://schemas.openxmlformats.org/wordprocessingml/2006/main" w:rsidRPr="00297073">
        <w:rPr>
          <w:rFonts w:ascii="Verdana" w:hAnsi="Verdana" w:cs="Verdana"/>
          <w:color w:val="auto"/>
          <w:sz w:val="20"/>
          <w:szCs w:val="20"/>
        </w:rPr>
        <w:t xml:space="preserve">की उक्त कराराच्या अनुषंगाने आणि रु </w:t>
      </w:r>
      <w:r xmlns:w="http://schemas.openxmlformats.org/wordprocessingml/2006/main" w:rsidRPr="00297073">
        <w:rPr>
          <w:rFonts w:ascii="Verdana" w:hAnsi="Verdana" w:cs="Verdana"/>
          <w:color w:val="auto"/>
          <w:sz w:val="20"/>
          <w:szCs w:val="20"/>
        </w:rPr>
        <w:br xmlns:w="http://schemas.openxmlformats.org/wordprocessingml/2006/main"/>
      </w:r>
      <w:r xmlns:w="http://schemas.openxmlformats.org/wordprocessingml/2006/main" w:rsidRPr="00297073">
        <w:rPr>
          <w:rFonts w:ascii="Verdana" w:hAnsi="Verdana" w:cs="Verdana"/>
          <w:color w:val="auto"/>
          <w:sz w:val="20"/>
          <w:szCs w:val="20"/>
        </w:rPr>
        <w:t xml:space="preserve">. _________________/- (रुपये __________________________) ___________ 200_____ च्या ___________ दिवशी किंवा सुमारे ___________ दिवशी दिलेले करारनाम्याच्या अंमलबजावणीवर बयाणा रक्कम म्हणून विक्रीसाठी वरील नमूद केल्याप्रमाणे आणि रु. _________/- (रुपये ______________________________) एकूण रु. ____________/- (फक्त ______________________________) खरेदीदारांनी या भेटवस्तूंच्या अंमलबजावणीच्या आधी किंवा त्यापूर्वी विक्रेत्याला दिलेले पूर्ण मोबदला म्हणून वरीलप्रमाणे पैसे देण्यास सहमती दर्शविली आहे (ज्या पावतीचा विक्रेता याद्वारे कबूल करतो आणि पावती देतो आणि त्याची पावती) आणि त्याचा प्रत्येक भाग खरेदीदारांना कायमस्वरूपी मुक्त करणे आणि सोडवणे ) विक्रेता याद्वारे खरेदीदारांना कोणत्याही प्रकारच्या बोजा आणि वाजवी शंकांपासून मुक्त, विक्री, हस्तांतरित आणि खात्री देतो की येथे मोठ्या प्रमाणात वापरासह जमीन किंवा जमिनीचा सर्व तुकडा </w:t>
      </w:r>
      <w:r xmlns:w="http://schemas.openxmlformats.org/wordprocessingml/2006/main" w:rsidRPr="00297073">
        <w:rPr>
          <w:rFonts w:ascii="Verdana" w:hAnsi="Verdana" w:cs="Verdana"/>
          <w:b/>
          <w:bCs/>
          <w:color w:val="auto"/>
          <w:sz w:val="20"/>
          <w:szCs w:val="20"/>
        </w:rPr>
        <w:t xml:space="preserve">किंवा </w:t>
      </w:r>
      <w:r xmlns:w="http://schemas.openxmlformats.org/wordprocessingml/2006/main" w:rsidRPr="00297073">
        <w:rPr>
          <w:rFonts w:ascii="Verdana" w:hAnsi="Verdana" w:cs="Verdana"/>
          <w:color w:val="auto"/>
          <w:sz w:val="20"/>
          <w:szCs w:val="20"/>
        </w:rPr>
        <w:t xml:space="preserve">पार्सल ___________________________________ येथे ___________________________________ वरील सर्वेक्षण क्रमांक _________ आणि सीटीएस क्रमांक _______________ वरील </w:t>
      </w:r>
      <w:r xmlns:w="http://schemas.openxmlformats.org/wordprocessingml/2006/main" w:rsidRPr="00297073">
        <w:rPr>
          <w:rFonts w:ascii="Verdana" w:hAnsi="Verdana" w:cs="Verdana"/>
          <w:color w:val="auto"/>
          <w:sz w:val="20"/>
          <w:szCs w:val="20"/>
        </w:rPr>
        <w:t xml:space="preserve">निर्बंध </w:t>
      </w:r>
      <w:r xmlns:w="http://schemas.openxmlformats.org/wordprocessingml/2006/main" w:rsidRPr="00297073">
        <w:rPr>
          <w:rFonts w:ascii="Verdana" w:hAnsi="Verdana" w:cs="Verdana"/>
          <w:color w:val="auto"/>
          <w:sz w:val="20"/>
          <w:szCs w:val="20"/>
        </w:rPr>
        <w:t xml:space="preserve">आणि परिसर </w:t>
      </w:r>
      <w:r xmlns:w="http://schemas.openxmlformats.org/wordprocessingml/2006/main" w:rsidRPr="00297073">
        <w:rPr>
          <w:rFonts w:ascii="Verdana" w:hAnsi="Verdana" w:cs="Verdana"/>
          <w:color w:val="auto"/>
          <w:sz w:val="20"/>
          <w:szCs w:val="20"/>
        </w:rPr>
        <w:br xmlns:w="http://schemas.openxmlformats.org/wordprocessingml/2006/main"/>
      </w:r>
      <w:r xmlns:w="http://schemas.openxmlformats.org/wordprocessingml/2006/main" w:rsidRPr="00297073">
        <w:rPr>
          <w:rFonts w:ascii="Verdana" w:hAnsi="Verdana" w:cs="Verdana"/>
          <w:color w:val="auto"/>
          <w:sz w:val="20"/>
          <w:szCs w:val="20"/>
        </w:rPr>
        <w:t xml:space="preserve">____________sq.mts च्या समतुल्य ______ sq.yds चे मोजमाप करणारे आणि विशेषत: पहिल्या अनुसूचीमध्ये वर्णन केलेले आहे जे येथे </w:t>
      </w:r>
      <w:r xmlns:w="http://schemas.openxmlformats.org/wordprocessingml/2006/main" w:rsidRPr="00297073">
        <w:rPr>
          <w:rFonts w:ascii="Verdana" w:hAnsi="Verdana" w:cs="Verdana"/>
          <w:b/>
          <w:bCs/>
          <w:color w:val="auto"/>
          <w:sz w:val="20"/>
          <w:szCs w:val="20"/>
        </w:rPr>
        <w:t xml:space="preserve">लिहिलेले </w:t>
      </w:r>
      <w:r xmlns:w="http://schemas.openxmlformats.org/wordprocessingml/2006/main" w:rsidRPr="00297073">
        <w:rPr>
          <w:rFonts w:ascii="Verdana" w:hAnsi="Verdana" w:cs="Verdana"/>
          <w:color w:val="auto"/>
          <w:sz w:val="20"/>
          <w:szCs w:val="20"/>
        </w:rPr>
        <w:t xml:space="preserve">आहे आणि त्यावरील योजनेवर वर्णन केलेले आहे. लाल रंगाच्या सीमारेषेने वेढलेली दर्शविली आहे </w:t>
      </w:r>
      <w:r xmlns:w="http://schemas.openxmlformats.org/wordprocessingml/2006/main" w:rsidRPr="00297073">
        <w:rPr>
          <w:rFonts w:ascii="Verdana" w:hAnsi="Verdana" w:cs="Verdana"/>
          <w:b/>
          <w:bCs/>
          <w:color w:val="auto"/>
          <w:sz w:val="20"/>
          <w:szCs w:val="20"/>
        </w:rPr>
        <w:t xml:space="preserve">सर्वांसह </w:t>
      </w:r>
      <w:r xmlns:w="http://schemas.openxmlformats.org/wordprocessingml/2006/main" w:rsidRPr="00297073">
        <w:rPr>
          <w:rFonts w:ascii="Verdana" w:hAnsi="Verdana" w:cs="Verdana"/>
          <w:color w:val="auto"/>
          <w:sz w:val="20"/>
          <w:szCs w:val="20"/>
        </w:rPr>
        <w:t xml:space="preserve">आणि एकवचनी st ructures, houses, outhouses, fences, compound walls, edifices, buildings, court yards, area, compounds, sewers drains ditches fences trees plants, shrubs ways path passages Commons gullies vels waters water-courses lights liberties privileges water-courses lights liberties privileges and apps privileges professments profits members सांगितलेली जमीन किंवा जमीन येथे जे काही असेल ते प्रतिबंध आणि परिसर किंवा तिचा कोणताही भाग किंवा त्याचा कोणताही भाग किंवा त्याच्याशी संबंधित असलेल्या कोणत्याही भागाशी आता किंवा कोणत्याही वेळी किंवा कोणत्याही वेळी येथे सामान्यतः वापरल्या गेलेल्या किंवा उपभोगलेल्या किंवा प्रतिष्ठित किंवा म्हणून ओळखल्या जाणार्‍या त्‍याचा भाग किंवा सदस्‍य आणि त्‍याच्‍या संबंधित असण्‍यासाठी किंवा संबंधित असणे.</w:t>
      </w:r>
    </w:p>
    <w:p w:rsidR="005B12A7" w:rsidRPr="00297073">
      <w:pPr xmlns:w="http://schemas.openxmlformats.org/wordprocessingml/2006/main">
        <w:pStyle w:val="Bodytext1"/>
        <w:rPr>
          <w:rFonts w:ascii="Verdana" w:hAnsi="Verdana" w:cs="Verdana"/>
          <w:b/>
          <w:bCs/>
          <w:sz w:val="20"/>
          <w:szCs w:val="20"/>
        </w:rPr>
      </w:pPr>
      <w:r xmlns:w="http://schemas.openxmlformats.org/wordprocessingml/2006/main" w:rsidRPr="00297073">
        <w:rPr>
          <w:rFonts w:ascii="Verdana" w:hAnsi="Verdana" w:cs="Verdana"/>
          <w:b/>
          <w:bCs/>
          <w:sz w:val="20"/>
          <w:szCs w:val="20"/>
        </w:rPr>
        <w:t xml:space="preserve">(i) </w:t>
      </w: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योग्य मार्गासाठी</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आणि एकत्रितपणे </w:t>
      </w:r>
      <w:r xmlns:w="http://schemas.openxmlformats.org/wordprocessingml/2006/main" w:rsidRPr="00297073">
        <w:rPr>
          <w:rFonts w:ascii="Verdana" w:hAnsi="Verdana" w:cs="Verdana"/>
          <w:sz w:val="20"/>
          <w:szCs w:val="20"/>
        </w:rPr>
        <w:t xml:space="preserve">खरेदीदारांना त्यांचे वारस, एक्झिक्युटर, प्रशासक आणि नियुक्ती आणि मालक किंवा मालक किंवा कब्जा करणार्‍यांना या मालमत्तेचा किंवा त्यांच्या भाडेकरू, एजंट आणि नोकरांनी अधिकृत केलेल्या कोणत्याही भागासाठी पूर्ण आणि मुक्त अधिकार आणि स्वातंत्र्यासह यापुढे सर्व वेळ त्यांच्या इच्छेनुसार आणि आनंदाने दिवसा आणि/किंवा रात्री आणि प्राणी, गाड्या, गाड्या, वॅगन्ससह किंवा त्याशिवाय सर्व उद्देशांसाठी. ट्रॅक्टर, इंजिन, मोटार कार्स किंवा लादलेली किंवा उतरवलेली कोणतीही वाहने _____ मीटर रुंदीच्या आणि ________ मीटर लांबीच्या जमिनीच्या पट्ट्यामध्ये जाण्यासाठी आणि पुन्हा जाण्यासाठी सर्व्हे क्रमांक ________ हिसा क्रमांक ___________ साइट आणि अभ्यासक्रमाचा भाग बनतात. ______ रस्ता म्हणून ओळखल्या जाणार्‍या सार्वजनिक रस्त्यावरून ______ रस्ता म्हणून ओळखल्या जाणार्‍या सार्वजनिक रस्त्यावरून या योजनेवर निळ्या रंगात जमिनीची कोणती पट्टी दर्शविली आहे आणि त्याद्वारे सांगितलेल्या जमिनीचे वंशपरंपरेने आणि जागेची माहिती, हस्तांतरित आणि खात्री दिली आहे. </w:t>
      </w:r>
      <w:r xmlns:w="http://schemas.openxmlformats.org/wordprocessingml/2006/main" w:rsidRPr="00297073">
        <w:rPr>
          <w:rFonts w:ascii="Verdana" w:hAnsi="Verdana" w:cs="Verdana"/>
          <w:b/>
          <w:bCs/>
          <w:sz w:val="20"/>
          <w:szCs w:val="20"/>
        </w:rPr>
        <w:t xml:space="preserve">आणि सर्व इस्टेट </w:t>
      </w:r>
      <w:r xmlns:w="http://schemas.openxmlformats.org/wordprocessingml/2006/main" w:rsidRPr="00297073">
        <w:rPr>
          <w:rFonts w:ascii="Verdana" w:hAnsi="Verdana" w:cs="Verdana"/>
          <w:sz w:val="20"/>
          <w:szCs w:val="20"/>
        </w:rPr>
        <w:t xml:space="preserve">हक्क, शीर्षक, व्याज, दावा आणि मागणी आणि कायद्यानुसार आणि विक्रेत्याच्या इक्विटीमध्ये सांगितलेल्या जमिनीच्या वंशानुगत आणि जागेच्या बाहेर किंवा त्याच्या कोणत्याही भागावर किंवा त्यावरील सर्व आणि एकवचनी वारसा हक्क आणि धारण </w:t>
      </w:r>
      <w:r xmlns:w="http://schemas.openxmlformats.org/wordprocessingml/2006/main" w:rsidRPr="00297073">
        <w:rPr>
          <w:rFonts w:ascii="Verdana" w:hAnsi="Verdana" w:cs="Verdana"/>
          <w:sz w:val="20"/>
          <w:szCs w:val="20"/>
        </w:rPr>
        <w:t xml:space="preserve">करणे </w:t>
      </w:r>
      <w:r xmlns:w="http://schemas.openxmlformats.org/wordprocessingml/2006/main" w:rsidRPr="00297073">
        <w:rPr>
          <w:rFonts w:ascii="Verdana" w:hAnsi="Verdana" w:cs="Verdana"/>
          <w:b/>
          <w:bCs/>
          <w:sz w:val="20"/>
          <w:szCs w:val="20"/>
        </w:rPr>
        <w:t xml:space="preserve">. </w:t>
      </w:r>
      <w:r xmlns:w="http://schemas.openxmlformats.org/wordprocessingml/2006/main" w:rsidRPr="00297073">
        <w:rPr>
          <w:rFonts w:ascii="Verdana" w:hAnsi="Verdana" w:cs="Verdana"/>
          <w:sz w:val="20"/>
          <w:szCs w:val="20"/>
        </w:rPr>
        <w:t xml:space="preserve">याद्वारे प्रदान केलेली जागा, हस्तांतरित केलेली, विकलेली आणि खात्रीशीर किंवा अभिप्रेत आहे किंवा व्यक्त केलेली आहे की त्यांच्या आणि त्यांच्या प्रत्येक हक्काच्या सदस्यांसह आणि सहाय्यकांकडे (ज्याला यापुढे "म्हणजे परिसर" म्हटले जाईल) कडे आणि खरेदीदारांच्या वापरासाठी </w:t>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फायद्यासाठी </w:t>
      </w:r>
      <w:r xmlns:w="http://schemas.openxmlformats.org/wordprocessingml/2006/main" w:rsidRPr="00297073">
        <w:rPr>
          <w:rFonts w:ascii="Verdana" w:hAnsi="Verdana" w:cs="Verdana"/>
          <w:sz w:val="20"/>
          <w:szCs w:val="20"/>
        </w:rPr>
        <w:t xml:space="preserve">, </w:t>
      </w:r>
      <w:r xmlns:w="http://schemas.openxmlformats.org/wordprocessingml/2006/main" w:rsidRPr="00297073">
        <w:rPr>
          <w:rFonts w:ascii="Verdana" w:hAnsi="Verdana" w:cs="Verdana"/>
          <w:b/>
          <w:bCs/>
          <w:sz w:val="20"/>
          <w:szCs w:val="20"/>
        </w:rPr>
        <w:t xml:space="preserve">त्यांचे </w:t>
      </w:r>
      <w:r xmlns:w="http://schemas.openxmlformats.org/wordprocessingml/2006/main" w:rsidRPr="00297073">
        <w:rPr>
          <w:rFonts w:ascii="Verdana" w:hAnsi="Verdana" w:cs="Verdana"/>
          <w:sz w:val="20"/>
          <w:szCs w:val="20"/>
        </w:rPr>
        <w:t xml:space="preserve">वारस, एक्झिक्युटर, प्रशासक आणि सदैव नियुक्ती सर्व भविष्यातील दर मूल्यांकन कर आणि देय देयांच्या भरणास </w:t>
      </w:r>
      <w:r xmlns:w="http://schemas.openxmlformats.org/wordprocessingml/2006/main" w:rsidRPr="00297073">
        <w:rPr>
          <w:rFonts w:ascii="Verdana" w:hAnsi="Verdana" w:cs="Verdana"/>
          <w:b/>
          <w:bCs/>
          <w:sz w:val="20"/>
          <w:szCs w:val="20"/>
        </w:rPr>
        <w:t xml:space="preserve">अधीन राहून </w:t>
      </w:r>
      <w:r xmlns:w="http://schemas.openxmlformats.org/wordprocessingml/2006/main" w:rsidRPr="00297073">
        <w:rPr>
          <w:rFonts w:ascii="Verdana" w:hAnsi="Verdana" w:cs="Verdana"/>
          <w:sz w:val="20"/>
          <w:szCs w:val="20"/>
        </w:rPr>
        <w:t xml:space="preserve">सरकार किंवा मुंबई महानगरपालिका किंवा इतर कोणत्याही सार्वजनिक संस्था किंवा स्थानिक प्राधिकरणास देय होण्यासाठी आता त्याच किंवा त्यानंतर आकारले जातील. त्याचा </w:t>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विक्रेता स्वतःसाठी आणि त्याच्या उत्तराधिकार्‍यांसाठी याद्वारे करतो आणि खरेदीदारांशी करार करतो </w:t>
      </w:r>
      <w:r xmlns:w="http://schemas.openxmlformats.org/wordprocessingml/2006/main" w:rsidRPr="00297073">
        <w:rPr>
          <w:rFonts w:ascii="Verdana" w:hAnsi="Verdana" w:cs="Verdana"/>
          <w:b/>
          <w:bCs/>
          <w:sz w:val="20"/>
          <w:szCs w:val="20"/>
        </w:rPr>
        <w:t xml:space="preserve">की </w:t>
      </w:r>
      <w:r xmlns:w="http://schemas.openxmlformats.org/wordprocessingml/2006/main" w:rsidRPr="00297073">
        <w:rPr>
          <w:rFonts w:ascii="Verdana" w:hAnsi="Verdana" w:cs="Verdana"/>
          <w:sz w:val="20"/>
          <w:szCs w:val="20"/>
        </w:rPr>
        <w:t xml:space="preserve">, Ve द्वारे कोणतीही कृती, कृत्य, बाब किंवा गोष्ट असली तरीही ndor किंवा कोणतीही व्यक्ती किंवा व्यक्ती कायदेशीररीत्या किंवा न्याय्य रीतीने किंवा त्यांच्यासाठी विश्वासार्हतेने हक्क सांगून वगळण्यात आलेली आहे किंवा जाणूनबुजून किंवा स्वेच्छेने उलट भोगावे लागले आहे.</w:t>
      </w:r>
    </w:p>
    <w:p w:rsidR="005B12A7" w:rsidRPr="00297073">
      <w:pPr xmlns:w="http://schemas.openxmlformats.org/wordprocessingml/2006/main">
        <w:pStyle w:val="Bodytext1"/>
        <w:rPr>
          <w:rFonts w:ascii="Verdana" w:hAnsi="Verdana" w:cs="Verdana"/>
          <w:b/>
          <w:bCs/>
          <w:sz w:val="20"/>
          <w:szCs w:val="20"/>
        </w:rPr>
      </w:pPr>
      <w:r xmlns:w="http://schemas.openxmlformats.org/wordprocessingml/2006/main" w:rsidRPr="00297073">
        <w:rPr>
          <w:rFonts w:ascii="Verdana" w:hAnsi="Verdana" w:cs="Verdana"/>
          <w:b/>
          <w:bCs/>
          <w:sz w:val="20"/>
          <w:szCs w:val="20"/>
        </w:rPr>
        <w:t xml:space="preserve">(ii) </w:t>
      </w: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शीर्षकासाठी</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विक्रेत्याकडे आता कन्व्हेय ट्रान्स्फर मंजूर करण्याचा पूर्ण अधिकार आणि पूर्ण अधिकार आहे.</w:t>
      </w:r>
    </w:p>
    <w:p w:rsidR="005B12A7" w:rsidRPr="00297073">
      <w:pPr xmlns:w="http://schemas.openxmlformats.org/wordprocessingml/2006/main">
        <w:pStyle w:val="Bodytext1"/>
        <w:rPr>
          <w:rFonts w:ascii="Verdana" w:hAnsi="Verdana" w:cs="Verdana"/>
          <w:b/>
          <w:bCs/>
          <w:sz w:val="20"/>
          <w:szCs w:val="20"/>
        </w:rPr>
      </w:pPr>
      <w:r xmlns:w="http://schemas.openxmlformats.org/wordprocessingml/2006/main" w:rsidRPr="00297073">
        <w:rPr>
          <w:rFonts w:ascii="Verdana" w:hAnsi="Verdana" w:cs="Verdana"/>
          <w:b/>
          <w:bCs/>
          <w:sz w:val="20"/>
          <w:szCs w:val="20"/>
        </w:rPr>
        <w:t xml:space="preserve">(iii) </w:t>
      </w: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शांततापूर्ण ताबा आणि शांत आनंदासाठी</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ते खरेदीदारांसाठी वेळोवेळी आणि यापुढील प्रत्येक वेळी शांततेने आणि शांतपणे एंटर वापरून ताब्यात घेणे आणि त्याद्वारे दिलेल्या जागेचा उपभोग घेणे कायदेशीर असेल आणि त्याद्वारे त्यांच्या उपस्थितीसह हस्तांतरित आणि आश्वासन दिले जाईल आणि भाड्याचे मुद्दे आणि नफा मिळतील. आणि त्‍याच्‍या प्रत्‍येक भागाचा आणि त्‍यांच्‍या स्‍वत:च्‍या वापरासाठी आणि फायद्यासाठी कोणताही खटला किंवा कायदेशीर निष्कासन, व्यत्यय, दावा आणि मागणी विक्रेत्याकडून किंवा त्‍याच्‍या उत्तराधिकार्‍यांकडून आणि असाइनस् किंवा त्‍यातील कोणत्‍याही व्‍यक्‍तीकडून किंवा त्‍याच्‍याकडून कायदेशीररीत्‍या किंवा न्याय्यपणे दावा करणा-या किंवा त्यांच्यासाठी अंतर्गत किंवा विश्वासाने दावा करणे</w:t>
      </w:r>
    </w:p>
    <w:p w:rsidR="005B12A7" w:rsidRPr="00297073">
      <w:pPr xmlns:w="http://schemas.openxmlformats.org/wordprocessingml/2006/main">
        <w:pStyle w:val="Bodytext1"/>
        <w:rPr>
          <w:rFonts w:ascii="Verdana" w:hAnsi="Verdana" w:cs="Verdana"/>
          <w:b/>
          <w:bCs/>
          <w:sz w:val="20"/>
          <w:szCs w:val="20"/>
        </w:rPr>
      </w:pPr>
      <w:r xmlns:w="http://schemas.openxmlformats.org/wordprocessingml/2006/main" w:rsidRPr="00297073">
        <w:rPr>
          <w:rFonts w:ascii="Verdana" w:hAnsi="Verdana" w:cs="Verdana"/>
          <w:b/>
          <w:bCs/>
          <w:sz w:val="20"/>
          <w:szCs w:val="20"/>
        </w:rPr>
        <w:t xml:space="preserve">(iv) </w:t>
      </w: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बोजांविरुद्ध</w:t>
      </w:r>
      <w:r xmlns:w="http://schemas.openxmlformats.org/wordprocessingml/2006/main" w:rsidRPr="00297073">
        <w:rPr>
          <w:rFonts w:ascii="Verdana" w:hAnsi="Verdana" w:cs="Verdana"/>
          <w:sz w:val="20"/>
          <w:szCs w:val="20"/>
        </w:rPr>
        <w:t xml:space="preserve"> </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आणि ते </w:t>
      </w:r>
      <w:r xmlns:w="http://schemas.openxmlformats.org/wordprocessingml/2006/main" w:rsidRPr="00297073">
        <w:rPr>
          <w:rFonts w:ascii="Verdana" w:hAnsi="Verdana" w:cs="Verdana"/>
          <w:sz w:val="20"/>
          <w:szCs w:val="20"/>
        </w:rPr>
        <w:t xml:space="preserve">मुक्त आणि स्पष्ट आणि मुक्तपणे आणि पूर्णपणे निर्दोष मुक्त केले गेले आणि कायमचे डिस्चार्ज केले गेले किंवा अन्यथा विक्रेत्याद्वारे चांगले आणि पुरेसे जतन केलेले संरक्षण निरुपद्रवी ठेवले गेले आणि सर्व पूर्वीच्या आणि इतर इस्टेटच्या टायटल चार्जेस आणि बोजा याआधी किंवा यापुढील काहीही झाले. विक्रेत्याने किंवा इतर कोणत्याही व्यक्तीने किंवा कायदेशीररीत्या किंवा न्याय्यपणे दावा करणाऱ्या व्यक्तीने किंवा त्यांच्यासाठी विश्वासार्हतेने किंवा त्यांच्यासाठी हक्क सांगण्यासाठी प्रसंगी निष्पादित केले आहे किंवा भोगावे लागले आहे.</w:t>
      </w:r>
    </w:p>
    <w:p w:rsidR="005B12A7" w:rsidRPr="00297073">
      <w:pPr xmlns:w="http://schemas.openxmlformats.org/wordprocessingml/2006/main">
        <w:pStyle w:val="Bodytext1"/>
        <w:rPr>
          <w:rFonts w:ascii="Verdana" w:hAnsi="Verdana" w:cs="Verdana"/>
          <w:b/>
          <w:bCs/>
          <w:sz w:val="20"/>
          <w:szCs w:val="20"/>
        </w:rPr>
      </w:pPr>
      <w:r xmlns:w="http://schemas.openxmlformats.org/wordprocessingml/2006/main" w:rsidRPr="00297073">
        <w:rPr>
          <w:rFonts w:ascii="Verdana" w:hAnsi="Verdana" w:cs="Verdana"/>
          <w:b/>
          <w:bCs/>
          <w:sz w:val="20"/>
          <w:szCs w:val="20"/>
        </w:rPr>
        <w:t xml:space="preserve">(v) </w:t>
      </w: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पुढील आश्वासनासाठी</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आणि याशिवाय </w:t>
      </w:r>
      <w:r xmlns:w="http://schemas.openxmlformats.org/wordprocessingml/2006/main" w:rsidRPr="00297073">
        <w:rPr>
          <w:rFonts w:ascii="Verdana" w:hAnsi="Verdana" w:cs="Verdana"/>
          <w:sz w:val="20"/>
          <w:szCs w:val="20"/>
        </w:rPr>
        <w:t xml:space="preserve">ते विक्रेता आणि सर्व व्यक्ती ज्यांच्याकडे कायद्याने किंवा न्याय्य रीतीने कोणत्याही इस्टेट, हक्क, शीर्षक किंवा कायद्यानुसार किंवा इक्विटीवर हक्क सांगितला आहे किंवा त्या जागेवर इक्विटी आहे ज्यांना त्यांच्या अंतर्गत किंवा ट्रस्टद्वारे हस्तांतरित आणि आश्वासन दिले आहे किंवा त्यांचा कोणताही भाग मंजूर केला आहे. विक्रेता आणि त्याचे उत्तराधिकारी वेळोवेळी आणि यापुढील प्रत्येक वेळी खरेदीदारांच्या विनंतीनुसार आणि किंमतीनुसार अशा सर्व पुढील आणि इतर कायदेशीर आणि वाजवी कृत्ये, कृत्ये, प्रकरणे आणि गोष्टी करतील आणि अंमलात आणतील किंवा घडवून आणतील. खरेदीदारांना त्यांचे वारस, निष्पादक, प्रशासक किंवा नियुक्ती किंवा त्यांचे कायदेविषयक सल्लागार यांना वरील प्रमाणे किंवा वाजवी रीतीने आवश्यक असेल त्या रीतीने खरेदीदारांना अधिक चांगल्या प्रकारे आणि पूर्णपणे आणि पूर्णपणे मंजूरी आणि वापरासाठी कायद्यातील कन्व्हेयन्सेस आणि आश्वासने उक्त जागेची खात्री देण्यासाठी आणि त्यातील प्रत्येक भाग याद्वारे हस्तांतरित करण्यात आला आहे आणि खरेदीदारांना वरील पद्धतीने वापरण्याची खात्री दिली आहे.</w:t>
      </w:r>
    </w:p>
    <w:p w:rsidR="005B12A7" w:rsidRPr="00297073">
      <w:pPr xmlns:w="http://schemas.openxmlformats.org/wordprocessingml/2006/main">
        <w:pStyle w:val="Bodytext1"/>
        <w:jc w:val="center"/>
        <w:rPr>
          <w:rFonts w:ascii="Verdana" w:hAnsi="Verdana" w:cs="Verdana"/>
          <w:sz w:val="20"/>
          <w:szCs w:val="20"/>
        </w:rPr>
      </w:pPr>
      <w:r xmlns:w="http://schemas.openxmlformats.org/wordprocessingml/2006/main" w:rsidRPr="00297073">
        <w:rPr>
          <w:rFonts w:ascii="Verdana" w:hAnsi="Verdana" w:cs="Verdana"/>
          <w:sz w:val="20"/>
          <w:szCs w:val="20"/>
        </w:rPr>
        <w:t xml:space="preserve">किंवा</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प्रतिबंधित करार (विक्रेता विश्वस्त, कार्यकारी आणि प्रशासक असल्यास)</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विक्रेता आतापर्यंत फक्त त्याच्या स्वतःच्या कृती आणि कृतींशी संबंधित आहे परंतु पुढे नाही किंवा अन्यथा याद्वारे खरेदीदारांशी करार करतो की विक्रेत्याने यापूर्वी कधीही केले नाही, केले आहे, अंमलात आणले आहे, वगळले आहे किंवा जाणूनबुजून किंवा स्वेच्छेने परवानगी दिली आहे, त्रास दिला नाही किंवा भोगला गेला नाही. पक्ष किंवा गोपनीय कोणत्याही कृती, कृत्य, बाब किंवा वस्तू ज्याद्वारे किंवा कारणास्तव किंवा माध्यमाने विक्रेत्याला उपरोक्त रीतीने सांगितलेल्या जागेचे अभिव्यक्ती, हस्तांतरण आणि आश्वासन देण्यापासून प्रतिबंधित केले जाते किंवा ज्याद्वारे किंवा कारणाने किंवा माध्यमाने ते किंवा त्याचा कोणताही भाग आहे इस्टेट टायटलमध्ये भारित, महाभियोग किंवा पूर्वग्रहदूषितपणे प्रभावित केले जाऊ शकते, किंवा अन्यथा शुल्क आकारले जाऊ शकते.</w:t>
      </w:r>
    </w:p>
    <w:p w:rsidR="005B12A7" w:rsidRPr="00297073">
      <w:pPr xmlns:w="http://schemas.openxmlformats.org/wordprocessingml/2006/main">
        <w:pStyle w:val="Bodytext1"/>
        <w:rPr>
          <w:rFonts w:ascii="Verdana" w:hAnsi="Verdana" w:cs="Verdana"/>
          <w:b/>
          <w:bCs/>
          <w:sz w:val="20"/>
          <w:szCs w:val="20"/>
        </w:rPr>
      </w:pPr>
      <w:r xmlns:w="http://schemas.openxmlformats.org/wordprocessingml/2006/main" w:rsidRPr="00297073">
        <w:rPr>
          <w:rFonts w:ascii="Verdana" w:hAnsi="Verdana" w:cs="Verdana"/>
          <w:b/>
          <w:bCs/>
          <w:sz w:val="20"/>
          <w:szCs w:val="20"/>
        </w:rPr>
        <w:t xml:space="preserve">(v) </w:t>
      </w: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विक्रेत्याकडून टायटल डीड तयार करण्यासाठी करार.</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विक्रेता याद्वारे खरेदीदारांशी करार करतो की विक्रेता आग किंवा इतर काही अपरिहार्य अपघातामुळे वेळोवेळी आणि यापुढील प्रत्येक वेळी प्रत्येक वाजवी विनंतीवर आणि खरेदीदारांच्या किंवा कोणत्याही व्यक्ती किंवा व्यक्तींच्या किंमतीवर प्रतिबंधित केल्याशिवाय आणि करेल आणि करेल. कायदेशीररीत्या किंवा न्याय्य रीतीने खरेदीदारांच्या विश्वासार्हतेद्वारे किंवा त्यांच्या वारसदार, कार्यकारी, प्रशासक किंवा त्यांना किंवा त्यांचे वकील किंवा सॉलिसिटर किंवा एजंट यांना किंवा कोणत्याही खटल्याच्या सुनावणीच्या आयोगाच्या किंवा परीक्षेच्या वेळी किंवा अन्यथा प्रसंगी त्यांना सादर करण्यासाठी उत्पादन किंवा कारणे नियुक्त करून दावा करणे किंवा </w:t>
      </w:r>
      <w:r xmlns:w="http://schemas.openxmlformats.org/wordprocessingml/2006/main" w:rsidRPr="00297073">
        <w:rPr>
          <w:rFonts w:ascii="Verdana" w:hAnsi="Verdana" w:cs="Verdana"/>
          <w:b/>
          <w:bCs/>
          <w:sz w:val="20"/>
          <w:szCs w:val="20"/>
        </w:rPr>
        <w:t xml:space="preserve">दुसर्‍या अनुसूचीमध्ये </w:t>
      </w:r>
      <w:r xmlns:w="http://schemas.openxmlformats.org/wordprocessingml/2006/main" w:rsidRPr="00297073">
        <w:rPr>
          <w:rFonts w:ascii="Verdana" w:hAnsi="Verdana" w:cs="Verdana"/>
          <w:sz w:val="20"/>
          <w:szCs w:val="20"/>
        </w:rPr>
        <w:t xml:space="preserve">समाविष्ट असलेली कोणतीही कृत्ये आणि लेखन </w:t>
      </w:r>
      <w:r xmlns:w="http://schemas.openxmlformats.org/wordprocessingml/2006/main" w:rsidRPr="00297073">
        <w:rPr>
          <w:rFonts w:ascii="Verdana" w:hAnsi="Verdana" w:cs="Verdana"/>
          <w:sz w:val="20"/>
          <w:szCs w:val="20"/>
        </w:rPr>
        <w:t xml:space="preserve">(जे विक्रेत्याच्या मालकीच्या जमिनीच्या वारसा आणि मालमत्तांशी संबंधित आहे आणि विक्रेत्याने कोणती कागदपत्रे ठेवली आहेत) दर्शविण्याच्या उद्देशाने याखालील पहिल्या शेड्यूलमध्ये वर्णन केलेल्या या परिसराचे शीर्षक किंवा त्याच्या कोणत्याही भागाचे शीर्षक आणि त्यास अनुमती देईल अमाइन केलेले, तपासले गेले किंवा पुराव्याने दिले गेले </w:t>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खरेदीदारांच्या किंवा अशा इतर कोणत्याही व्यक्ती किंवा व्यक्तींच्या सारख्याच विनंतीनुसार आणि किंमतीनुसार वरील कृत्यांच्या साक्षांकित किंवा इतर प्रती किंवा गोषवारा किंवा त्यातील अर्क त्यांना वितरित केले जातील किंवा त्यांना वितरित केले जातील आणि लेखन किंवा त्यांपैकी कोणतेही त्यांना आवश्यक असेल </w:t>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त्या दरम्यान वरीलप्रमाणे प्रतिबंधित केल्याशिवाय वरील कृत्ये आणि लिखाण सुरक्षित ठेवू शकतील आणि रद्द न करता </w:t>
      </w:r>
      <w:r xmlns:w="http://schemas.openxmlformats.org/wordprocessingml/2006/main" w:rsidRPr="00297073">
        <w:rPr>
          <w:rFonts w:ascii="Verdana" w:hAnsi="Verdana" w:cs="Verdana"/>
          <w:b/>
          <w:bCs/>
          <w:sz w:val="20"/>
          <w:szCs w:val="20"/>
        </w:rPr>
        <w:t xml:space="preserve">नेहमी प्रदान केले जातील </w:t>
      </w:r>
      <w:r xmlns:w="http://schemas.openxmlformats.org/wordprocessingml/2006/main" w:rsidRPr="00297073">
        <w:rPr>
          <w:rFonts w:ascii="Verdana" w:hAnsi="Verdana" w:cs="Verdana"/>
          <w:sz w:val="20"/>
          <w:szCs w:val="20"/>
        </w:rPr>
        <w:t xml:space="preserve">आणि याद्वारे घोषित केले जाते की विक्रेता किंवा त्याचे उत्तराधिकारी किंवा नियुक्ती झाल्यास सांगितलेली कृत्ये आणि लेखन किंवा त्यांपैकी कोणतेही भविष्यातील खरेदीदार किंवा खरेदीदार यांच्याशी संबंधित असू शकतात अशा कोणत्याही निर्बंधांच्या खरेदीदारांना किंवा इतर कोणत्याही व्यक्ती किंवा व्यक्तींना त्या काळासाठी सांगितलेल्या कृत्ये आणि लेखनाच्या ताब्यासाठी पात्र असेल आणि त्यानंतर स्वतःच्या खर्चाने आणि शुल्काने अशा खरेदीदार किंवा खरेदीदार व्यक्ती किंवा व्यक्ती त्यांच्या खरेदीदारांशी करार करण्यासाठी त्यांचे वारस निष्पादक प्रशासक किंवा नियुक्त करतात/ कराराच्या सर्व बाबतीत सारखाच करार येथे आधी अंतर्भूत आहे तेव्हा आणि अशा बाबतीत आणि त्यानंतर लगेचच नमूद केलेला शेवटचा उल्लेख केलेला करार रद्द होईल आणि तो रद्द होईल आणि रद्दबातल होईल आणि कृत्ये आणि लिखाण ज्यांच्याशी उक्त प्रतिस्थापित करार संबंधित असेल</w:t>
      </w:r>
    </w:p>
    <w:p w:rsidR="005B12A7" w:rsidRPr="00297073">
      <w:pPr xmlns:w="http://schemas.openxmlformats.org/wordprocessingml/2006/main">
        <w:pStyle w:val="Bodytext1"/>
        <w:rPr>
          <w:rFonts w:ascii="Verdana" w:hAnsi="Verdana" w:cs="Verdana"/>
          <w:sz w:val="20"/>
          <w:szCs w:val="20"/>
        </w:rPr>
      </w:pPr>
      <w:r xmlns:w="http://schemas.openxmlformats.org/wordprocessingml/2006/main" w:rsidRPr="00297073">
        <w:rPr>
          <w:rFonts w:ascii="Verdana" w:hAnsi="Verdana" w:cs="Verdana"/>
          <w:b/>
          <w:bCs/>
          <w:sz w:val="20"/>
          <w:szCs w:val="20"/>
        </w:rPr>
        <w:tab xmlns:w="http://schemas.openxmlformats.org/wordprocessingml/2006/main"/>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विक्रेता याद्वारे घोषित करतो की याद्वारे सांगितलेली जागा पूर्णपणे बांधली गेली आहे आणि व्यापलेली आहे आणि नागरी जमीन (सीलिंग आणि विनियमन) कायद्याच्या तरतुदींनुसार ती रिकामी जमीन नाही आणि या तरतुदींनुसार सक्षम प्राधिकरण किंवा इतर कोणत्याही प्राधिकरणाची परवानगी आवश्यक नाही. सदर कायदा किंवा खरेदीदारांच्या नावे सदर जागेच्या हस्तांतरणासाठीचा कोणताही कायदा </w:t>
      </w:r>
      <w:r xmlns:w="http://schemas.openxmlformats.org/wordprocessingml/2006/main" w:rsidRPr="00297073">
        <w:rPr>
          <w:rFonts w:ascii="Verdana" w:hAnsi="Verdana" w:cs="Verdana"/>
          <w:b/>
          <w:bCs/>
          <w:sz w:val="20"/>
          <w:szCs w:val="20"/>
        </w:rPr>
        <w:t xml:space="preserve">आणि </w:t>
      </w:r>
      <w:r xmlns:w="http://schemas.openxmlformats.org/wordprocessingml/2006/main" w:rsidRPr="00297073">
        <w:rPr>
          <w:rFonts w:ascii="Verdana" w:hAnsi="Verdana" w:cs="Verdana"/>
          <w:sz w:val="20"/>
          <w:szCs w:val="20"/>
        </w:rPr>
        <w:t xml:space="preserve">विक्रेता याद्वारे पुष्टी करतो आणि नोंदवतो की तो येथे अंमलात आणल्यानंतर खरेदीदारांना त्या मालमत्तेचा मालक म्हणून शांत, शांत आणि रिकामा ताब्यात ठेवतो.</w:t>
      </w:r>
    </w:p>
    <w:p w:rsidR="005B12A7" w:rsidRPr="00297073">
      <w:pPr>
        <w:pStyle w:val="Bodytext1"/>
        <w:bidi w:val="0"/>
        <w:rPr>
          <w:rFonts w:ascii="Verdana" w:hAnsi="Verdana" w:cs="Verdana"/>
          <w:sz w:val="20"/>
          <w:szCs w:val="20"/>
        </w:rPr>
      </w:pPr>
    </w:p>
    <w:p w:rsidR="005B12A7" w:rsidRPr="00297073">
      <w:pPr xmlns:w="http://schemas.openxmlformats.org/wordprocessingml/2006/main">
        <w:pStyle w:val="Centre"/>
        <w:rPr>
          <w:rFonts w:ascii="Verdana" w:hAnsi="Verdana" w:cs="Verdana"/>
          <w:sz w:val="20"/>
          <w:szCs w:val="20"/>
        </w:rPr>
      </w:pPr>
      <w:r xmlns:w="http://schemas.openxmlformats.org/wordprocessingml/2006/main" w:rsidRPr="00297073">
        <w:rPr>
          <w:rFonts w:ascii="Verdana" w:hAnsi="Verdana" w:cs="Verdana"/>
          <w:sz w:val="20"/>
          <w:szCs w:val="20"/>
        </w:rPr>
        <w:t xml:space="preserve">वर संदर्भित पहिले वेळापत्रक:</w:t>
      </w:r>
    </w:p>
    <w:p w:rsidR="005B12A7" w:rsidRPr="00297073">
      <w:pPr xmlns:w="http://schemas.openxmlformats.org/wordprocessingml/2006/main">
        <w:pStyle w:val="Bodytext"/>
        <w:rPr>
          <w:rFonts w:ascii="Verdana" w:hAnsi="Verdana" w:cs="Verdana"/>
          <w:color w:val="auto"/>
          <w:sz w:val="20"/>
          <w:szCs w:val="20"/>
        </w:rPr>
      </w:pPr>
      <w:r xmlns:w="http://schemas.openxmlformats.org/wordprocessingml/2006/main" w:rsidRPr="00297073">
        <w:rPr>
          <w:rFonts w:ascii="Verdana" w:hAnsi="Verdana" w:cs="Verdana"/>
          <w:color w:val="auto"/>
          <w:sz w:val="20"/>
          <w:szCs w:val="20"/>
        </w:rPr>
        <w:t xml:space="preserve">सर्वे नं. ______ sq.yds समतुल्य _______sq.mtrs येथे ________________________________________________ गावात ________, </w:t>
      </w:r>
      <w:r xmlns:w="http://schemas.openxmlformats.org/wordprocessingml/2006/main" w:rsidRPr="00297073">
        <w:rPr>
          <w:rFonts w:ascii="Verdana" w:hAnsi="Verdana" w:cs="Verdana"/>
          <w:color w:val="auto"/>
          <w:sz w:val="20"/>
          <w:szCs w:val="20"/>
        </w:rPr>
        <w:br xmlns:w="http://schemas.openxmlformats.org/wordprocessingml/2006/main"/>
      </w:r>
      <w:r xmlns:w="http://schemas.openxmlformats.org/wordprocessingml/2006/main" w:rsidRPr="00297073">
        <w:rPr>
          <w:rFonts w:ascii="Verdana" w:hAnsi="Verdana" w:cs="Verdana"/>
          <w:color w:val="auto"/>
          <w:sz w:val="20"/>
          <w:szCs w:val="20"/>
        </w:rPr>
        <w:t xml:space="preserve">तालुका _________, ___________________ च्या नोंदणी उपजिल्हा, जिल्हा आणि खालीलप्रमाणे सीमा आहे:</w:t>
      </w:r>
    </w:p>
    <w:p w:rsidR="005B12A7" w:rsidRPr="00297073">
      <w:pPr xmlns:w="http://schemas.openxmlformats.org/wordprocessingml/2006/main">
        <w:pStyle w:val="Bodytextno"/>
        <w:rPr>
          <w:rFonts w:ascii="Verdana" w:hAnsi="Verdana" w:cs="Verdana"/>
          <w:sz w:val="20"/>
          <w:szCs w:val="20"/>
        </w:rPr>
      </w:pPr>
      <w:r xmlns:w="http://schemas.openxmlformats.org/wordprocessingml/2006/main" w:rsidRPr="00297073">
        <w:rPr>
          <w:rFonts w:ascii="Verdana" w:hAnsi="Verdana" w:cs="Verdana"/>
          <w:sz w:val="20"/>
          <w:szCs w:val="20"/>
        </w:rPr>
        <w:t xml:space="preserve">पूर्वेकडे किंवा दिशेने:</w:t>
      </w:r>
      <w:r xmlns:w="http://schemas.openxmlformats.org/wordprocessingml/2006/main" w:rsidRPr="00297073">
        <w:rPr>
          <w:rFonts w:ascii="Verdana" w:hAnsi="Verdana" w:cs="Verdana"/>
          <w:sz w:val="20"/>
          <w:szCs w:val="20"/>
        </w:rPr>
        <w:tab xmlns:w="http://schemas.openxmlformats.org/wordprocessingml/2006/main"/>
      </w:r>
    </w:p>
    <w:p w:rsidR="005B12A7" w:rsidRPr="00297073">
      <w:pPr xmlns:w="http://schemas.openxmlformats.org/wordprocessingml/2006/main">
        <w:pStyle w:val="Bodytextno"/>
        <w:rPr>
          <w:rFonts w:ascii="Verdana" w:hAnsi="Verdana" w:cs="Verdana"/>
          <w:sz w:val="20"/>
          <w:szCs w:val="20"/>
        </w:rPr>
      </w:pPr>
      <w:r xmlns:w="http://schemas.openxmlformats.org/wordprocessingml/2006/main" w:rsidRPr="00297073">
        <w:rPr>
          <w:rFonts w:ascii="Verdana" w:hAnsi="Verdana" w:cs="Verdana"/>
          <w:sz w:val="20"/>
          <w:szCs w:val="20"/>
        </w:rPr>
        <w:t xml:space="preserve">पश्चिमेकडे किंवा दिशेने:</w:t>
      </w:r>
    </w:p>
    <w:p w:rsidR="005B12A7" w:rsidRPr="00297073">
      <w:pPr xmlns:w="http://schemas.openxmlformats.org/wordprocessingml/2006/main">
        <w:pStyle w:val="Bodytextno"/>
        <w:rPr>
          <w:rFonts w:ascii="Verdana" w:hAnsi="Verdana" w:cs="Verdana"/>
          <w:sz w:val="20"/>
          <w:szCs w:val="20"/>
        </w:rPr>
      </w:pPr>
      <w:r xmlns:w="http://schemas.openxmlformats.org/wordprocessingml/2006/main" w:rsidRPr="00297073">
        <w:rPr>
          <w:rFonts w:ascii="Verdana" w:hAnsi="Verdana" w:cs="Verdana"/>
          <w:sz w:val="20"/>
          <w:szCs w:val="20"/>
        </w:rPr>
        <w:t xml:space="preserve">दक्षिणेकडे किंवा दिशेने:</w:t>
      </w:r>
    </w:p>
    <w:p w:rsidR="005B12A7" w:rsidRPr="00297073">
      <w:pPr xmlns:w="http://schemas.openxmlformats.org/wordprocessingml/2006/main">
        <w:pStyle w:val="Bodytextno"/>
        <w:rPr>
          <w:rFonts w:ascii="Verdana" w:hAnsi="Verdana" w:cs="Verdana"/>
          <w:sz w:val="20"/>
          <w:szCs w:val="20"/>
        </w:rPr>
      </w:pPr>
      <w:r xmlns:w="http://schemas.openxmlformats.org/wordprocessingml/2006/main" w:rsidRPr="00297073">
        <w:rPr>
          <w:rFonts w:ascii="Verdana" w:hAnsi="Verdana" w:cs="Verdana"/>
          <w:sz w:val="20"/>
          <w:szCs w:val="20"/>
        </w:rPr>
        <w:t xml:space="preserve">उत्तरेकडे किंवा दिशेने:</w:t>
      </w:r>
    </w:p>
    <w:p w:rsidR="005B12A7" w:rsidRPr="00297073">
      <w:pPr>
        <w:pStyle w:val="Bodytextno"/>
        <w:bidi w:val="0"/>
        <w:rPr>
          <w:rFonts w:ascii="Verdana" w:hAnsi="Verdana" w:cs="Verdana"/>
          <w:sz w:val="20"/>
          <w:szCs w:val="20"/>
        </w:rPr>
      </w:pPr>
    </w:p>
    <w:p w:rsidR="005B12A7" w:rsidRPr="00297073">
      <w:pPr xmlns:w="http://schemas.openxmlformats.org/wordprocessingml/2006/main">
        <w:pStyle w:val="Centre"/>
        <w:rPr>
          <w:rFonts w:ascii="Verdana" w:hAnsi="Verdana" w:cs="Verdana"/>
          <w:sz w:val="20"/>
          <w:szCs w:val="20"/>
        </w:rPr>
      </w:pPr>
      <w:r xmlns:w="http://schemas.openxmlformats.org/wordprocessingml/2006/main" w:rsidRPr="00297073">
        <w:rPr>
          <w:rFonts w:ascii="Verdana" w:hAnsi="Verdana" w:cs="Verdana"/>
          <w:sz w:val="20"/>
          <w:szCs w:val="20"/>
        </w:rPr>
        <w:t xml:space="preserve">वर संदर्भित दुसरे शेड्यूल:</w:t>
      </w:r>
    </w:p>
    <w:p w:rsidR="005B12A7" w:rsidRPr="00297073">
      <w:pPr xmlns:w="http://schemas.openxmlformats.org/wordprocessingml/2006/main">
        <w:pStyle w:val="Centre"/>
        <w:rPr>
          <w:rFonts w:ascii="Verdana" w:hAnsi="Verdana" w:cs="Verdana"/>
          <w:b w:val="0"/>
          <w:bCs w:val="0"/>
          <w:sz w:val="20"/>
          <w:szCs w:val="20"/>
        </w:rPr>
      </w:pPr>
      <w:r xmlns:w="http://schemas.openxmlformats.org/wordprocessingml/2006/main" w:rsidRPr="00297073">
        <w:rPr>
          <w:rFonts w:ascii="Verdana" w:hAnsi="Verdana" w:cs="Verdana"/>
          <w:b w:val="0"/>
          <w:bCs w:val="0"/>
          <w:sz w:val="20"/>
          <w:szCs w:val="20"/>
        </w:rPr>
        <w:t xml:space="preserve">विक्रेत्याने तयार केलेल्या </w:t>
      </w:r>
      <w:r xmlns:w="http://schemas.openxmlformats.org/wordprocessingml/2006/main" w:rsidRPr="00297073">
        <w:rPr>
          <w:rFonts w:ascii="Verdana" w:hAnsi="Verdana" w:cs="Verdana"/>
          <w:b w:val="0"/>
          <w:bCs w:val="0"/>
          <w:sz w:val="20"/>
          <w:szCs w:val="20"/>
        </w:rPr>
        <w:t xml:space="preserve">दस्तऐवजांची यादी आणि करार केला आहे )</w:t>
      </w:r>
      <w:r xmlns:w="http://schemas.openxmlformats.org/wordprocessingml/2006/main" w:rsidRPr="00297073">
        <w:rPr>
          <w:rFonts w:ascii="Verdana" w:hAnsi="Verdana" w:cs="Verdana"/>
          <w:b w:val="0"/>
          <w:bCs w:val="0"/>
          <w:sz w:val="20"/>
          <w:szCs w:val="20"/>
        </w:rPr>
        <w:br xmlns:w="http://schemas.openxmlformats.org/wordprocessingml/2006/main"/>
      </w:r>
    </w:p>
    <w:p w:rsidR="005B12A7" w:rsidRPr="00297073">
      <w:pPr>
        <w:pStyle w:val="Bodytext"/>
        <w:bidi w:val="0"/>
        <w:rPr>
          <w:rFonts w:ascii="Verdana" w:hAnsi="Verdana" w:cs="Verdana"/>
          <w:color w:val="auto"/>
          <w:sz w:val="20"/>
          <w:szCs w:val="20"/>
        </w:rPr>
      </w:pPr>
    </w:p>
    <w:p w:rsidR="005B12A7" w:rsidRPr="00297073">
      <w:pPr xmlns:w="http://schemas.openxmlformats.org/wordprocessingml/2006/main">
        <w:pStyle w:val="Bodytext"/>
        <w:rPr>
          <w:rFonts w:ascii="Verdana" w:hAnsi="Verdana" w:cs="Verdana"/>
          <w:color w:val="auto"/>
          <w:sz w:val="20"/>
          <w:szCs w:val="20"/>
        </w:rPr>
      </w:pPr>
      <w:r xmlns:w="http://schemas.openxmlformats.org/wordprocessingml/2006/main" w:rsidRPr="00297073">
        <w:rPr>
          <w:rFonts w:ascii="Verdana" w:hAnsi="Verdana" w:cs="Verdana"/>
          <w:color w:val="auto"/>
          <w:sz w:val="20"/>
          <w:szCs w:val="20"/>
        </w:rPr>
        <w:t xml:space="preserve">ज्याच्या साक्षीने विक्रेत्याने येथे वरील लिखित दिवस आणि वर्ष प्रथम या लेखनावर आपला सामान्य शिक्का सेट केला आहे आणि सदस्यता घेतली आहे.</w:t>
      </w:r>
    </w:p>
    <w:p w:rsidR="005B12A7" w:rsidRPr="00297073">
      <w:pPr>
        <w:pStyle w:val="Bodytext"/>
        <w:bidi w:val="0"/>
        <w:rPr>
          <w:rFonts w:ascii="Verdana" w:hAnsi="Verdana" w:cs="Verdana"/>
          <w:color w:val="auto"/>
          <w:sz w:val="20"/>
          <w:szCs w:val="20"/>
        </w:rPr>
      </w:pP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एन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मधील सामान्य सील </w:t>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एबीसी इन्व्हेस्टमेंट्स लि., विक्रेता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sidR="000D1BA5">
        <w:rPr>
          <w:rFonts w:ascii="Verdana" w:hAnsi="Verdana" w:cs="Verdana"/>
          <w:sz w:val="20"/>
          <w:szCs w:val="20"/>
        </w:rPr>
        <w:t xml:space="preserve">वरील N </w:t>
      </w:r>
      <w:r xmlns:w="http://schemas.openxmlformats.org/wordprocessingml/2006/main" w:rsidRPr="00297073">
        <w:rPr>
          <w:rFonts w:ascii="Verdana" w:hAnsi="Verdana" w:cs="Verdana"/>
          <w:sz w:val="20"/>
          <w:szCs w:val="20"/>
        </w:rPr>
        <w:t xml:space="preserve">amed येथे संलग्न आहे त्यानुसार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त्याच्या संचालक मंडळाचा ठराव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त्या निमित्ताने, ______ रोजी पास झाला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च्या उपस्थितीत ___________ 200____ चा दिवस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(१) _______________, व्यवस्थापकीय संचालक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आणि (२) __________________, संचालक आणि मध्ये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ची उपस्थिती :--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w:pStyle w:val="Bodytextno"/>
        <w:tabs>
          <w:tab w:val="clear" w:pos="454"/>
          <w:tab w:val="clear" w:pos="1814"/>
          <w:tab w:val="clear" w:pos="2268"/>
          <w:tab w:val="right" w:pos="5386"/>
        </w:tabs>
        <w:bidi w:val="0"/>
        <w:jc w:val="left"/>
        <w:rPr>
          <w:rFonts w:ascii="Verdana" w:hAnsi="Verdana" w:cs="Verdana"/>
          <w:sz w:val="20"/>
          <w:szCs w:val="20"/>
        </w:rPr>
      </w:pP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प्रथम दिवस आणि वर्ष प्राप्त झाले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येथे वरील नावाचे आणि आतून लिहिले आहे)</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खरेदीदारांना रु. ___________/-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(फक्त ________________________________ रुपये)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चेक क्रमांक ________ दिनांक ________ द्वारे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_________________________________ वर काढलेले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रु. साठी ___________/- जे एकत्रितपणे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रु. ________/- (रुपये ______________फक्त)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कथन केल्याप्रमाणे बयाणा पैसे मिळाले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एकूण रु. ____________/-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(फक्त रुपये _____________________________)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पूर्ण मोबदला पैसा असल्याने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w:t>
      </w: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त्यांच्याद्वारे अदा करण्याचे नमूद केले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आहे </w:t>
      </w:r>
      <w:r xmlns:w="http://schemas.openxmlformats.org/wordprocessingml/2006/main" w:rsidRPr="00297073">
        <w:rPr>
          <w:rFonts w:ascii="Verdana" w:hAnsi="Verdana" w:cs="Verdana"/>
          <w:sz w:val="20"/>
          <w:szCs w:val="20"/>
        </w:rPr>
        <w:t xml:space="preserve">)</w:t>
      </w:r>
    </w:p>
    <w:p w:rsidR="005B12A7" w:rsidRPr="00297073">
      <w:pPr>
        <w:pStyle w:val="Bodytextno"/>
        <w:tabs>
          <w:tab w:val="clear" w:pos="454"/>
          <w:tab w:val="clear" w:pos="1814"/>
          <w:tab w:val="clear" w:pos="2268"/>
          <w:tab w:val="right" w:pos="5386"/>
        </w:tabs>
        <w:bidi w:val="0"/>
        <w:jc w:val="left"/>
        <w:rPr>
          <w:rFonts w:ascii="Verdana" w:hAnsi="Verdana" w:cs="Verdana"/>
          <w:sz w:val="20"/>
          <w:szCs w:val="20"/>
        </w:rPr>
      </w:pPr>
    </w:p>
    <w:p w:rsidR="005B12A7" w:rsidRPr="00297073">
      <w:pPr xmlns:w="http://schemas.openxmlformats.org/wordprocessingml/2006/main">
        <w:pStyle w:val="Bodytextno"/>
        <w:tabs>
          <w:tab w:val="clear" w:pos="454"/>
          <w:tab w:val="clear" w:pos="1814"/>
          <w:tab w:val="clear" w:pos="2268"/>
          <w:tab w:val="right" w:pos="5386"/>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रु. _________________/-</w:t>
      </w:r>
    </w:p>
    <w:p w:rsidR="005B12A7" w:rsidRPr="00297073">
      <w:pPr>
        <w:pStyle w:val="Bodytextno"/>
        <w:tabs>
          <w:tab w:val="clear" w:pos="454"/>
          <w:tab w:val="clear" w:pos="1814"/>
          <w:tab w:val="clear" w:pos="2268"/>
          <w:tab w:val="right" w:pos="5386"/>
        </w:tabs>
        <w:bidi w:val="0"/>
        <w:jc w:val="left"/>
        <w:rPr>
          <w:rFonts w:ascii="Verdana" w:hAnsi="Verdana" w:cs="Verdana"/>
          <w:sz w:val="20"/>
          <w:szCs w:val="20"/>
        </w:rPr>
      </w:pPr>
    </w:p>
    <w:p w:rsidR="005B12A7" w:rsidRPr="00297073">
      <w:pPr xmlns:w="http://schemas.openxmlformats.org/wordprocessingml/2006/main">
        <w:pStyle w:val="Bodytextno"/>
        <w:tabs>
          <w:tab w:val="clear" w:pos="454"/>
          <w:tab w:val="clear" w:pos="1814"/>
          <w:tab w:val="clear" w:pos="2268"/>
          <w:tab w:val="center" w:pos="5443"/>
        </w:tabs>
        <w:jc w:val="left"/>
        <w:rPr>
          <w:rFonts w:ascii="Verdana" w:hAnsi="Verdana" w:cs="Verdana"/>
          <w:sz w:val="20"/>
          <w:szCs w:val="20"/>
        </w:rPr>
      </w:pP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आम्ही प्राप्त म्हणू</w:t>
      </w:r>
    </w:p>
    <w:p w:rsidR="005B12A7" w:rsidRPr="00297073">
      <w:pPr xmlns:w="http://schemas.openxmlformats.org/wordprocessingml/2006/main">
        <w:pStyle w:val="Bodytextno"/>
        <w:tabs>
          <w:tab w:val="clear" w:pos="454"/>
          <w:tab w:val="clear" w:pos="1814"/>
          <w:tab w:val="clear" w:pos="2268"/>
          <w:tab w:val="center" w:pos="5443"/>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साक्षीदार:</w:t>
      </w:r>
    </w:p>
    <w:p w:rsidR="005B12A7" w:rsidRPr="00297073">
      <w:pPr xmlns:w="http://schemas.openxmlformats.org/wordprocessingml/2006/main">
        <w:pStyle w:val="Bodytextno"/>
        <w:tabs>
          <w:tab w:val="clear" w:pos="454"/>
          <w:tab w:val="clear" w:pos="1814"/>
          <w:tab w:val="clear" w:pos="2268"/>
          <w:tab w:val="center" w:pos="5443"/>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१.</w:t>
      </w:r>
    </w:p>
    <w:p w:rsidR="005B12A7" w:rsidRPr="00297073">
      <w:pPr xmlns:w="http://schemas.openxmlformats.org/wordprocessingml/2006/main">
        <w:pStyle w:val="Bodytextno"/>
        <w:tabs>
          <w:tab w:val="clear" w:pos="454"/>
          <w:tab w:val="clear" w:pos="1814"/>
          <w:tab w:val="clear" w:pos="2268"/>
          <w:tab w:val="center" w:pos="5443"/>
        </w:tabs>
        <w:jc w:val="left"/>
        <w:rPr>
          <w:rFonts w:ascii="Verdana" w:hAnsi="Verdana" w:cs="Verdana"/>
          <w:sz w:val="20"/>
          <w:szCs w:val="20"/>
        </w:rPr>
      </w:pPr>
      <w:r xmlns:w="http://schemas.openxmlformats.org/wordprocessingml/2006/main" w:rsidRPr="00297073">
        <w:rPr>
          <w:rFonts w:ascii="Verdana" w:hAnsi="Verdana" w:cs="Verdana"/>
          <w:sz w:val="20"/>
          <w:szCs w:val="20"/>
        </w:rPr>
        <w:t xml:space="preserve">2.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विक्रेता</w:t>
      </w:r>
    </w:p>
    <w:p w:rsidR="005B12A7" w:rsidRPr="00297073">
      <w:pPr>
        <w:pStyle w:val="Bodytextno"/>
        <w:tabs>
          <w:tab w:val="clear" w:pos="454"/>
          <w:tab w:val="clear" w:pos="1814"/>
          <w:tab w:val="clear" w:pos="2268"/>
          <w:tab w:val="center" w:pos="5443"/>
        </w:tabs>
        <w:bidi w:val="0"/>
        <w:jc w:val="left"/>
        <w:rPr>
          <w:rFonts w:ascii="Verdana" w:hAnsi="Verdana" w:cs="Verdana"/>
          <w:sz w:val="20"/>
          <w:szCs w:val="20"/>
        </w:rPr>
      </w:pPr>
    </w:p>
    <w:p w:rsidR="005B12A7" w:rsidRPr="00297073">
      <w:pPr xmlns:w="http://schemas.openxmlformats.org/wordprocessingml/2006/main">
        <w:pStyle w:val="Bodytextno"/>
        <w:tabs>
          <w:tab w:val="left" w:pos="907"/>
        </w:tabs>
        <w:ind w:left="907" w:hanging="907"/>
        <w:jc w:val="left"/>
        <w:rPr>
          <w:rFonts w:ascii="Verdana" w:hAnsi="Verdana" w:cs="Verdana"/>
          <w:sz w:val="20"/>
          <w:szCs w:val="20"/>
        </w:rPr>
      </w:pPr>
      <w:r xmlns:w="http://schemas.openxmlformats.org/wordprocessingml/2006/main" w:rsidRPr="00297073">
        <w:rPr>
          <w:rFonts w:ascii="Verdana" w:hAnsi="Verdana" w:cs="Verdana"/>
          <w:b/>
          <w:bCs/>
          <w:i/>
          <w:iCs/>
          <w:sz w:val="20"/>
          <w:szCs w:val="20"/>
        </w:rPr>
        <w:t xml:space="preserve">टीप: </w:t>
      </w:r>
      <w:r xmlns:w="http://schemas.openxmlformats.org/wordprocessingml/2006/main" w:rsidRPr="00297073">
        <w:rPr>
          <w:rFonts w:ascii="Verdana" w:hAnsi="Verdana" w:cs="Verdana"/>
          <w:sz w:val="20"/>
          <w:szCs w:val="20"/>
        </w:rPr>
        <w:tab xmlns:w="http://schemas.openxmlformats.org/wordprocessingml/2006/main"/>
      </w:r>
      <w:r xmlns:w="http://schemas.openxmlformats.org/wordprocessingml/2006/main" w:rsidRPr="00297073">
        <w:rPr>
          <w:rFonts w:ascii="Verdana" w:hAnsi="Verdana" w:cs="Verdana"/>
          <w:sz w:val="20"/>
          <w:szCs w:val="20"/>
        </w:rPr>
        <w:t xml:space="preserve">विशिष्ट परिस्थितीनुसार जुळवून घेणे.</w:t>
      </w:r>
    </w:p>
    <w:sectPr>
      <w:headerReference w:type="default" r:id="rId7"/>
      <w:footerReference w:type="default" r:id="rId8"/>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Century Schoolbook">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046"/>
    <w:rsid w:val="00061533"/>
    <w:rsid w:val="000D1BA5"/>
    <w:rsid w:val="00297073"/>
    <w:rsid w:val="002A3B4D"/>
    <w:rsid w:val="005B12A7"/>
    <w:rsid w:val="007B4C5E"/>
    <w:rsid w:val="00D2504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entre">
    <w:name w:val="Centre"/>
    <w:uiPriority w:val="99"/>
    <w:pPr>
      <w:framePr w:wrap="auto"/>
      <w:widowControl w:val="0"/>
      <w:tabs>
        <w:tab w:val="left" w:pos="907"/>
        <w:tab w:val="left" w:pos="1361"/>
      </w:tabs>
      <w:autoSpaceDE w:val="0"/>
      <w:autoSpaceDN w:val="0"/>
      <w:adjustRightInd w:val="0"/>
      <w:spacing w:before="113" w:after="57"/>
      <w:ind w:left="0" w:right="0"/>
      <w:jc w:val="center"/>
      <w:textAlignment w:val="auto"/>
    </w:pPr>
    <w:rPr>
      <w:rFonts w:ascii="Century Schoolbook" w:hAnsi="Century Schoolbook" w:cs="Century Schoolbook"/>
      <w:b/>
      <w:bCs/>
      <w:snapToGrid/>
      <w:sz w:val="21"/>
      <w:szCs w:val="21"/>
      <w:rtl w:val="0"/>
      <w:cs w:val="0"/>
      <w:lang w:val="mr" w:eastAsia="en-US" w:bidi="ar-SA"/>
    </w:rPr>
  </w:style>
  <w:style w:type="paragraph" w:customStyle="1" w:styleId="Bodytextno">
    <w:name w:val="Bodytextno"/>
    <w:uiPriority w:val="99"/>
    <w:pPr>
      <w:framePr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1">
    <w:name w:val="Bodytext1"/>
    <w:uiPriority w:val="99"/>
    <w:pPr>
      <w:framePr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
    <w:name w:val="Bodytext"/>
    <w:uiPriority w:val="99"/>
    <w:pPr>
      <w:framePr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hAnsi="Century Schoolbook" w:cs="Century Schoolbook"/>
      <w:snapToGrid/>
      <w:color w:val="000000"/>
      <w:sz w:val="21"/>
      <w:szCs w:val="21"/>
      <w:rtl w:val="0"/>
      <w:cs w:val="0"/>
      <w:lang w:val="mr"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Final\Conveyancing\Conveyance%20of%20Immovable%20Proper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2010-02-12T05:05:00Z</outs:dateTime>
      <outs:isPinned>true</outs:isPinned>
    </outs:relatedDate>
    <outs:relatedDate>
      <outs:type>2</outs:type>
      <outs:displayName>Created</outs:displayName>
      <outs:dateTime>2010-02-12T05:05:00Z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Dhananjay</outs:displayName>
          <outs:accountName/>
        </outs:relatedPerson>
      </outs:people>
      <outs:source>0</outs:source>
      <outs:isPinned>true</outs:isPinned>
    </outs:relatedPeopleItem>
    <outs:relatedPeopleItem>
      <outs:category>Last modified by</outs:category>
      <outs:people>
        <outs:relatedPerson>
          <outs:displayName>Sonu</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9BE04D97-735F-4C03-8043-85E7DD5A7A3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otalTime>0</TotalTime>
  <Pages>5</Pages>
  <Words>2301</Words>
  <Characters>12023</Characters>
  <Application>Microsoft Office Word</Application>
  <DocSecurity>0</DocSecurity>
  <Lines>0</Lines>
  <Paragraphs>0</Paragraphs>
  <ScaleCrop>false</ScaleCrop>
  <Company>Finesse</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dc:description>generated by an Adobe application</dc:description>
  <cp:lastModifiedBy>Fast Care Computers</cp:lastModifiedBy>
  <cp:revision>2</cp:revision>
  <dcterms:created xsi:type="dcterms:W3CDTF">2021-03-30T07:04:00Z</dcterms:created>
  <dcterms:modified xsi:type="dcterms:W3CDTF">2021-03-30T07:04:00Z</dcterms:modified>
</cp:coreProperties>
</file>