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17FBB" w:rsidRPr="001D0CA9" w:rsidP="00B17FBB">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Verdana" w:hAnsi="Verdana" w:cs="Verdana"/>
          <w:b/>
          <w:bCs/>
        </w:rPr>
      </w:pPr>
      <w:r xmlns:w="http://schemas.openxmlformats.org/wordprocessingml/2006/main" w:rsidRPr="001D0CA9">
        <w:rPr>
          <w:rFonts w:ascii="Verdana" w:hAnsi="Verdana" w:cs="Verdana"/>
          <w:b/>
          <w:bCs/>
        </w:rPr>
        <w:t xml:space="preserve">सहकारी गृहनिर्माण संस्थेच्या </w:t>
      </w:r>
      <w:r xmlns:w="http://schemas.openxmlformats.org/wordprocessingml/2006/main" w:rsidRPr="001D0CA9" w:rsidR="00FA2F8A">
        <w:rPr>
          <w:rFonts w:ascii="Verdana" w:hAnsi="Verdana" w:cs="Verdana"/>
          <w:b/>
          <w:bCs/>
        </w:rPr>
        <w:br xmlns:w="http://schemas.openxmlformats.org/wordprocessingml/2006/main"/>
      </w:r>
      <w:r xmlns:w="http://schemas.openxmlformats.org/wordprocessingml/2006/main" w:rsidRPr="001D0CA9">
        <w:rPr>
          <w:rFonts w:ascii="Verdana" w:hAnsi="Verdana" w:cs="Verdana"/>
          <w:b/>
          <w:bCs/>
        </w:rPr>
        <w:t xml:space="preserve">नावे प्रवर्तकांकडून जमीन आणि इमारतीचे हस्तांतरण</w:t>
      </w:r>
      <w:r xmlns:w="http://schemas.openxmlformats.org/wordprocessingml/2006/main" w:rsidRPr="001D0CA9">
        <w:rPr>
          <w:rFonts w:ascii="Verdana" w:hAnsi="Verdana" w:cs="Verdana"/>
          <w:b/>
          <w:bCs/>
        </w:rPr>
        <w:br xmlns:w="http://schemas.openxmlformats.org/wordprocessingml/2006/main"/>
      </w:r>
    </w:p>
    <w:p w:rsidR="00B17FBB" w:rsidRPr="000C3016">
      <w:pPr xmlns:w="http://schemas.openxmlformats.org/wordprocessingml/2006/main">
        <w:pStyle w:val="Bodytext"/>
        <w:rPr>
          <w:rFonts w:ascii="Verdana" w:hAnsi="Verdana" w:cs="Verdana"/>
          <w:color w:val="auto"/>
          <w:sz w:val="20"/>
          <w:szCs w:val="20"/>
        </w:rPr>
      </w:pPr>
      <w:r xmlns:w="http://schemas.openxmlformats.org/wordprocessingml/2006/main" w:rsidRPr="000C3016">
        <w:rPr>
          <w:rFonts w:ascii="Verdana" w:hAnsi="Verdana" w:cs="Verdana"/>
          <w:color w:val="auto"/>
          <w:sz w:val="20"/>
          <w:szCs w:val="20"/>
        </w:rPr>
        <w:t xml:space="preserve">हे डीड ऑफ कन्व्हेयन्स ____________ या ________________ या ________ 200____ दिवशी M/S दरम्यान केले गेले </w:t>
      </w:r>
      <w:r xmlns:w="http://schemas.openxmlformats.org/wordprocessingml/2006/main" w:rsidRPr="000C3016">
        <w:rPr>
          <w:rFonts w:ascii="Verdana" w:hAnsi="Verdana" w:cs="Verdana"/>
          <w:b/>
          <w:bCs/>
          <w:color w:val="auto"/>
          <w:sz w:val="20"/>
          <w:szCs w:val="20"/>
        </w:rPr>
        <w:t xml:space="preserve">. एबीसी व्हेंचर्स इस्टेट अँड डेव्हलपमेंट प्रायव्हेट लिमिटेड, कंपनी कायदा, 1956 अंतर्गत अंतर्भूत असलेली एक कंपनी ज्याचा नोंदणीकृत पत्ता ______________________________________ येथे आहे, यापुढे </w:t>
      </w:r>
      <w:r xmlns:w="http://schemas.openxmlformats.org/wordprocessingml/2006/main" w:rsidRPr="000C3016">
        <w:rPr>
          <w:rFonts w:ascii="Verdana" w:hAnsi="Verdana" w:cs="Verdana"/>
          <w:b/>
          <w:bCs/>
          <w:color w:val="auto"/>
          <w:sz w:val="20"/>
          <w:szCs w:val="20"/>
        </w:rPr>
        <w:t xml:space="preserve">“प्रोमोटर्स ” </w:t>
      </w:r>
      <w:r xmlns:w="http://schemas.openxmlformats.org/wordprocessingml/2006/main" w:rsidRPr="000C3016">
        <w:rPr>
          <w:rFonts w:ascii="Verdana" w:hAnsi="Verdana" w:cs="Verdana"/>
          <w:color w:val="auto"/>
          <w:sz w:val="20"/>
          <w:szCs w:val="20"/>
        </w:rPr>
        <w:t xml:space="preserve">म्हणून संबोधले जाईल </w:t>
      </w:r>
      <w:r xmlns:w="http://schemas.openxmlformats.org/wordprocessingml/2006/main" w:rsidRPr="000C3016">
        <w:rPr>
          <w:rFonts w:ascii="Verdana" w:hAnsi="Verdana" w:cs="Verdana"/>
          <w:color w:val="auto"/>
          <w:sz w:val="20"/>
          <w:szCs w:val="20"/>
        </w:rPr>
        <w:t xml:space="preserve">(जो अभिव्यक्ती, जोपर्यंत विरुद्ध असेल तोपर्यंत, संदर्भ किंवा त्याचा अर्थ समाविष्ट असेल. उत्तराधिकारी आणि नियुक्ती) </w:t>
      </w:r>
      <w:r xmlns:w="http://schemas.openxmlformats.org/wordprocessingml/2006/main" w:rsidRPr="000C3016">
        <w:rPr>
          <w:rFonts w:ascii="Verdana" w:hAnsi="Verdana" w:cs="Verdana"/>
          <w:b/>
          <w:bCs/>
          <w:color w:val="auto"/>
          <w:sz w:val="20"/>
          <w:szCs w:val="20"/>
        </w:rPr>
        <w:t xml:space="preserve">चे</w:t>
      </w:r>
      <w:r xmlns:w="http://schemas.openxmlformats.org/wordprocessingml/2006/main" w:rsidRPr="000C3016">
        <w:rPr>
          <w:rFonts w:ascii="Verdana" w:hAnsi="Verdana" w:cs="Verdana"/>
          <w:color w:val="auto"/>
          <w:sz w:val="20"/>
          <w:szCs w:val="20"/>
        </w:rPr>
        <w:t xml:space="preserve"> </w:t>
      </w:r>
      <w:r xmlns:w="http://schemas.openxmlformats.org/wordprocessingml/2006/main" w:rsidRPr="000C3016">
        <w:rPr>
          <w:rFonts w:ascii="Verdana" w:hAnsi="Verdana" w:cs="Verdana"/>
          <w:b/>
          <w:bCs/>
          <w:color w:val="auto"/>
          <w:sz w:val="20"/>
          <w:szCs w:val="20"/>
        </w:rPr>
        <w:t xml:space="preserve">एक भाग; आणि PQR </w:t>
      </w:r>
      <w:r xmlns:w="http://schemas.openxmlformats.org/wordprocessingml/2006/main" w:rsidRPr="000C3016">
        <w:rPr>
          <w:rFonts w:ascii="Verdana" w:hAnsi="Verdana" w:cs="Verdana"/>
          <w:b/>
          <w:bCs/>
          <w:color w:val="auto"/>
          <w:sz w:val="20"/>
          <w:szCs w:val="20"/>
        </w:rPr>
        <w:br xmlns:w="http://schemas.openxmlformats.org/wordprocessingml/2006/main"/>
      </w:r>
      <w:r xmlns:w="http://schemas.openxmlformats.org/wordprocessingml/2006/main" w:rsidRPr="000C3016">
        <w:rPr>
          <w:rFonts w:ascii="Verdana" w:hAnsi="Verdana" w:cs="Verdana"/>
          <w:b/>
          <w:bCs/>
          <w:color w:val="auto"/>
          <w:sz w:val="20"/>
          <w:szCs w:val="20"/>
        </w:rPr>
        <w:t xml:space="preserve">को-ऑपरेटिव्ह हाऊसिंग सोसायटी लि., </w:t>
      </w:r>
      <w:r xmlns:w="http://schemas.openxmlformats.org/wordprocessingml/2006/main" w:rsidRPr="000C3016">
        <w:rPr>
          <w:rFonts w:ascii="Verdana" w:hAnsi="Verdana" w:cs="Verdana"/>
          <w:color w:val="auto"/>
          <w:sz w:val="20"/>
          <w:szCs w:val="20"/>
        </w:rPr>
        <w:t xml:space="preserve">महाराष्ट्र सहकारी संस्था अधिनियम, 1960 च्या तरतुदींनुसार नोंदणीकृत सहकारी गृहनिर्माण संस्था </w:t>
      </w:r>
      <w:r xmlns:w="http://schemas.openxmlformats.org/wordprocessingml/2006/main" w:rsidRPr="000C3016">
        <w:rPr>
          <w:rFonts w:ascii="Verdana" w:hAnsi="Verdana" w:cs="Verdana"/>
          <w:color w:val="auto"/>
          <w:sz w:val="20"/>
          <w:szCs w:val="20"/>
        </w:rPr>
        <w:br xmlns:w="http://schemas.openxmlformats.org/wordprocessingml/2006/main"/>
      </w:r>
      <w:r xmlns:w="http://schemas.openxmlformats.org/wordprocessingml/2006/main" w:rsidRPr="000C3016">
        <w:rPr>
          <w:rFonts w:ascii="Verdana" w:hAnsi="Verdana" w:cs="Verdana"/>
          <w:color w:val="auto"/>
          <w:sz w:val="20"/>
          <w:szCs w:val="20"/>
        </w:rPr>
        <w:t xml:space="preserve">, </w:t>
      </w:r>
      <w:r xmlns:w="http://schemas.openxmlformats.org/wordprocessingml/2006/main" w:rsidRPr="000C3016">
        <w:rPr>
          <w:rFonts w:ascii="Verdana" w:hAnsi="Verdana" w:cs="Verdana"/>
          <w:color w:val="auto"/>
          <w:sz w:val="20"/>
          <w:szCs w:val="20"/>
        </w:rPr>
        <w:t xml:space="preserve">नोंदणी क्रमांक ______________________ </w:t>
      </w:r>
      <w:r xmlns:w="http://schemas.openxmlformats.org/wordprocessingml/2006/main" w:rsidRPr="000C3016">
        <w:rPr>
          <w:rFonts w:ascii="Verdana" w:hAnsi="Verdana" w:cs="Verdana"/>
          <w:color w:val="auto"/>
          <w:sz w:val="20"/>
          <w:szCs w:val="20"/>
        </w:rPr>
        <w:br xmlns:w="http://schemas.openxmlformats.org/wordprocessingml/2006/main"/>
      </w:r>
      <w:r xmlns:w="http://schemas.openxmlformats.org/wordprocessingml/2006/main" w:rsidRPr="000C3016">
        <w:rPr>
          <w:rFonts w:ascii="Verdana" w:hAnsi="Verdana" w:cs="Verdana"/>
          <w:i/>
          <w:iCs/>
          <w:color w:val="auto"/>
          <w:sz w:val="20"/>
          <w:szCs w:val="20"/>
        </w:rPr>
        <w:t xml:space="preserve">दिनांक </w:t>
      </w:r>
      <w:r xmlns:w="http://schemas.openxmlformats.org/wordprocessingml/2006/main" w:rsidRPr="000C3016">
        <w:rPr>
          <w:rFonts w:ascii="Verdana" w:hAnsi="Verdana" w:cs="Verdana"/>
          <w:color w:val="auto"/>
          <w:sz w:val="20"/>
          <w:szCs w:val="20"/>
        </w:rPr>
        <w:t xml:space="preserve">__________ द्वारे नोंदणीकृत आहे आणि तिचा पत्ता ____________________________________________________________________________________ येथे </w:t>
      </w:r>
      <w:r xmlns:w="http://schemas.openxmlformats.org/wordprocessingml/2006/main" w:rsidRPr="000C3016">
        <w:rPr>
          <w:rFonts w:ascii="Verdana" w:hAnsi="Verdana" w:cs="Verdana"/>
          <w:b/>
          <w:bCs/>
          <w:color w:val="auto"/>
          <w:sz w:val="20"/>
          <w:szCs w:val="20"/>
        </w:rPr>
        <w:t xml:space="preserve">"PQR CHERSHEERSHEER" असे म्हणतात. </w:t>
      </w:r>
      <w:r xmlns:w="http://schemas.openxmlformats.org/wordprocessingml/2006/main" w:rsidRPr="000C3016">
        <w:rPr>
          <w:rFonts w:ascii="Verdana" w:hAnsi="Verdana" w:cs="Verdana"/>
          <w:color w:val="auto"/>
          <w:sz w:val="20"/>
          <w:szCs w:val="20"/>
        </w:rPr>
        <w:t xml:space="preserve">(कोणत्या अभिव्यक्तीचा संदर्भ किंवा त्याचा अर्थ विपरित असल्याशिवाय त्याचा अर्थ आणि त्याचे उत्तराधिकारी आणि नियुक्ती समाविष्ट असल्याचे मानले जाईल) इतर </w:t>
      </w:r>
      <w:r xmlns:w="http://schemas.openxmlformats.org/wordprocessingml/2006/main" w:rsidRPr="000C3016">
        <w:rPr>
          <w:rFonts w:ascii="Verdana" w:hAnsi="Verdana" w:cs="Verdana"/>
          <w:b/>
          <w:bCs/>
          <w:color w:val="auto"/>
          <w:sz w:val="20"/>
          <w:szCs w:val="20"/>
        </w:rPr>
        <w:t xml:space="preserve">भागाच्या;</w:t>
      </w:r>
    </w:p>
    <w:p w:rsidR="00B17FBB" w:rsidRPr="000C3016">
      <w:pPr xmlns:w="http://schemas.openxmlformats.org/wordprocessingml/2006/main">
        <w:pStyle w:val="Bodytext"/>
        <w:rPr>
          <w:rFonts w:ascii="Verdana" w:hAnsi="Verdana" w:cs="Verdana"/>
          <w:color w:val="auto"/>
          <w:sz w:val="20"/>
          <w:szCs w:val="20"/>
        </w:rPr>
      </w:pPr>
      <w:r xmlns:w="http://schemas.openxmlformats.org/wordprocessingml/2006/main" w:rsidRPr="000C3016">
        <w:rPr>
          <w:rFonts w:ascii="Verdana" w:hAnsi="Verdana" w:cs="Verdana"/>
          <w:color w:val="auto"/>
          <w:sz w:val="20"/>
          <w:szCs w:val="20"/>
        </w:rPr>
        <w:t xml:space="preserve">कुठे:-</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(अ)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प्रवर्तक जप्त केलेले आहेत आणि त्यांच्या ताब्यात आहेत किंवा अन्यथा चांगल्या प्रकारे आणि _________________________ येथे पडलेल्या जमिनीचे तुकडे किंवा पार्सल किंवा पार्सल _________________________ येथे आहेत ज्यात मोजमाप ______ चौ. </w:t>
      </w:r>
      <w:r xmlns:w="http://schemas.openxmlformats.org/wordprocessingml/2006/main" w:rsidRPr="000C3016" w:rsidR="001D0CA9">
        <w:rPr>
          <w:rFonts w:ascii="Verdana" w:hAnsi="Verdana" w:cs="Verdana"/>
          <w:sz w:val="20"/>
          <w:szCs w:val="20"/>
        </w:rPr>
        <w:t xml:space="preserve">यार्ड किंवा तेथे सुमारे ________ चौ. सर्वेक्षण क्रमांक ________ हिसा क्रमांक _____, सीटीएस क्रमांक ________ आणि अधिक विशेषतः वर्णन केलेल्या शेड्यूलमध्ये </w:t>
      </w:r>
      <w:r xmlns:w="http://schemas.openxmlformats.org/wordprocessingml/2006/main" w:rsidRPr="000C3016">
        <w:rPr>
          <w:rFonts w:ascii="Verdana" w:hAnsi="Verdana" w:cs="Verdana"/>
          <w:b/>
          <w:bCs/>
          <w:sz w:val="20"/>
          <w:szCs w:val="20"/>
        </w:rPr>
        <w:t xml:space="preserve">खाली लिहिलेले आणि त्यानंतर </w:t>
      </w:r>
      <w:r xmlns:w="http://schemas.openxmlformats.org/wordprocessingml/2006/main" w:rsidRPr="000C3016">
        <w:rPr>
          <w:rFonts w:ascii="Verdana" w:hAnsi="Verdana" w:cs="Verdana"/>
          <w:b/>
          <w:bCs/>
          <w:sz w:val="20"/>
          <w:szCs w:val="20"/>
        </w:rPr>
        <w:t xml:space="preserve">"उक्त भूखंड" </w:t>
      </w:r>
      <w:r xmlns:w="http://schemas.openxmlformats.org/wordprocessingml/2006/main" w:rsidRPr="000C3016">
        <w:rPr>
          <w:rFonts w:ascii="Verdana" w:hAnsi="Verdana" w:cs="Verdana"/>
          <w:sz w:val="20"/>
          <w:szCs w:val="20"/>
        </w:rPr>
        <w:t xml:space="preserve">म्हणून संदर्भित केले आहे </w:t>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(b)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प्रवर्तकांनी "PQR अपार्टमेंट" म्हणून ओळखल्या जाणार्‍या इमारती/चे बांधकाम केले आहे ज्यात ___________ सदनिका/ सदनिका आहेत ज्यात _____________ चौरस फूट क्षेत्रफळ आहे.</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(c)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प्रवर्तकांनी हे फ्लॅट्स/ </w:t>
      </w:r>
      <w:r xmlns:w="http://schemas.openxmlformats.org/wordprocessingml/2006/main" w:rsidRPr="000C3016" w:rsidR="001D0CA9">
        <w:rPr>
          <w:rFonts w:ascii="Verdana" w:hAnsi="Verdana" w:cs="Verdana"/>
          <w:sz w:val="20"/>
          <w:szCs w:val="20"/>
        </w:rPr>
        <w:t xml:space="preserve">सदनिका विविध खरेदीदारांना विकल्या आहेत (यापुढे " </w:t>
      </w:r>
      <w:r xmlns:w="http://schemas.openxmlformats.org/wordprocessingml/2006/main" w:rsidRPr="000C3016">
        <w:rPr>
          <w:rFonts w:ascii="Verdana" w:hAnsi="Verdana" w:cs="Verdana"/>
          <w:b/>
          <w:bCs/>
          <w:sz w:val="20"/>
          <w:szCs w:val="20"/>
        </w:rPr>
        <w:t xml:space="preserve">उक्त फ्लॅट खरेदीदार </w:t>
      </w:r>
      <w:r xmlns:w="http://schemas.openxmlformats.org/wordprocessingml/2006/main" w:rsidRPr="000C3016">
        <w:rPr>
          <w:rFonts w:ascii="Verdana" w:hAnsi="Verdana" w:cs="Verdana"/>
          <w:sz w:val="20"/>
          <w:szCs w:val="20"/>
        </w:rPr>
        <w:t xml:space="preserve">" म्हणून संदर्भित) विविध करारांनुसार. सांगितलेले सर्व करार रीतसर मुद्रांकित आणि नोंदणीकृत आहेत. फ्लॅट क्रमांक, फ्लॅटची किंमत, स्टॅम्प ड्युटी आणि ज्या अनुक्रमांकांखाली करारनामा नोंदणीसाठी दाखल केला आहे त्या अनुक्रमांकांबाबतच्या तपशीलांसह उक्त सदनिका खरेदीदारांची नावे येथे संलग्नक “A” मध्ये अधिक विशेषतः वर्णन केलेली </w:t>
      </w:r>
      <w:r xmlns:w="http://schemas.openxmlformats.org/wordprocessingml/2006/main" w:rsidRPr="000C3016" w:rsidR="001D0CA9">
        <w:rPr>
          <w:rFonts w:ascii="Verdana" w:hAnsi="Verdana" w:cs="Verdana"/>
          <w:b/>
          <w:bCs/>
          <w:sz w:val="20"/>
          <w:szCs w:val="20"/>
        </w:rPr>
        <w:t xml:space="preserve">आहेत </w:t>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(d)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सदर इमारत प्रवर्तकांनी रीतसर पूर्ण केली आहे आणि त्या संदर्भात आवश्यक पूर्णता आणि भोगवटा प्रमाणपत्र देखील त्यांनी प्राप्त केले आहे.</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(इ)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सदर सदनिका/ </w:t>
      </w:r>
      <w:r xmlns:w="http://schemas.openxmlformats.org/wordprocessingml/2006/main" w:rsidRPr="000C3016" w:rsidR="001D0CA9">
        <w:rPr>
          <w:rFonts w:ascii="Verdana" w:hAnsi="Verdana" w:cs="Verdana"/>
          <w:sz w:val="20"/>
          <w:szCs w:val="20"/>
        </w:rPr>
        <w:t xml:space="preserve">सदनिकांच्या विक्री आणि खरेदीसाठी, सदर सदनिका खरेदीदारांनी एकूण रु. प्रवर्तकांना ______________ (फक्त _________________________ रुपये) आणि उक्त फ्लॅट खरेदीदारांना प्रवर्तकांनी त्यांच्या संबंधित फ्लॅटचा ताबा दिला आहे.</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(f)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सदर सदनिका खरेदीदारांनी सहकारी गृहनिर्माण संस्था स्थापन करून नोंदणी केली आहे, ते येथे खरेदीदार आहेत.</w:t>
      </w:r>
    </w:p>
    <w:p w:rsidR="00B17FBB" w:rsidRPr="000C3016">
      <w:pPr xmlns:w="http://schemas.openxmlformats.org/wordprocessingml/2006/main">
        <w:pStyle w:val="Bodytext1"/>
        <w:rPr>
          <w:rFonts w:ascii="Verdana" w:hAnsi="Verdana" w:cs="Verdana"/>
          <w:sz w:val="20"/>
          <w:szCs w:val="20"/>
        </w:rPr>
      </w:pPr>
      <w:r xmlns:w="http://schemas.openxmlformats.org/wordprocessingml/2006/main" w:rsidRPr="000C3016">
        <w:rPr>
          <w:rFonts w:ascii="Verdana" w:hAnsi="Verdana" w:cs="Verdana"/>
          <w:sz w:val="20"/>
          <w:szCs w:val="20"/>
        </w:rPr>
        <w:t xml:space="preserve">(g)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उक्त विविध फ्लॅट खरेदीदारांच्या विनंतीनुसार आणि प्रवर्तकांनी त्यांच्याशी केलेल्या विक्रीच्या करारांतर्गत सहमती दर्शविल्यानुसार आणि येथे खरेदीदारांच्या विनंतीनुसार, प्रवर्तकांनी सध्याचे कन्व्हेयन्स खरेदीदारांच्या बाजूने कार्यान्वित करण्यास सहमती दर्शविली आहे. त्यावरील संरचनेसह उक्त भूखंडाचा, </w:t>
      </w:r>
      <w:r xmlns:w="http://schemas.openxmlformats.org/wordprocessingml/2006/main" w:rsidRPr="000C3016">
        <w:rPr>
          <w:rFonts w:ascii="Verdana" w:hAnsi="Verdana" w:cs="Verdana"/>
          <w:i/>
          <w:iCs/>
          <w:sz w:val="20"/>
          <w:szCs w:val="20"/>
        </w:rPr>
        <w:t xml:space="preserve">म्हणजे </w:t>
      </w:r>
      <w:r xmlns:w="http://schemas.openxmlformats.org/wordprocessingml/2006/main" w:rsidRPr="000C3016">
        <w:rPr>
          <w:rFonts w:ascii="Verdana" w:hAnsi="Verdana" w:cs="Verdana"/>
          <w:sz w:val="20"/>
          <w:szCs w:val="20"/>
        </w:rPr>
        <w:t xml:space="preserve">"पीक्यूआर अपार्टमेंट्स" या इमारतीचे अधिक विशेषतः खाली दिलेल्या अनुसूचीमध्ये वर्णन केले आहे. सध्याच्या कन्व्हेयन्सच्या उद्देशासाठी प्रवर्तकांना बचतीचा कोणताही अतिरिक्त किंवा वेगळा मोबदला दिला जात नाही आणि रु.च्या उक्त मोबदल्याशिवाय. ______________ या फ्लॅट खरेदीदारांसोबत विविध करारांतर्गत प्रवर्तकांकडून आधीच प्राप्त झाले आहेत.</w:t>
      </w:r>
    </w:p>
    <w:p w:rsidR="00B17FBB" w:rsidRPr="000C3016">
      <w:pPr xmlns:w="http://schemas.openxmlformats.org/wordprocessingml/2006/main">
        <w:pStyle w:val="Bodytext"/>
        <w:rPr>
          <w:rFonts w:ascii="Verdana" w:hAnsi="Verdana" w:cs="Verdana"/>
          <w:color w:val="auto"/>
          <w:sz w:val="20"/>
          <w:szCs w:val="20"/>
        </w:rPr>
      </w:pPr>
      <w:r xmlns:w="http://schemas.openxmlformats.org/wordprocessingml/2006/main" w:rsidRPr="000C3016">
        <w:rPr>
          <w:rFonts w:ascii="Verdana" w:hAnsi="Verdana" w:cs="Verdana"/>
          <w:color w:val="auto"/>
          <w:sz w:val="20"/>
          <w:szCs w:val="20"/>
        </w:rPr>
        <w:t xml:space="preserve">आता हे इंडेंचर साक्षीदार आहे की उपरोक्त अनुषंगाने आणि </w:t>
      </w:r>
      <w:r xmlns:w="http://schemas.openxmlformats.org/wordprocessingml/2006/main" w:rsidRPr="000C3016">
        <w:rPr>
          <w:rFonts w:ascii="Verdana" w:hAnsi="Verdana" w:cs="Verdana"/>
          <w:color w:val="auto"/>
          <w:sz w:val="20"/>
          <w:szCs w:val="20"/>
        </w:rPr>
        <w:br xmlns:w="http://schemas.openxmlformats.org/wordprocessingml/2006/main"/>
      </w:r>
      <w:r xmlns:w="http://schemas.openxmlformats.org/wordprocessingml/2006/main" w:rsidRPr="000C3016">
        <w:rPr>
          <w:rFonts w:ascii="Verdana" w:hAnsi="Verdana" w:cs="Verdana"/>
          <w:color w:val="auto"/>
          <w:sz w:val="20"/>
          <w:szCs w:val="20"/>
        </w:rPr>
        <w:t xml:space="preserve">रु.च्या एकूण मोबदल्याच्या अनुषंगाने </w:t>
      </w:r>
      <w:r xmlns:w="http://schemas.openxmlformats.org/wordprocessingml/2006/main" w:rsidRPr="000C3016">
        <w:rPr>
          <w:rFonts w:ascii="Verdana" w:hAnsi="Verdana" w:cs="Verdana"/>
          <w:color w:val="auto"/>
          <w:sz w:val="20"/>
          <w:szCs w:val="20"/>
        </w:rPr>
        <w:t xml:space="preserve">______________/- (फक्त ____________________________ रुपये) उक्त फ्लॅट खरेदीदारांनी (खरेदीदार सोसायटीचे सदस्य असल्याने) प्रवर्तकांना स्वतंत्र करारांतर्गत दिलेली पावती (ज्याची पावती प्रवर्तक याद्वारे कबूल करतात आणि कबूल करतात आणि निर्दोष करतात, मुक्त करतात आणि खरेदीदारांना कायमचे सोडतात) आणि खरेदीदारांच्या सदस्यांसोबत केलेल्या विविध करारांच्या अनुषंगाने आणि त्यामध्ये मान्य केल्याप्रमाणे प्रवर्तक याद्वारे हस्तांतरण मंजूर करतात आणि खरेदीदारांना ते सर्व तुकडे किंवा पार्सल जमिनीचे किंवा जमिनीचे पार्सल नोंदणीमध्ये _____________________ येथे पडलेले आहेत आणि असल्याची खात्री देतात. ____________ चा जिल्हा आणि उपजिल्हा ____________ चौरस मीटर किंवा त्याभोवतीचे मोजमाप करणारे आणि विशेषत: खाली दिलेल्या </w:t>
      </w:r>
      <w:r xmlns:w="http://schemas.openxmlformats.org/wordprocessingml/2006/main" w:rsidRPr="000C3016">
        <w:rPr>
          <w:rFonts w:ascii="Verdana" w:hAnsi="Verdana" w:cs="Verdana"/>
          <w:b/>
          <w:bCs/>
          <w:color w:val="auto"/>
          <w:sz w:val="20"/>
          <w:szCs w:val="20"/>
        </w:rPr>
        <w:t xml:space="preserve">अनुसूचीमध्ये </w:t>
      </w:r>
      <w:r xmlns:w="http://schemas.openxmlformats.org/wordprocessingml/2006/main" w:rsidRPr="000C3016">
        <w:rPr>
          <w:rFonts w:ascii="Verdana" w:hAnsi="Verdana" w:cs="Verdana"/>
          <w:color w:val="auto"/>
          <w:sz w:val="20"/>
          <w:szCs w:val="20"/>
        </w:rPr>
        <w:t xml:space="preserve">त्यावर उभ्या असलेल्या संरचनेसह लिहिलेले वर्णन केले आहे (ज्यामध्ये जमीन, येथे प्रतिबंध आणि परिसर यापुढे संक्षिप्ततेसाठी " </w:t>
      </w:r>
      <w:r xmlns:w="http://schemas.openxmlformats.org/wordprocessingml/2006/main" w:rsidRPr="000C3016">
        <w:rPr>
          <w:rFonts w:ascii="Verdana" w:hAnsi="Verdana" w:cs="Verdana"/>
          <w:b/>
          <w:bCs/>
          <w:color w:val="auto"/>
          <w:sz w:val="20"/>
          <w:szCs w:val="20"/>
        </w:rPr>
        <w:t xml:space="preserve">उच्चारित परिसर </w:t>
      </w:r>
      <w:r xmlns:w="http://schemas.openxmlformats.org/wordprocessingml/2006/main" w:rsidRPr="000C3016">
        <w:rPr>
          <w:rFonts w:ascii="Verdana" w:hAnsi="Verdana" w:cs="Verdana"/>
          <w:color w:val="auto"/>
          <w:sz w:val="20"/>
          <w:szCs w:val="20"/>
        </w:rPr>
        <w:t xml:space="preserve">" म्हणून संदर्भित आहेत) सर्व एकत्र आणि एकवचनी बांधकाम घर ई इमारती इमारती कोर्ट यार्ड क्षेत्र कंपाऊंड गटारे गटारे खड्डे झुडूप मार्ग मार्ग पॅसेज, पाणी, जल-कोर्स, दिवे, स्वातंत्र्य, विशेषाधिकार, सुविधा, नफा, फायदे, अधिकार, सदस्य आणि उपयोजन जे काही सांगितले जमीन किंवा जमिनीवर प्रतिबंध. आणि परिसर किंवा त्‍याच्‍या मालकीचा किंवा त्‍याच्‍याच्‍या किंवा त्‍याच्‍या कोणत्याही भागाशी संबंधित किंवा त्‍याच्‍या कोणत्‍याही भागाशी संबंधित असल्‍याचा किंवा त्‍याच्‍या भागाशी संबंधित असल्‍याचा किंवा त्‍याच्‍या कोणत्याही भागाचा आत्ता किंवा कधीही येथे सहसा वापरण्‍यात आलेला किंवा उपभोगलेला किंवा प्रतिष्ठित किंवा त्‍याचा भाग किंवा सदस्‍य म्‍हणून ओळखला जाणारा किंवा संबंधित असण्‍यासाठी कोणत्याही भारापासून मुक्त आणि सर्व इस्टेटचे हक्क, शीर्षक, व्याज, दावा आणि मागणी या कायद्यानुसार आणि प्रवर्तक आणि त्याच्या पूर्ववर्ती-इन-टाइटल या मालमत्तेच्या बाहेर किंवा त्याच्या कोणत्याही भागाच्या इक्विटीमध्ये आणि येथे सांगितलेली सर्व आणि एकवचनी जमीन धारण करणे आणि याद्वारे प्रदान केलेली, विक्री, हस्तांतरित आणि आश्वासन दिलेली किंवा त्यांच्या आणि त्यांच्या प्रत्येक हक्काशी असावी असे अभिप्रेत आहे. सर्व भाडे दर मूल्यांकन कर आणि देय देयांच्या अदा करण्याच्या अधीन राहून खरेदीदारांच्या वापरासाठी आणि फायद्यासाठी ts सभासद आणि उपनिवेश आता त्याच किंवा त्यानंतर सरकार किंवा महानगरपालिका किंवा इतर कोणत्याही जनतेला देय होण्यासाठी आकारले जातील संबंधित संस्था किंवा स्थानिक प्राधिकरण आणि प्रवर्तक हे करतात आणि त्यांच्यापैकी प्रत्येकजण स्वतःसाठी आणि त्यांच्या उत्तराधिकार्‍यांसाठी याद्वारे करतो आणि प्रवर्तकांनी किंवा कोणत्याही व्यक्तीने किंवा व्यक्तींनी कायदेशीर किंवा न्याय्यपणे कोणतेही कृत्य, कृत्य, बाब किंवा गोष्ट असली तरीही खरेदीदारांशी करार केला आहे. त्यांच्या अंतर्गत किंवा त्यांच्यासाठी विश्वासार्हतेने दावा करणे वगळण्यात आले आहे किंवा जाणूनबुजून किंवा स्वेच्छेने भोगावे लागले आहे त्याउलट प्रवर्तकांना आता स्वत: मध्ये चांगले अधिकार पूर्ण अधिकार आणि पूर्ण अधिकार आहेत कन्व्हेय ट्रान्सफर मंजूर करण्यासाठी आणि याद्वारे सांगितलेल्या जागेची खात्री करून दिलेली जागा हस्तांतरित केली आहे आणि उपरोक्त रीतीने खरेदीदारांच्या वापरासाठी आश्वस्त किंवा हेतू आहे आणि ते खरेदीदारांसाठी वेळोवेळी आणि यापुढील प्रत्येक वेळी शांततेने आणि शांतपणे या जागेचा वापर, ताबा, ताबा आणि उपभोग घेण्यास कायदेशीर व्हा त्‍याच्‍या स्‍वत:च्‍या वापरासाठी आणि फायद्यासाठी कायदेशीररीत्या निष्कासन व्‍यवस्‍था दावा आणि प्रवर्तक किंवा त्‍यांच्‍या उत्तराधिकार्‍यांकडून किंवा नियुक्त करण्‍यासाठी किंवा त्‍यातील कोणत्‍याही व्‍यक्‍तीकडून किंवा त्‍याच्‍याकडून कायदेशीररीत्‍या किंवा न्याय्य रीतीने दावा करण्‍यासाठी किंवा त्‍याच्‍या अंतर्गत किंवा अंतर्गत दावा करण्‍याची मागणी त्यांच्यासाठी किंवा त्यांच्यापैकी कोणासाठीही विश्वास ठेवा आणि ते मुक्त आणि स्पष्ट आणि मुक्तपणे आणि पूर्णपणे निर्दोष मुक्त केले गेले आणि कायमचे डिस्चार्ज केले गेले किंवा अन्यथा प्रवर्तकांनी चांगले आणि पुरेसे जतन केलेले संरक्षण निरुपद्रवी ठेवले आणि सर्व पूर्वीच्या आणि इतर इस्टेटच्या आणि विरुद्ध नुकसानभरपाई, शीर्षक , प्रवर्तकांनी किंवा कोणत्याही ओटीद्वारे अगोदर किंवा यापुढील प्रसंगी अंमलात आणलेले किंवा भोगावे लागलेले शुल्क आणि बोजा तिची व्यक्ती किंवा व्यक्ती कायदेशीरपणे किंवा न्याय्यपणे दावा करणारी किंवा त्यांच्याकडून किंवा त्यांच्याकडून किंवा त्यांच्यापैकी कोणाकडूनही विश्वासाने दावा करणे; आणि ते प्रवर्तक आणि सर्व व्यक्ती ज्यांच्याकडे कायद्याने किंवा न्याय्यपणे किंवा न्याय्यपणे हक्क सांगणाऱ्या कोणत्याही इस्टेट, हक्क, शीर्षक किंवा कायद्यात किंवा इक्विटीमध्ये हितसंबंध आहेत ज्यांना याद्वारे हस्तांतरित आणि आश्वासन दिले गेले आहे किंवा त्यांचा कोणताही भाग त्यांच्या अंतर्गत किंवा त्यांच्यासाठी ट्रस्टने मंजूर केला आहे. प्रवर्तक किंवा त्यांचे उत्तराधिकारी किंवा त्यांच्यापैकी कोणीही वेळोवेळी आणि यापुढील प्रत्येक वेळी खरेदीदारांच्या विनंतीनुसार आणि किंमतीनुसार अशा सर्व पुढील आणि इतर कायदेशीर आणि वाजवी कृत्ये, कृत्ये, करतील आणि अंमलात आणतील किंवा अंमलात आणतील. प्रकरणे आणि गोष्टींचे वितरण आणि कायद्यातील आश्वासने जे काही अधिक चांगल्यासाठी आणि अधिक अचूकपणे आणि खरेदीदारांना उपरोक्त रीतीने आणि खरेदीदारांना त्यांच्या उत्तराधिकारी किंवा नियुक्ती किंवा त्यांच्या समुपदेशकांना वाजवीपणे आवश्यक असेल किंवा वापरण्यासाठी मंजूरी देतात. उक्त जागेची खात्री देणारा कायदा आणि त्यातील प्रत्येक भाग याद्वारे उपरोक्त रीतीने खरेदीदारांच्या वापरासाठी हस्तांतरित आणि आश्वासन दिलेला आहे आणि तो मुद्रांक सध्याच्या डीड ऑफ कन्व्हेयन्सच्या संदर्भात ड्युटी (असल्यास) आणि नोंदणी शुल्क खरेदीदारांनी भरले जातील आणि अदा केले जातील आणि शेवटी हे नोंदवले गेले आहे की या डीडच्या संदर्भात खरेदीदारांकडून प्रवर्तकांना कोणताही वेगळा विचार केला जात नाही. एकूण रु. _____________ याच्या परिशिष्ट "अ" मध्ये नमूद केलेल्या विविध करारांतर्गत आधीच प्राप्त झाले आहे आणि ज्या करारांवर मुद्रांक शुल्क एकत्रितपणे रु. ___________ अदा करण्यात आले आहे आणि ज्यात म्हटले आहे की मुद्रांक शुल्काचा भरणा येथे बॉम्बे स्टॅम्प कायदा, 1958 च्या अनुसूची I च्या स्पष्टीकरण I च्या दुसऱ्या तरतुदीसह वाचलेल्या कलम 25 च्या तरतुदीनुसार समायोजित केला आहे.</w:t>
      </w:r>
    </w:p>
    <w:p w:rsidR="00B17FBB" w:rsidRPr="000C3016">
      <w:pPr xmlns:w="http://schemas.openxmlformats.org/wordprocessingml/2006/main">
        <w:pStyle w:val="Bodytext"/>
        <w:rPr>
          <w:rFonts w:ascii="Verdana" w:hAnsi="Verdana" w:cs="Verdana"/>
          <w:b/>
          <w:bCs/>
          <w:color w:val="auto"/>
          <w:sz w:val="20"/>
          <w:szCs w:val="20"/>
          <w:u w:val="single"/>
        </w:rPr>
      </w:pPr>
      <w:r xmlns:w="http://schemas.openxmlformats.org/wordprocessingml/2006/main" w:rsidRPr="000C3016">
        <w:rPr>
          <w:rFonts w:ascii="Verdana" w:hAnsi="Verdana" w:cs="Verdana"/>
          <w:color w:val="auto"/>
          <w:sz w:val="20"/>
          <w:szCs w:val="20"/>
        </w:rPr>
        <w:t xml:space="preserve">ज्याच्या साक्षीने येथे पक्षकारांनी आपापल्या हाताने सेट आणि सदस्यत्व घेतले आहे आणि वरील दिवस आणि वर्ष प्रथम येथे लिहिले आहे.</w:t>
      </w:r>
    </w:p>
    <w:p w:rsidR="00B17FBB" w:rsidRPr="000C3016">
      <w:pPr xmlns:w="http://schemas.openxmlformats.org/wordprocessingml/2006/main">
        <w:pStyle w:val="Centre"/>
        <w:rPr>
          <w:rFonts w:ascii="Verdana" w:hAnsi="Verdana" w:cs="Verdana"/>
          <w:b w:val="0"/>
          <w:bCs w:val="0"/>
          <w:sz w:val="20"/>
          <w:szCs w:val="20"/>
          <w:u w:val="single"/>
        </w:rPr>
      </w:pPr>
      <w:r xmlns:w="http://schemas.openxmlformats.org/wordprocessingml/2006/main" w:rsidRPr="000C3016">
        <w:rPr>
          <w:rFonts w:ascii="Verdana" w:hAnsi="Verdana" w:cs="Verdana"/>
          <w:sz w:val="20"/>
          <w:szCs w:val="20"/>
        </w:rPr>
        <w:t xml:space="preserve">वर संदर्भित केलेले वेळापत्रक:</w:t>
      </w:r>
    </w:p>
    <w:p w:rsidR="00B17FBB" w:rsidRPr="000C3016">
      <w:pPr xmlns:w="http://schemas.openxmlformats.org/wordprocessingml/2006/main">
        <w:pStyle w:val="Centre"/>
        <w:rPr>
          <w:rFonts w:ascii="Verdana" w:hAnsi="Verdana" w:cs="Verdana"/>
          <w:b w:val="0"/>
          <w:bCs w:val="0"/>
          <w:sz w:val="20"/>
          <w:szCs w:val="20"/>
        </w:rPr>
      </w:pPr>
      <w:r xmlns:w="http://schemas.openxmlformats.org/wordprocessingml/2006/main" w:rsidRPr="000C3016">
        <w:rPr>
          <w:rFonts w:ascii="Verdana" w:hAnsi="Verdana" w:cs="Verdana"/>
          <w:b w:val="0"/>
          <w:bCs w:val="0"/>
          <w:sz w:val="20"/>
          <w:szCs w:val="20"/>
        </w:rPr>
        <w:t xml:space="preserve">इमारतीसह </w:t>
      </w:r>
      <w:r xmlns:w="http://schemas.openxmlformats.org/wordprocessingml/2006/main" w:rsidRPr="000C3016">
        <w:rPr>
          <w:rFonts w:ascii="Verdana" w:hAnsi="Verdana" w:cs="Verdana"/>
          <w:b w:val="0"/>
          <w:bCs w:val="0"/>
          <w:sz w:val="20"/>
          <w:szCs w:val="20"/>
        </w:rPr>
        <w:br xmlns:w="http://schemas.openxmlformats.org/wordprocessingml/2006/main"/>
      </w:r>
      <w:r xmlns:w="http://schemas.openxmlformats.org/wordprocessingml/2006/main" w:rsidRPr="000C3016">
        <w:rPr>
          <w:rFonts w:ascii="Verdana" w:hAnsi="Verdana" w:cs="Verdana"/>
          <w:b w:val="0"/>
          <w:bCs w:val="0"/>
          <w:sz w:val="20"/>
          <w:szCs w:val="20"/>
        </w:rPr>
        <w:t xml:space="preserve">जमिनीचे तपशीलवार वर्णन द्या </w:t>
      </w:r>
      <w:r xmlns:w="http://schemas.openxmlformats.org/wordprocessingml/2006/main" w:rsidRPr="000C3016">
        <w:rPr>
          <w:rFonts w:ascii="Verdana" w:hAnsi="Verdana" w:cs="Verdana"/>
          <w:b w:val="0"/>
          <w:bCs w:val="0"/>
          <w:sz w:val="20"/>
          <w:szCs w:val="20"/>
        </w:rPr>
        <w:t xml:space="preserve">)</w:t>
      </w:r>
    </w:p>
    <w:p w:rsidR="00B17FBB" w:rsidRPr="000C3016">
      <w:pPr>
        <w:pStyle w:val="Centre"/>
        <w:bidi w:val="0"/>
        <w:rPr>
          <w:rFonts w:ascii="Verdana" w:hAnsi="Verdana" w:cs="Verdana"/>
          <w:b w:val="0"/>
          <w:bCs w:val="0"/>
          <w:sz w:val="20"/>
          <w:szCs w:val="20"/>
        </w:rPr>
      </w:pP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एन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मधील सामान्य सील </w:t>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M/S एबीसी व्हेंचर्स इस्टेट आणि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डेव्हलपमेंट प्रायव्हेट लिमिटेड,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amed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वरील प्रवर्तक </w:t>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च्या अनुषंगाने येथे चिकटवले आहे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त्याच्या संचालक मंडळाचा ठराव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त्या निमित्ताने, ______ रोजी पास झाला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च्या उपस्थितीत ___________ 200____ चा दिवस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(१) _______________, अध्यक्ष आणि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(२) __________________, सचिव आणि मध्ये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ची उपस्थिती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w:pStyle w:val="Bodytextno"/>
        <w:tabs>
          <w:tab w:val="clear" w:pos="454"/>
          <w:tab w:val="clear" w:pos="1814"/>
          <w:tab w:val="clear" w:pos="2268"/>
          <w:tab w:val="right" w:pos="5102"/>
        </w:tabs>
        <w:bidi w:val="0"/>
        <w:jc w:val="left"/>
        <w:rPr>
          <w:rFonts w:ascii="Verdana" w:hAnsi="Verdana" w:cs="Verdana"/>
          <w:sz w:val="20"/>
          <w:szCs w:val="20"/>
        </w:rPr>
      </w:pP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एन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मधील सामान्य सील </w:t>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पीक्यूआर अपार्टमेंट को-ऑपरेटिव्ह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हाऊसिंग सोसायटी लि., खरेदीदार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sidR="001D0CA9">
        <w:rPr>
          <w:rFonts w:ascii="Verdana" w:hAnsi="Verdana" w:cs="Verdana"/>
          <w:sz w:val="20"/>
          <w:szCs w:val="20"/>
        </w:rPr>
        <w:t xml:space="preserve">वरील N </w:t>
      </w:r>
      <w:r xmlns:w="http://schemas.openxmlformats.org/wordprocessingml/2006/main" w:rsidRPr="000C3016">
        <w:rPr>
          <w:rFonts w:ascii="Verdana" w:hAnsi="Verdana" w:cs="Verdana"/>
          <w:sz w:val="20"/>
          <w:szCs w:val="20"/>
        </w:rPr>
        <w:t xml:space="preserve">amed येथे संलग्न आहे त्यानुसार)</w:t>
      </w:r>
      <w:r xmlns:w="http://schemas.openxmlformats.org/wordprocessingml/2006/main" w:rsidRPr="000C3016">
        <w:rPr>
          <w:rFonts w:ascii="Verdana" w:hAnsi="Verdana" w:cs="Verdana"/>
          <w:sz w:val="20"/>
          <w:szCs w:val="20"/>
        </w:rPr>
        <w:tab xmlns:w="http://schemas.openxmlformats.org/wordprocessingml/2006/main"/>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त्याच्या व्यवस्थापकीय समितीचा ठराव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त्या निमित्ताने, ______ रोजी पास झाला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च्या उपस्थितीत ___________ 200____ चा दिवस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(१) _______________, अध्यक्ष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(२) __________________, कोषाध्यक्ष आणि मध्ये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p w:rsidR="00B17FBB" w:rsidRPr="000C3016">
      <w:pPr xmlns:w="http://schemas.openxmlformats.org/wordprocessingml/2006/main">
        <w:pStyle w:val="Bodytextno"/>
        <w:tabs>
          <w:tab w:val="clear" w:pos="454"/>
          <w:tab w:val="clear" w:pos="1814"/>
          <w:tab w:val="clear" w:pos="2268"/>
          <w:tab w:val="right" w:pos="5102"/>
        </w:tabs>
        <w:jc w:val="left"/>
        <w:rPr>
          <w:rFonts w:ascii="Verdana" w:hAnsi="Verdana" w:cs="Verdana"/>
          <w:sz w:val="20"/>
          <w:szCs w:val="20"/>
        </w:rPr>
      </w:pPr>
      <w:r xmlns:w="http://schemas.openxmlformats.org/wordprocessingml/2006/main" w:rsidRPr="000C3016">
        <w:rPr>
          <w:rFonts w:ascii="Verdana" w:hAnsi="Verdana" w:cs="Verdana"/>
          <w:sz w:val="20"/>
          <w:szCs w:val="20"/>
        </w:rPr>
        <w:t xml:space="preserve">ची उपस्थिती </w:t>
      </w:r>
      <w:r xmlns:w="http://schemas.openxmlformats.org/wordprocessingml/2006/main" w:rsidRPr="000C3016">
        <w:rPr>
          <w:rFonts w:ascii="Verdana" w:hAnsi="Verdana" w:cs="Verdana"/>
          <w:sz w:val="20"/>
          <w:szCs w:val="20"/>
        </w:rPr>
        <w:tab xmlns:w="http://schemas.openxmlformats.org/wordprocessingml/2006/main"/>
      </w:r>
      <w:r xmlns:w="http://schemas.openxmlformats.org/wordprocessingml/2006/main" w:rsidRPr="000C3016">
        <w:rPr>
          <w:rFonts w:ascii="Verdana" w:hAnsi="Verdana" w:cs="Verdana"/>
          <w:sz w:val="20"/>
          <w:szCs w:val="20"/>
        </w:rPr>
        <w:t xml:space="preserve">:-)</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entury Schoolbook">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94C"/>
    <w:rsid w:val="000C3016"/>
    <w:rsid w:val="001D0CA9"/>
    <w:rsid w:val="005B794C"/>
    <w:rsid w:val="00B17FBB"/>
    <w:rsid w:val="00C52867"/>
    <w:rsid w:val="00FA2F8A"/>
    <w:rsid w:val="00FE0B9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no">
    <w:name w:val="Bodytextno"/>
    <w:uiPriority w:val="99"/>
    <w:pPr>
      <w:framePr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1">
    <w:name w:val="Bodytext1"/>
    <w:uiPriority w:val="99"/>
    <w:pPr>
      <w:framePr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Conveyancing\Conveyance%20of%20the%20Land%20and%20Building%20by%20the%20Promoters%20in%20Favour%20of%20a%20co%20operative%20Housing%20Socie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1652</Words>
  <Characters>8741</Characters>
  <Application>Microsoft Office Word</Application>
  <DocSecurity>0</DocSecurity>
  <Lines>0</Lines>
  <Paragraphs>0</Paragraphs>
  <ScaleCrop>false</ScaleCrop>
  <Company>Finesse</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dc:description>generated by an Adobe application</dc:description>
  <cp:lastModifiedBy>Fast Care Computers</cp:lastModifiedBy>
  <cp:revision>2</cp:revision>
  <dcterms:created xsi:type="dcterms:W3CDTF">2021-03-30T07:04:00Z</dcterms:created>
  <dcterms:modified xsi:type="dcterms:W3CDTF">2021-03-30T07:04:00Z</dcterms:modified>
</cp:coreProperties>
</file>