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6F1210" w:rsidRPr="006F1210" w:rsidP="006F1210">
      <w:pPr xmlns:w="http://schemas.openxmlformats.org/wordprocessingml/2006/main">
        <w:pStyle w:val="NormalWeb"/>
        <w:jc w:val="center"/>
        <w:rPr>
          <w:rFonts w:ascii="Arial" w:hAnsi="Arial" w:cs="Arial"/>
          <w:sz w:val="22"/>
          <w:szCs w:val="22"/>
        </w:rPr>
      </w:pPr>
      <w:r xmlns:w="http://schemas.openxmlformats.org/wordprocessingml/2006/main" w:rsidRPr="006F1210">
        <w:rPr>
          <w:rFonts w:ascii="Arial" w:hAnsi="Arial" w:cs="Arial"/>
          <w:b/>
          <w:bCs/>
          <w:sz w:val="22"/>
          <w:szCs w:val="22"/>
        </w:rPr>
        <w:t xml:space="preserve">डीड ऑफ रिलिंक्विशमेंट.</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त्यागाचे हे कृत्य या दिवशी केले जाते ................................... या दिवशी. .......... 19................................. श्री/श्रीमती द्वारे ............... चा मुलगा/पत्नी ................... आणि मुलगी... ....................... येथे राहणारा मृतक.</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तर कुटुंबातील सर्व सदस्यांमध्ये एकमत झाले आहे की मी माझे सर्व हक्क, हित आणि माझ्या आईने वर्णन केल्याप्रमाणे मालमत्तेतील वाटा सोडावा.</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आता हे कृत्य खालीलप्रमाणे साक्षीदार आहे</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ती मी ......................... ची बायको ..................... .... आणि ......................... मृतक ची मुलगी माझ्या नावे वर्णन केल्यानुसार माझे सर्व हक्क, हित आणि मालमत्तेतील हिस्सा सोडून देतात आई श्रीमती .................................. आणि याद्वारे घोषित करतो की अनुसूचीमध्ये नमूद केलेल्या मालमत्तेवर माझा कोणताही दावा, हक्क, व्याज किंवा शीर्षक राहणार नाही. येथे आणि सांगितले की श्रीमती .......................... माझी आई या अनुसूचीमध्ये नमूद केलेल्या मालमत्तेची एकमेव मालक असेल आणि त्यानुसार मी याद्वारे या मालमत्तेतील सर्व प्रकारचे माझे हित सोडते.</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ज्या साक्षीदारांच्या साक्षीने मी माझ्या पतीच्या उपस्थितीत या त्यागपत्रावर स्वाक्षरी केली आहे ज्यांच्या स्वाक्षरी वर लिहिलेल्या दिवशी, महिना आणि वर्ष खाली आहेत.</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साक्षीदार </w:t>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ab xmlns:w="http://schemas.openxmlformats.org/wordprocessingml/2006/main"/>
      </w:r>
      <w:r xmlns:w="http://schemas.openxmlformats.org/wordprocessingml/2006/main" w:rsidRPr="006F1210">
        <w:rPr>
          <w:rFonts w:ascii="Arial" w:hAnsi="Arial" w:cs="Arial"/>
          <w:sz w:val="22"/>
          <w:szCs w:val="22"/>
        </w:rPr>
        <w:t xml:space="preserve">कार्यकारी</w:t>
      </w:r>
    </w:p>
    <w:p w:rsidR="006F1210" w:rsidRPr="006F1210" w:rsidP="006F1210">
      <w:pPr xmlns:w="http://schemas.openxmlformats.org/wordprocessingml/2006/main">
        <w:pStyle w:val="NormalWeb"/>
        <w:jc w:val="both"/>
        <w:rPr>
          <w:rFonts w:ascii="Arial" w:hAnsi="Arial" w:cs="Arial"/>
          <w:sz w:val="22"/>
          <w:szCs w:val="22"/>
        </w:rPr>
      </w:pPr>
      <w:r xmlns:w="http://schemas.openxmlformats.org/wordprocessingml/2006/main" w:rsidRPr="006F1210">
        <w:rPr>
          <w:rFonts w:ascii="Arial" w:hAnsi="Arial" w:cs="Arial"/>
          <w:sz w:val="22"/>
          <w:szCs w:val="22"/>
        </w:rPr>
        <w:t xml:space="preserve">1........................</w:t>
      </w:r>
    </w:p>
    <w:p w:rsidR="006F1210" w:rsidRPr="006F1210" w:rsidP="006F1210">
      <w:pPr xmlns:w="http://schemas.openxmlformats.org/wordprocessingml/2006/main">
        <w:jc w:val="both"/>
        <w:rPr>
          <w:rFonts w:ascii="Arial" w:hAnsi="Arial" w:cs="Arial"/>
          <w:sz w:val="22"/>
          <w:szCs w:val="22"/>
        </w:rPr>
      </w:pPr>
      <w:r xmlns:w="http://schemas.openxmlformats.org/wordprocessingml/2006/main" w:rsidRPr="006F1210">
        <w:rPr>
          <w:rFonts w:ascii="Arial" w:hAnsi="Arial" w:cs="Arial"/>
          <w:sz w:val="22"/>
          <w:szCs w:val="22"/>
        </w:rPr>
        <w:t xml:space="preserve">2.................................</w:t>
      </w:r>
    </w:p>
    <w:p w:rsidR="006224EE" w:rsidRPr="006F1210">
      <w:pPr>
        <w:bidi w:val="0"/>
        <w:rPr>
          <w:rFonts w:ascii="Arial" w:hAnsi="Arial" w:cs="Arial"/>
          <w:sz w:val="22"/>
          <w:szCs w:val="22"/>
        </w:rPr>
      </w:pPr>
    </w:p>
    <w:sectPr>
      <w:headerReference w:type="default" r:id="rId6"/>
      <w:footerReference w:type="default" r:id="rId7"/>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A2F"/>
    <w:rsid w:val="000C6DC4"/>
    <w:rsid w:val="00501A2F"/>
    <w:rsid w:val="006224EE"/>
    <w:rsid w:val="006F121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10"/>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6F1210"/>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alSpeQ%20DVD\VS\deed\Rtf%20Doc\Conveyancing\DEED%20OF%20RELINQUISH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178</Words>
  <Characters>1196</Characters>
  <Application>Microsoft Office Word</Application>
  <DocSecurity>0</DocSecurity>
  <Lines>0</Lines>
  <Paragraphs>0</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2021-03-30T07:07:00Z</dcterms:created>
  <dcterms:modified xsi:type="dcterms:W3CDTF">2021-03-30T07:07:00Z</dcterms:modified>
</cp:coreProperties>
</file>