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14280" w:rsidRPr="00814280" w:rsidP="00814280">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517"/>
      <w:r xmlns:w="http://schemas.openxmlformats.org/wordprocessingml/2006/main" w:rsidRPr="00814280">
        <w:rPr>
          <w:rFonts w:ascii="Arial" w:hAnsi="Arial" w:cs="Arial"/>
          <w:b/>
          <w:bCs/>
          <w:szCs w:val="24"/>
        </w:rPr>
        <w:t xml:space="preserve">हिंदू मंदिराची स्थापना करण्यासाठी देणगी</w:t>
      </w:r>
      <w:bookmarkEnd xmlns:w="http://schemas.openxmlformats.org/wordprocessingml/2006/main" w:id="0"/>
    </w:p>
    <w:p w:rsidR="00814280" w:rsidRPr="00814280" w:rsidP="00814280">
      <w:pPr>
        <w:bidi w:val="0"/>
        <w:spacing w:after="0" w:line="240" w:lineRule="auto"/>
        <w:jc w:val="both"/>
        <w:rPr>
          <w:rFonts w:ascii="Arial" w:hAnsi="Arial" w:cs="Arial"/>
          <w:szCs w:val="24"/>
        </w:rPr>
      </w:pP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हे DEED ………..त्या …………..दिवसाच्या ……………….२० ……………..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A च्या दरम्यान केले आहे. .................... चा रहिवासी ................. चा मुलगा, यापुढे एका भागाचा संस्थापक म्हटला जाईल आणि X, येथील रहिवाशाचा मुलगा... ………..वाई, श्री यांचा मुलगा…………..चे रहिवासी…………..आणि श्रीमती. ………………. येथील रहिवासी असलेल्या Z पत्नीने यानंतर दुसऱ्या भागाच्या विश्वस्तांना बोलावले.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संस्थापक हा येथे संलग्न केलेल्या अनुसूचीमध्ये नमूद केलेल्या मालमत्तेचा निरपेक्ष मालक असल्याने, यापुढे उक्त गुणधर्म म्हणून संदर्भित केले जाईल;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आणि ज्या संस्थापकाने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स्वतःसाठी आणि त्यांच्या पूर्वजांना आध्यात्मिक लाभ मिळवून देण्याची इच्छा बाळगून मंदिर बांधले आहे आणि त्यात श्री विष्णू भगवानजी महाराजांची मूर्ती स्थापित केली आहे;</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आणि कारण त्या मूर्तीची पूजा आणि उपासना कायमस्वरूपी, योग्य आणि नियमित पार पाडण्यासाठी त्या मूर्तीला पुरेशी मालमत्ता आणि निधी समर्पित करण्याची संस्थापकाची इच्छा असते.</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आता हे डीड साक्षीदार आहे की परिसर विचारात घेऊन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 संस्थापक याद्वारे त्या सर्व विश्वस्तांना हस्तांतरित करतो, संदेश देतो आणि आश्वासन देतो आणि एकवचनी मालमत्ता, सिक्युरिटीज, गुंतवणुकीचे पूर्ण वर्णन येथे अनुसूचीमध्ये केले आहे; ते सांगितलेल्या विश्वस्तांकडे किंवा कधीही ट्रस्टवर आणि यापुढे नमूद केलेल्या अटी, अधिकार, तरतुदी आणि घोषणांच्या अधीन राहणे.</w:t>
      </w:r>
    </w:p>
    <w:p w:rsidR="00814280" w:rsidRPr="00814280" w:rsidP="00814280">
      <w:pPr xmlns:w="http://schemas.openxmlformats.org/wordprocessingml/2006/main">
        <w:spacing w:after="0" w:line="240" w:lineRule="auto"/>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(२) विश्वस्त ट्रस्टच्या अंमलबजावणीसाठी किंवा त्याबाबत केलेले सर्व खर्च आणि शुल्क योग्यरित्या अदा करतील आणि विल्हेवाट लावतील आणि मंदिराच्या उत्पन्नाचा अवशेष मंदिराची देखभाल, नियतकालिक समारंभ आणि उत्सव पार पाडण्यासाठी खर्च करतील.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(३) ट्रस्टच्या कार्यान्वित करण्याच्या हेतूने कोणते पैसे आवश्यक आहेत हे निर्धारित करण्यासाठी विश्वस्तांना अधिकृत केले जाईल आणि ट्रस्टशी संबंधित सर्व बाबी निश्चित करण्यासाठी आणि अशा प्रकरणांवर बहुतेक विश्वस्तांचे निर्णय बंधनकारक असतील आणि असतील. प्रभावी आणि केले जाईल.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(४) विश्वस्त पुजारी आणि इतर कर्मचार्‍यांना मंदिरात पूजा करण्यासाठी योग्य वाटतील अशा पगारावर किंवा त्यांना योग्य वाटेल त्या पगारावर नियुक्त आणि नियुक्त करतील. सध्या पंडित ..........पंडितांचा मुलगा …………..उक्त मंदिराचा पुजारी आहे आणि तो पुजारीच राहणार आहे. जोपर्यंत तो मंदिराची पूजा करण्यास सक्षम आहे आणि तो सेवानिवृत्त झाल्यानंतर, विश्वस्त पुजारी यांना त्याच्या जागी नियुक्त करू शकतात.</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(५) विश्वस्त मंदिराच्या मालमत्तेचे आणि मालमत्तेचे उत्पन्न आणि खर्चाचे योग्य हिशेब नियमितपणे ठेवतील आणि सनदी लेखापालाकडून या खात्यांचे वार्षिक लेखापरीक्षण केले जाईल.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rPr>
          <w:rFonts w:ascii="Arial" w:hAnsi="Arial" w:cs="Arial"/>
          <w:szCs w:val="24"/>
        </w:rPr>
      </w:pPr>
      <w:r xmlns:w="http://schemas.openxmlformats.org/wordprocessingml/2006/main" w:rsidRPr="00814280">
        <w:rPr>
          <w:rFonts w:ascii="Arial" w:hAnsi="Arial" w:cs="Arial"/>
          <w:szCs w:val="24"/>
        </w:rPr>
        <w:t xml:space="preserve">(6) ट्रस्टच्या मालमत्तेचे आणि मालमत्तेच्या कोणत्याही नुकसानासाठी विश्वस्त वैयक्तिकरित्या जबाबदार राहणार नाही, जोपर्यंत विश्वस्त फसवणुकीसाठी दोषी नसतील.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(७) जर कोणी विश्वस्त किंवा ते सर्व मरण पावले असतील किंवा त्या ट्रस्टमधून </w:t>
      </w:r>
      <w:r xmlns:w="http://schemas.openxmlformats.org/wordprocessingml/2006/main" w:rsidRPr="00814280">
        <w:rPr>
          <w:rFonts w:ascii="Arial" w:hAnsi="Arial" w:cs="Arial"/>
          <w:b/>
          <w:szCs w:val="24"/>
        </w:rPr>
        <w:tab xmlns:w="http://schemas.openxmlformats.org/wordprocessingml/2006/main"/>
      </w:r>
      <w:r xmlns:w="http://schemas.openxmlformats.org/wordprocessingml/2006/main" w:rsidRPr="00814280">
        <w:rPr>
          <w:rFonts w:ascii="Arial" w:hAnsi="Arial" w:cs="Arial"/>
          <w:szCs w:val="24"/>
        </w:rPr>
        <w:t xml:space="preserve">कार्यमुक्त होण्यास इच्छुक असतील किंवा नाकारतील किंवा त्या ट्रस्टमध्ये कार्य करण्यास अपात्र असतील किंवा वैयक्तिकरित्या अक्षम असतील </w:t>
      </w:r>
      <w:r xmlns:w="http://schemas.openxmlformats.org/wordprocessingml/2006/main" w:rsidRPr="00814280">
        <w:rPr>
          <w:rFonts w:ascii="Arial" w:hAnsi="Arial" w:cs="Arial"/>
          <w:b/>
          <w:szCs w:val="24"/>
        </w:rPr>
        <w:tab xmlns:w="http://schemas.openxmlformats.org/wordprocessingml/2006/main"/>
      </w:r>
      <w:r xmlns:w="http://schemas.openxmlformats.org/wordprocessingml/2006/main" w:rsidRPr="00814280">
        <w:rPr>
          <w:rFonts w:ascii="Arial" w:hAnsi="Arial" w:cs="Arial"/>
          <w:szCs w:val="24"/>
        </w:rPr>
        <w:t xml:space="preserve">किंवा विसंगत ट्रस्ट स्वीकारला असेल किंवा दिवाळखोर झाला असेल किंवा गुन्ह्यासाठी कोर्टाने दोषी आढळला असेल तर नैतिक पतन किंवा दिवाळखोर बनले किंवा नवीन सहा महिन्यांच्या कालावधीसाठी भारतातून अनुपस्थित राहिल्यास, नंतर नवीन विश्वस्त किंवा विश्वस्तांची नियुक्ती जिल्हा न्यायाधीशांद्वारे ट्रस्टी किंवा विश्वस्तांच्या जागी केली जाईल जेणेकरून त्यांना डिस्चार्ज मिळण्याची इच्छा असेल किंवा नकार द्यावा किंवा अयोग्य होऊ शकता. किंवा उपरोक्त प्रमाणे वागण्यास असमर्थ किंवा दिवाळखोर घोषित किंवा नैतिक पतनाच्या गुन्ह्यासाठी दोषी किंवा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दिवाळखोर घोषित केलेले किंवा सहा महिन्यांच्या कालावधीसाठी भारतातून अनुपस्थित राहिलेले आणि अशा प्रत्येक नियुक्तीनंतर ट्रस्टची उक्त मालमत्ता आणि मालमत्ता हस्तांतरित केली जाईल जेणेकरून ती काही काळासाठी विश्वस्त किंवा विश्वस्त यांच्यावर निहित असू शकते आणि म्हणून नियुक्त केलेला प्रत्येक विश्वस्त त्या ट्रस्टच्या पूर्ण आणि प्रभावी अंमलबजावणीसाठी कार्य करेल आणि मदत करेल. जणू काही त्याला संस्थापकाने विश्वस्त म्हणून नेमले होते, परंतु त्या ट्रस्टच्या विश्वस्तांची संख्या कधीही तीनपेक्षा जास्त किंवा कमी नसावी.</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अधिक फायदेशीर सिक्युरिटीजवर विक्रीची रक्कम गुंतवण्याच्या उद्देशाने </w:t>
      </w:r>
      <w:r xmlns:w="http://schemas.openxmlformats.org/wordprocessingml/2006/main" w:rsidRPr="00814280">
        <w:rPr>
          <w:rFonts w:ascii="Arial" w:hAnsi="Arial" w:cs="Arial"/>
          <w:szCs w:val="24"/>
        </w:rPr>
        <w:t xml:space="preserve">विश्वस्त ट्रस्टची मालमत्ता आणि मालमत्ता किंवा त्यातील एक्यू भाग विकू शकतात .</w:t>
      </w:r>
      <w:r xmlns:w="http://schemas.openxmlformats.org/wordprocessingml/2006/main" w:rsidRPr="00814280">
        <w:rPr>
          <w:rFonts w:ascii="Arial" w:hAnsi="Arial" w:cs="Arial"/>
          <w:b/>
          <w:szCs w:val="24"/>
        </w:rPr>
        <w:tab xmlns:w="http://schemas.openxmlformats.org/wordprocessingml/2006/main"/>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(९) हे मंदिर सर्व जाती-धर्माच्या हिंदूंसाठी खुले असेल आणि ते त्या देवतेत प्रवेश करून पूजा करू शकतील.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rPr>
          <w:rFonts w:ascii="Arial" w:hAnsi="Arial" w:cs="Arial"/>
          <w:szCs w:val="24"/>
        </w:rPr>
      </w:pPr>
      <w:r xmlns:w="http://schemas.openxmlformats.org/wordprocessingml/2006/main" w:rsidRPr="00814280">
        <w:rPr>
          <w:rFonts w:ascii="Arial" w:hAnsi="Arial" w:cs="Arial"/>
          <w:szCs w:val="24"/>
        </w:rPr>
        <w:t xml:space="preserve">(१०) हा सार्वजनिक धर्मादाय ट्रस्ट आहे आणि </w:t>
      </w:r>
      <w:r xmlns:w="http://schemas.openxmlformats.org/wordprocessingml/2006/main" w:rsidRPr="00814280">
        <w:rPr>
          <w:rFonts w:ascii="Arial" w:hAnsi="Arial" w:cs="Arial"/>
          <w:b/>
          <w:szCs w:val="24"/>
        </w:rPr>
        <w:tab xmlns:w="http://schemas.openxmlformats.org/wordprocessingml/2006/main"/>
      </w:r>
      <w:r xmlns:w="http://schemas.openxmlformats.org/wordprocessingml/2006/main" w:rsidRPr="00814280">
        <w:rPr>
          <w:rFonts w:ascii="Arial" w:hAnsi="Arial" w:cs="Arial"/>
          <w:szCs w:val="24"/>
        </w:rPr>
        <w:t xml:space="preserve">ट्रस्टची मालमत्ता आणि मालमत्ता संस्थापक किंवा त्यांच्या वंशजांना किंवा इतर कोणत्याही व्यक्तीकडे परत जाणार नाही.</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rPr>
          <w:rFonts w:ascii="Arial" w:hAnsi="Arial" w:cs="Arial"/>
          <w:szCs w:val="24"/>
        </w:rPr>
      </w:pPr>
      <w:r xmlns:w="http://schemas.openxmlformats.org/wordprocessingml/2006/main" w:rsidRPr="00814280">
        <w:rPr>
          <w:rFonts w:ascii="Arial" w:hAnsi="Arial" w:cs="Arial"/>
          <w:szCs w:val="24"/>
        </w:rPr>
        <w:t xml:space="preserve">(11) कॉर्पससह ट्रस्ट फंड आणि त्यातून मिळणारे उत्पन्न या ट्रस्टच्या उद्देशांसाठी वापरले जाईल आणि इतर कोणत्याही कारणासाठी वापरले जाणार नाही.</w:t>
      </w:r>
    </w:p>
    <w:p w:rsidR="00814280" w:rsidRPr="00814280" w:rsidP="00814280">
      <w:pPr xmlns:w="http://schemas.openxmlformats.org/wordprocessingml/2006/main">
        <w:spacing w:after="0" w:line="240" w:lineRule="auto"/>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(१२) मुद्रांक शुल्काच्या प्रयोजनासाठी, ट्रस्टच्या मालमत्तेचे मूल्य रु.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 </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ज्याच्या साक्षीने पक्षांनी वरील लिखित दिवस, महिना आणि वर्ष प्रथम आपले हात सेट केले आहेत.</w:t>
      </w:r>
    </w:p>
    <w:p w:rsidR="00814280" w:rsidRPr="00814280" w:rsidP="00814280">
      <w:pPr xmlns:w="http://schemas.openxmlformats.org/wordprocessingml/2006/main">
        <w:spacing w:after="0" w:line="240" w:lineRule="auto"/>
        <w:ind w:left="720"/>
        <w:rPr>
          <w:rFonts w:ascii="Arial" w:hAnsi="Arial" w:cs="Arial"/>
          <w:iCs/>
          <w:szCs w:val="24"/>
        </w:rPr>
      </w:pPr>
      <w:r xmlns:w="http://schemas.openxmlformats.org/wordprocessingml/2006/main" w:rsidRPr="00814280">
        <w:rPr>
          <w:rFonts w:ascii="Arial" w:hAnsi="Arial" w:cs="Arial"/>
          <w:iCs/>
          <w:szCs w:val="24"/>
        </w:rPr>
        <w:t xml:space="preserve"> </w:t>
      </w:r>
    </w:p>
    <w:p w:rsidR="00814280" w:rsidRPr="00814280" w:rsidP="00814280">
      <w:pPr xmlns:w="http://schemas.openxmlformats.org/wordprocessingml/2006/main">
        <w:spacing w:after="0" w:line="240" w:lineRule="auto"/>
        <w:ind w:left="720"/>
        <w:jc w:val="center"/>
        <w:rPr>
          <w:rFonts w:ascii="Arial" w:hAnsi="Arial" w:cs="Arial"/>
          <w:iCs/>
          <w:szCs w:val="24"/>
        </w:rPr>
      </w:pPr>
      <w:r xmlns:w="http://schemas.openxmlformats.org/wordprocessingml/2006/main" w:rsidRPr="00814280">
        <w:rPr>
          <w:rFonts w:ascii="Arial" w:hAnsi="Arial" w:cs="Arial"/>
          <w:iCs/>
          <w:szCs w:val="24"/>
        </w:rPr>
        <w:t xml:space="preserve">वरील अनुसूची संदर्भित</w:t>
      </w:r>
    </w:p>
    <w:p w:rsidR="00814280" w:rsidRPr="00814280" w:rsidP="00814280">
      <w:pPr>
        <w:bidi w:val="0"/>
        <w:spacing w:after="0" w:line="240" w:lineRule="auto"/>
        <w:jc w:val="both"/>
        <w:rPr>
          <w:rFonts w:ascii="Arial" w:hAnsi="Arial" w:cs="Arial"/>
          <w:szCs w:val="24"/>
        </w:rPr>
      </w:pPr>
      <w:r w:rsidRPr="00814280">
        <w:rPr>
          <w:rFonts w:ascii="Arial" w:hAnsi="Arial" w:cs="Arial"/>
          <w:szCs w:val="24"/>
        </w:rPr>
        <w:tab/>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साक्षीदारांनी स्वाक्षरी केली आणि आतील नामांकित संस्थापक श्री ए</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1.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आतील नामांकित विश्वस्तांनी स्वाक्षरी केली आणि वितरित केली</w:t>
      </w:r>
    </w:p>
    <w:p w:rsidR="00814280" w:rsidRPr="00814280" w:rsidP="00814280">
      <w:pPr xmlns:w="http://schemas.openxmlformats.org/wordprocessingml/2006/main">
        <w:spacing w:after="0" w:line="240" w:lineRule="auto"/>
        <w:jc w:val="both"/>
        <w:rPr>
          <w:rFonts w:ascii="Arial" w:hAnsi="Arial" w:cs="Arial"/>
          <w:szCs w:val="24"/>
        </w:rPr>
      </w:pPr>
      <w:r xmlns:w="http://schemas.openxmlformats.org/wordprocessingml/2006/main" w:rsidRPr="00814280">
        <w:rPr>
          <w:rFonts w:ascii="Arial" w:hAnsi="Arial" w:cs="Arial"/>
          <w:szCs w:val="24"/>
        </w:rPr>
        <w:t xml:space="preserve">2. </w:t>
      </w:r>
      <w:r xmlns:w="http://schemas.openxmlformats.org/wordprocessingml/2006/main" w:rsidRPr="00814280">
        <w:rPr>
          <w:rFonts w:ascii="Arial" w:hAnsi="Arial" w:cs="Arial"/>
          <w:szCs w:val="24"/>
        </w:rPr>
        <w:tab xmlns:w="http://schemas.openxmlformats.org/wordprocessingml/2006/main"/>
      </w:r>
      <w:r xmlns:w="http://schemas.openxmlformats.org/wordprocessingml/2006/main" w:rsidRPr="00814280">
        <w:rPr>
          <w:rFonts w:ascii="Arial" w:hAnsi="Arial" w:cs="Arial"/>
          <w:szCs w:val="24"/>
        </w:rPr>
        <w:t xml:space="preserve">एस/श्री एक्स, यांड श्रीमती. झेड</w:t>
      </w:r>
    </w:p>
    <w:p w:rsidR="00632877" w:rsidRPr="00814280">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A6D"/>
    <w:rsid w:val="000B6A6D"/>
    <w:rsid w:val="00632877"/>
    <w:rsid w:val="00814280"/>
    <w:rsid w:val="00E62D6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14280"/>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814280"/>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ENDOWMENT%20FOR%20ESTABLISHING%20A%20HINDU%20TEMPL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815</Words>
  <Characters>4014</Characters>
  <Application>Microsoft Office Word</Application>
  <DocSecurity>0</DocSecurity>
  <Lines>0</Lines>
  <Paragraphs>0</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2021-03-31T01:23:00Z</dcterms:created>
  <dcterms:modified xsi:type="dcterms:W3CDTF">2021-03-31T01:23:00Z</dcterms:modified>
</cp:coreProperties>
</file>