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9C5DF8" w:rsidRPr="002411D4" w:rsidP="001D21F8">
      <w:pPr>
        <w:bidi w:val="0"/>
        <w:jc w:val="both"/>
        <w:rPr>
          <w:rFonts w:ascii="Arial" w:hAnsi="Arial" w:cs="Arial"/>
        </w:rPr>
      </w:pPr>
    </w:p>
    <w:p w:rsidR="009C5DF8" w:rsidRPr="002411D4" w:rsidP="002411D4">
      <w:pPr xmlns:w="http://schemas.openxmlformats.org/wordprocessingml/2006/main"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xmlns:w="http://schemas.openxmlformats.org/wordprocessingml/2006/main" w:rsidRPr="002411D4">
        <w:rPr>
          <w:rFonts w:ascii="Arial" w:hAnsi="Arial" w:cs="Arial"/>
          <w:color w:val="auto"/>
          <w:sz w:val="22"/>
          <w:szCs w:val="22"/>
        </w:rPr>
        <w:t xml:space="preserve">समान हप्ता बाँड</w:t>
      </w:r>
    </w:p>
    <w:p w:rsidR="009C5DF8" w:rsidRPr="002411D4" w:rsidP="001D21F8">
      <w:pPr>
        <w:bidi w:val="0"/>
        <w:jc w:val="both"/>
        <w:rPr>
          <w:rFonts w:ascii="Arial" w:hAnsi="Arial" w:cs="Arial"/>
        </w:rPr>
      </w:pP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I, SK, s/o श्री JN, r/o. श्री. आर.पी. साहेब/श्री. जी.आर. कडून रु. उधार घेतले आहेत...</w:t>
      </w:r>
    </w:p>
    <w:p w:rsidR="009C5DF8" w:rsidRPr="002411D4" w:rsidP="001D21F8">
      <w:pPr>
        <w:bidi w:val="0"/>
        <w:jc w:val="both"/>
        <w:rPr>
          <w:rFonts w:ascii="Arial" w:hAnsi="Arial" w:cs="Arial"/>
        </w:rPr>
      </w:pP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मी याद्वारे ही रक्कम दर महिन्याच्या पहिल्या आठवड्यापर्यंत रु.च्या बारा समान हप्त्यांमध्ये दर वर्षी 18% व्याजासह देण्याचे वचन देतो.</w:t>
      </w:r>
    </w:p>
    <w:p w:rsidR="009C5DF8" w:rsidRPr="002411D4" w:rsidP="001D21F8">
      <w:pPr>
        <w:bidi w:val="0"/>
        <w:jc w:val="both"/>
        <w:rPr>
          <w:rFonts w:ascii="Arial" w:hAnsi="Arial" w:cs="Arial"/>
        </w:rPr>
      </w:pP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मी याद्वारे सहमत आहे की माझ्याकडून कोणताही एक हप्ता भरण्यात अयशस्वी झाल्यास व्याजासह संपूर्ण रक्कम एकाच वेळी देय होईल.</w:t>
      </w: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साक्षीदार:</w:t>
      </w: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 w:rsidR="001D21F8">
        <w:rPr>
          <w:rFonts w:ascii="Arial" w:hAnsi="Arial" w:cs="Arial"/>
        </w:rPr>
        <w:t xml:space="preserve">1. नाव</w:t>
      </w:r>
    </w:p>
    <w:p w:rsidR="009C5DF8" w:rsidRPr="002411D4" w:rsidP="001D21F8">
      <w:pPr>
        <w:bidi w:val="0"/>
        <w:jc w:val="both"/>
        <w:rPr>
          <w:rFonts w:ascii="Arial" w:hAnsi="Arial" w:cs="Arial"/>
        </w:rPr>
      </w:pP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पत्ता. (ची स्वाक्षरी</w:t>
      </w: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(SK)</w:t>
      </w: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 w:rsidR="001D21F8">
        <w:rPr>
          <w:rFonts w:ascii="Arial" w:hAnsi="Arial" w:cs="Arial"/>
        </w:rPr>
        <w:t xml:space="preserve">2. नाव.</w:t>
      </w:r>
    </w:p>
    <w:p w:rsidR="009C5DF8" w:rsidRPr="002411D4" w:rsidP="001D21F8">
      <w:pPr>
        <w:bidi w:val="0"/>
        <w:jc w:val="both"/>
        <w:rPr>
          <w:rFonts w:ascii="Arial" w:hAnsi="Arial" w:cs="Arial"/>
        </w:rPr>
      </w:pPr>
    </w:p>
    <w:p w:rsidR="009C5DF8" w:rsidRPr="002411D4" w:rsidP="001D21F8">
      <w:pPr xmlns:w="http://schemas.openxmlformats.org/wordprocessingml/2006/main">
        <w:jc w:val="both"/>
        <w:rPr>
          <w:rFonts w:ascii="Arial" w:hAnsi="Arial" w:cs="Arial"/>
        </w:rPr>
      </w:pPr>
      <w:r xmlns:w="http://schemas.openxmlformats.org/wordprocessingml/2006/main" w:rsidRPr="002411D4">
        <w:rPr>
          <w:rFonts w:ascii="Arial" w:hAnsi="Arial" w:cs="Arial"/>
        </w:rPr>
        <w:t xml:space="preserve">पत्ता..</w:t>
      </w:r>
    </w:p>
    <w:sectPr w:rsidSect="005F603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BE3"/>
    <w:rsid w:val="00097756"/>
    <w:rsid w:val="000D22F5"/>
    <w:rsid w:val="001D21F8"/>
    <w:rsid w:val="002411D4"/>
    <w:rsid w:val="005F603F"/>
    <w:rsid w:val="006B1BE3"/>
    <w:rsid w:val="006C09C5"/>
    <w:rsid w:val="009C5DF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3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1F8"/>
    <w:pPr>
      <w:keepNext/>
      <w:keepLines/>
      <w:spacing w:before="480" w:after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1D21F8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Bond\EQUAL%20INSTALLMENT%20B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88</Words>
  <Characters>380</Characters>
  <Application>Microsoft Office Word</Application>
  <DocSecurity>0</DocSecurity>
  <Lines>0</Lines>
  <Paragraphs>0</Paragraphs>
  <ScaleCrop>false</ScaleCrop>
  <Company>Deftones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2021-03-30T01:05:00Z</dcterms:created>
  <dcterms:modified xsi:type="dcterms:W3CDTF">2021-03-30T01:05:00Z</dcterms:modified>
</cp:coreProperties>
</file>