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3C1DCD" w:rsidRPr="003C1DCD" w:rsidP="003C1DCD">
      <w:pPr xmlns:w="http://schemas.openxmlformats.org/wordprocessingml/2006/main">
        <w:spacing w:after="0" w:line="240" w:lineRule="auto"/>
        <w:ind w:left="720"/>
        <w:jc w:val="center"/>
        <w:rPr>
          <w:rFonts w:ascii="Arial" w:hAnsi="Arial" w:cs="Arial"/>
          <w:b/>
          <w:bCs/>
        </w:rPr>
      </w:pPr>
      <w:bookmarkStart xmlns:w="http://schemas.openxmlformats.org/wordprocessingml/2006/main" w:id="0" w:name="C5113"/>
      <w:r xmlns:w="http://schemas.openxmlformats.org/wordprocessingml/2006/main" w:rsidRPr="003C1DCD">
        <w:rPr>
          <w:rFonts w:ascii="Arial" w:hAnsi="Arial" w:cs="Arial"/>
          <w:b/>
          <w:bCs/>
        </w:rPr>
        <w:t xml:space="preserve">नफा कमावणाऱ्या कंपनीच्या </w:t>
      </w:r>
      <w:bookmarkEnd xmlns:w="http://schemas.openxmlformats.org/wordprocessingml/2006/main" w:id="0"/>
      <w:r xmlns:w="http://schemas.openxmlformats.org/wordprocessingml/2006/main" w:rsidRPr="003C1DCD">
        <w:rPr>
          <w:rFonts w:ascii="Arial" w:hAnsi="Arial" w:cs="Arial"/>
          <w:b/>
          <w:bCs/>
        </w:rPr>
        <w:t xml:space="preserve">असोसिएशनचे मेमोरंडम फॉर्म</w:t>
      </w:r>
      <w:r xmlns:w="http://schemas.openxmlformats.org/wordprocessingml/2006/main" w:rsidRPr="003C1DCD">
        <w:rPr>
          <w:rFonts w:ascii="Arial" w:hAnsi="Arial" w:cs="Arial"/>
          <w:b/>
          <w:bCs/>
        </w:rPr>
        <w:noBreakHyphen xmlns:w="http://schemas.openxmlformats.org/wordprocessingml/2006/main"/>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1. कंपनीचे नाव आहे. ..........................</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2. कंपनीचे नोंदणीकृत कार्यालय ................. राज्यात स्थित असेल.</w:t>
      </w:r>
    </w:p>
    <w:p w:rsidR="003C1DCD" w:rsidRPr="003C1DCD" w:rsidP="003C1DCD">
      <w:pPr xmlns:w="http://schemas.openxmlformats.org/wordprocessingml/2006/main">
        <w:spacing w:after="0" w:line="240" w:lineRule="auto"/>
        <w:ind w:left="720"/>
        <w:jc w:val="both"/>
        <w:rPr>
          <w:rFonts w:ascii="Arial" w:hAnsi="Arial" w:cs="Arial"/>
        </w:rPr>
      </w:pPr>
      <w:r xmlns:w="http://schemas.openxmlformats.org/wordprocessingml/2006/main" w:rsidRPr="003C1DCD">
        <w:rPr>
          <w:rFonts w:ascii="Arial" w:hAnsi="Arial" w:cs="Arial"/>
        </w:rPr>
        <w:t xml:space="preserve">3. ज्या वस्तूंसाठी कंपनीची स्थापना केली आहे ते आहेत:</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 ..………………………………………………………</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वरील वस्तूंच्या प्राप्तीसाठी आनुषंगिक किंवा अनुकूल अशा इतर सर्व कायदेशीर गोष्टींपैकी:</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jc w:val="both"/>
        <w:rPr>
          <w:rFonts w:ascii="Arial" w:hAnsi="Arial" w:cs="Arial"/>
        </w:rPr>
      </w:pPr>
      <w:r xmlns:w="http://schemas.openxmlformats.org/wordprocessingml/2006/main" w:rsidRPr="003C1DCD">
        <w:rPr>
          <w:rFonts w:ascii="Arial" w:hAnsi="Arial" w:cs="Arial"/>
        </w:rPr>
        <w:t xml:space="preserve">परंतु, कंपनी तिच्या निधीचे समर्थन करणार नाही, किंवा तिच्या सदस्यांद्वारे किंवा इतरांद्वारे पाळण्याचे कोणतेही नियम किंवा निर्बंध लादण्याचा किंवा खरेदी करण्याचा प्रयत्न संपुष्टात आणणार नाही, ज्यामुळे कंपनीची एखादी वस्तू तिला ट्रेड युनियन बनवेल </w:t>
      </w:r>
      <w:r xmlns:w="http://schemas.openxmlformats.org/wordprocessingml/2006/main" w:rsidRPr="003C1DCD">
        <w:rPr>
          <w:rFonts w:ascii="Arial" w:hAnsi="Arial" w:cs="Arial"/>
        </w:rPr>
        <w:noBreakHyphen xmlns:w="http://schemas.openxmlformats.org/wordprocessingml/2006/main"/>
      </w:r>
      <w:r xmlns:w="http://schemas.openxmlformats.org/wordprocessingml/2006/main" w:rsidRPr="003C1DCD">
        <w:rPr>
          <w:rFonts w:ascii="Arial" w:hAnsi="Arial" w:cs="Arial"/>
        </w:rPr>
        <w:t xml:space="preserve">.</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4. कंपनीच्या वस्तूंचा विस्तार ………….. (येथे </w:t>
      </w:r>
      <w:r xmlns:w="http://schemas.openxmlformats.org/wordprocessingml/2006/main" w:rsidRPr="003C1DCD">
        <w:rPr>
          <w:rFonts w:ascii="Arial" w:hAnsi="Arial" w:cs="Arial"/>
        </w:rPr>
        <w:tab xmlns:w="http://schemas.openxmlformats.org/wordprocessingml/2006/main"/>
      </w:r>
      <w:r xmlns:w="http://schemas.openxmlformats.org/wordprocessingml/2006/main" w:rsidRPr="003C1DCD">
        <w:rPr>
          <w:rFonts w:ascii="Arial" w:hAnsi="Arial" w:cs="Arial"/>
        </w:rPr>
        <w:t xml:space="preserve">राज्य किंवा राज्ये आणि देश किंवा देशांचे नाव प्रविष्ट करा).</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jc w:val="both"/>
        <w:rPr>
          <w:rFonts w:ascii="Arial" w:hAnsi="Arial" w:cs="Arial"/>
        </w:rPr>
      </w:pPr>
      <w:r xmlns:w="http://schemas.openxmlformats.org/wordprocessingml/2006/main" w:rsidRPr="003C1DCD">
        <w:rPr>
          <w:rFonts w:ascii="Arial" w:hAnsi="Arial" w:cs="Arial"/>
        </w:rPr>
        <w:t xml:space="preserve">5. (1) कंपनीचे उत्पन्न आणि मालमत्ता, जेंव्हा कधीही व्युत्पन्न केली जाते, ती केवळ या मेमोरँडममध्ये नमूद केल्याप्रमाणे तिच्या वस्तूंच्या जाहिरातीसाठी लागू केली जाईल.</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jc w:val="both"/>
        <w:rPr>
          <w:rFonts w:ascii="Arial" w:hAnsi="Arial" w:cs="Arial"/>
        </w:rPr>
      </w:pPr>
      <w:r xmlns:w="http://schemas.openxmlformats.org/wordprocessingml/2006/main" w:rsidRPr="003C1DCD">
        <w:rPr>
          <w:rFonts w:ascii="Arial" w:hAnsi="Arial" w:cs="Arial"/>
        </w:rPr>
        <w:t xml:space="preserve">(२) उपरोक्त उत्पन्नाचा किंवा मालमत्तेचा कोणताही भाग प्रत्यक्ष किंवा अप्रत्यक्षपणे, लाभांश, बोनस किंवा अन्यथा नफ्याच्या मार्गाने, ज्या व्यक्ती कधीही कंपनीचे सदस्य आहेत किंवा आहेत त्यांना अदा किंवा हस्तांतरित केले जाणार नाही. किंवा त्यापैकी कोणत्याही एक किंवा अधिक किंवा त्यांच्यापैकी कोणत्याही एक किंवा अधिक द्वारे दावा करणाऱ्या कोणत्याही व्यक्तींना.</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jc w:val="both"/>
        <w:rPr>
          <w:rFonts w:ascii="Arial" w:hAnsi="Arial" w:cs="Arial"/>
        </w:rPr>
      </w:pPr>
      <w:r xmlns:w="http://schemas.openxmlformats.org/wordprocessingml/2006/main" w:rsidRPr="003C1DCD">
        <w:rPr>
          <w:rFonts w:ascii="Arial" w:hAnsi="Arial" w:cs="Arial"/>
        </w:rPr>
        <w:t xml:space="preserve">(३) केंद्र सरकारच्या पूर्वीच्या मान्यतेशिवाय, पैसे किंवा पैशाच्या किमतीतील कोणतेही मोबदला, किंवा इतर लाभ कंपनीने तिच्या कोणत्याही सदस्याला, मग ते कंपनीचे अधिकारी किंवा नोकर असोत किंवा नसले तरी, देय रक्कम दिली जाणार नाही. </w:t>
      </w:r>
      <w:r xmlns:w="http://schemas.openxmlformats.org/wordprocessingml/2006/main" w:rsidRPr="003C1DCD">
        <w:rPr>
          <w:rFonts w:ascii="Arial" w:hAnsi="Arial" w:cs="Arial"/>
        </w:rPr>
        <w:noBreakHyphen xmlns:w="http://schemas.openxmlformats.org/wordprocessingml/2006/main"/>
      </w:r>
      <w:r xmlns:w="http://schemas.openxmlformats.org/wordprocessingml/2006/main" w:rsidRPr="003C1DCD">
        <w:rPr>
          <w:rFonts w:ascii="Arial" w:hAnsi="Arial" w:cs="Arial"/>
        </w:rPr>
        <w:t xml:space="preserve">खिशातील खर्च, उधार दिलेल्या पैशांवर वाजवी आणि योग्य व्याज किंवा कंपनीला दिलेल्या जागेचे वाजवी आणि योग्य भाडे.</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jc w:val="both"/>
        <w:rPr>
          <w:rFonts w:ascii="Arial" w:hAnsi="Arial" w:cs="Arial"/>
        </w:rPr>
      </w:pPr>
      <w:r xmlns:w="http://schemas.openxmlformats.org/wordprocessingml/2006/main" w:rsidRPr="003C1DCD">
        <w:rPr>
          <w:rFonts w:ascii="Arial" w:hAnsi="Arial" w:cs="Arial"/>
        </w:rPr>
        <w:t xml:space="preserve">(४) केंद्र सरकारच्या पूर्वीच्या मान्यतेशिवाय, कोणत्याही सदस्याची कंपनीच्या अंतर्गत कोणत्याही कार्यालयात नियुक्ती केली जाणार नाही ज्याला पगार, फी, किंवा उपखंड (३) शिवाय इतर कोणत्याही प्रकारे मोबदला दिला जातो </w:t>
      </w:r>
      <w:r xmlns:w="http://schemas.openxmlformats.org/wordprocessingml/2006/main" w:rsidRPr="003C1DCD">
        <w:rPr>
          <w:rFonts w:ascii="Arial" w:hAnsi="Arial" w:cs="Arial"/>
        </w:rPr>
        <w:noBreakHyphen xmlns:w="http://schemas.openxmlformats.org/wordprocessingml/2006/main"/>
      </w:r>
      <w:r xmlns:w="http://schemas.openxmlformats.org/wordprocessingml/2006/main" w:rsidRPr="003C1DCD">
        <w:rPr>
          <w:rFonts w:ascii="Arial" w:hAnsi="Arial" w:cs="Arial"/>
        </w:rPr>
        <w:t xml:space="preserve">.</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jc w:val="both"/>
        <w:rPr>
          <w:rFonts w:ascii="Arial" w:hAnsi="Arial" w:cs="Arial"/>
        </w:rPr>
      </w:pPr>
      <w:r xmlns:w="http://schemas.openxmlformats.org/wordprocessingml/2006/main" w:rsidRPr="003C1DCD">
        <w:rPr>
          <w:rFonts w:ascii="Arial" w:hAnsi="Arial" w:cs="Arial"/>
        </w:rPr>
        <w:t xml:space="preserve">(५) या खंडातील कोणतीही गोष्ट कंपनीच्या कोणत्याही अधिकारी किंवा सेवकांना (सदस्य नसताना) किंवा इतर कोणत्याही व्यक्तीला (सदस्य नसताना) कोणत्याही सेवेच्या बदल्यात वाजवी मानधनाच्या सद्भावनेने पैसे देण्यास प्रतिबंध करणार नाही. कंपनीला सादर केले.</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jc w:val="both"/>
        <w:rPr>
          <w:rFonts w:ascii="Arial" w:hAnsi="Arial" w:cs="Arial"/>
        </w:rPr>
      </w:pPr>
      <w:r xmlns:w="http://schemas.openxmlformats.org/wordprocessingml/2006/main" w:rsidRPr="003C1DCD">
        <w:rPr>
          <w:rFonts w:ascii="Arial" w:hAnsi="Arial" w:cs="Arial"/>
        </w:rPr>
        <w:t xml:space="preserve">6. या मेमोरँडम ऑफ असोसिएशनमध्ये किंवा कंपनीच्या आर्टिकल्स ऑफ असोसिएशनमध्ये कोणतेही बदल केले जाणार नाहीत जे सध्या लागू आहेत, जोपर्यंत फेरबदल पूर्वी सादर केले गेले नाहीत आणि प्रादेशिक संचालकांनी मंजूर केले नाहीत.</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jc w:val="both"/>
        <w:rPr>
          <w:rFonts w:ascii="Arial" w:hAnsi="Arial" w:cs="Arial"/>
        </w:rPr>
      </w:pPr>
      <w:r xmlns:w="http://schemas.openxmlformats.org/wordprocessingml/2006/main" w:rsidRPr="003C1DCD">
        <w:rPr>
          <w:rFonts w:ascii="Arial" w:hAnsi="Arial" w:cs="Arial"/>
        </w:rPr>
        <w:t xml:space="preserve">7. सदस्यांचे दायित्व मर्यादित आहे.</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jc w:val="both"/>
        <w:rPr>
          <w:rFonts w:ascii="Arial" w:hAnsi="Arial" w:cs="Arial"/>
        </w:rPr>
      </w:pPr>
      <w:r xmlns:w="http://schemas.openxmlformats.org/wordprocessingml/2006/main" w:rsidRPr="003C1DCD">
        <w:rPr>
          <w:rFonts w:ascii="Arial" w:hAnsi="Arial" w:cs="Arial"/>
        </w:rPr>
        <w:t xml:space="preserve">8. (हमीद्वारे मर्यादित कंपन्यांसाठी):</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jc w:val="both"/>
        <w:rPr>
          <w:rFonts w:ascii="Arial" w:hAnsi="Arial" w:cs="Arial"/>
        </w:rPr>
      </w:pPr>
      <w:r xmlns:w="http://schemas.openxmlformats.org/wordprocessingml/2006/main" w:rsidRPr="003C1DCD">
        <w:rPr>
          <w:rFonts w:ascii="Arial" w:hAnsi="Arial" w:cs="Arial"/>
        </w:rPr>
        <w:t xml:space="preserve">प्रत्येक सभासद सभासद असताना किंवा त्यानंतर एक वर्षाच्या आत कंपनीच्या मालमत्तेमध्ये योगदान देण्याचे वचन देतो, तो सभासद होण्याआधी करारबद्ध केलेल्या कंपनीची कर्जे किंवा दायित्वे भरण्यासाठी आणि खर्च, शुल्क आणि खर्च, आणि आपापसात योगदानकर्त्यांच्या अधिकारांच्या समायोजनासाठी आवश्यक असेल ती रक्कम रु. पेक्षा जास्त नसावी. ...................</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jc w:val="both"/>
        <w:rPr>
          <w:rFonts w:ascii="Arial" w:hAnsi="Arial" w:cs="Arial"/>
        </w:rPr>
      </w:pPr>
      <w:r xmlns:w="http://schemas.openxmlformats.org/wordprocessingml/2006/main" w:rsidRPr="003C1DCD">
        <w:rPr>
          <w:rFonts w:ascii="Arial" w:hAnsi="Arial" w:cs="Arial"/>
        </w:rPr>
        <w:t xml:space="preserve">(समभागांद्वारे मर्यादित कंपन्यांसाठी):</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कंपनीचे भागभांडवल रु. ……………………………………………………………………………………………………………………………………………………………………….</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jc w:val="both"/>
        <w:rPr>
          <w:rFonts w:ascii="Arial" w:hAnsi="Arial" w:cs="Arial"/>
        </w:rPr>
      </w:pPr>
      <w:r xmlns:w="http://schemas.openxmlformats.org/wordprocessingml/2006/main" w:rsidRPr="003C1DCD">
        <w:rPr>
          <w:rFonts w:ascii="Arial" w:hAnsi="Arial" w:cs="Arial"/>
        </w:rPr>
        <w:t xml:space="preserve">9. कंपनीने प्राप्त केलेल्या आणि खर्च केलेल्या सर्व रकमेचे आणि अशा पावत्या आणि खर्च झालेल्या बाबी आणि कंपनीची मालमत्ता, क्रेडिट्स आणि दायित्वे यांचे खरे हिशेब ठेवले जातील; आणि, सध्याच्या काळासाठी कंपनीच्या नियमांनुसार लादल्या जाणार्‍या वेळेची आणि तपासणीची पद्धत यासंबंधी कोणत्याही वाजवी निर्बंधांच्या अधीन राहून, खाती सदस्यांच्या तपासणीसाठी उघडली जातील. किमान प्रत्येक वर्षातून एकदा, कंपनीच्या खात्यांची तपासणी केली जाईल आणि ताळेबंदाची शुद्धता आणि एक किंवा अधिक योग्यरित्या पात्र लेखापरीक्षक किंवा लेखापरीक्षकांद्वारे उत्पन्न आणि खर्चाचे खाते तपासले जावे.</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jc w:val="both"/>
        <w:rPr>
          <w:rFonts w:ascii="Arial" w:hAnsi="Arial" w:cs="Arial"/>
        </w:rPr>
      </w:pPr>
      <w:r xmlns:w="http://schemas.openxmlformats.org/wordprocessingml/2006/main" w:rsidRPr="003C1DCD">
        <w:rPr>
          <w:rFonts w:ascii="Arial" w:hAnsi="Arial" w:cs="Arial"/>
        </w:rPr>
        <w:t xml:space="preserve">10. कंपनी संपुष्टात आणल्यावर किंवा विसर्जन केल्यावर, सर्व कर्जे आणि दायित्वांच्या समाधानानंतर, कोणतीही मालमत्ता शिल्लक राहिल्यास, ती कंपनीच्या सदस्यांमध्ये वितरित केली जाणार नाही परंतु अशा व्यक्तींना दिली जाईल किंवा हस्तांतरित केली जाईल. या कंपनीच्या वस्तूंसारख्या वस्तू असलेली इतर कंपनी, कंपनीच्या सदस्यांद्वारे विसर्जनाच्या वेळेपूर्वी किंवा त्यापूर्वी किंवा त्यामध्ये चूक झाल्यास, या प्रकरणातील अधिकार क्षेत्र असलेल्या किंवा प्राप्त करू शकणाऱ्या उच्च न्यायालयाद्वारे निर्धारित केले जावे.</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jc w:val="both"/>
        <w:rPr>
          <w:rFonts w:ascii="Arial" w:hAnsi="Arial" w:cs="Arial"/>
        </w:rPr>
      </w:pPr>
      <w:r xmlns:w="http://schemas.openxmlformats.org/wordprocessingml/2006/main" w:rsidRPr="003C1DCD">
        <w:rPr>
          <w:rFonts w:ascii="Arial" w:hAnsi="Arial" w:cs="Arial"/>
        </w:rPr>
        <w:t xml:space="preserve">11. आम्ही, या मेमोरँडम ऑफ असोसिएशनच्या अनुषंगाने, ज्यांची नावे, पत्ते, वर्णन आणि व्यवसाय येथे सदस्यत्व घेतले आहेत अशा अनेक व्यक्ती फायद्यासाठी नसलेल्या कंपनीमध्ये स्थापन करण्यास इच्छुक आहोत:</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jc w:val="both"/>
        <w:rPr>
          <w:rFonts w:ascii="Arial" w:hAnsi="Arial" w:cs="Arial"/>
        </w:rPr>
      </w:pPr>
      <w:r xmlns:w="http://schemas.openxmlformats.org/wordprocessingml/2006/main" w:rsidRPr="003C1DCD">
        <w:rPr>
          <w:rFonts w:ascii="Arial" w:hAnsi="Arial" w:cs="Arial"/>
        </w:rPr>
        <w:t xml:space="preserve">सदस्यांची नावे, पत्ते, वर्णन आणि व्यवसाय:</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1. ……………………………………………………….</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2. ……………………………………………………….</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3. ……………………………………………………….</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4. ……………………………………………………….</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5. ……………………………………………………….</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6. ……………………………………………………….</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7. ……………………………………………………….</w:t>
      </w:r>
    </w:p>
    <w:p w:rsidR="003C1DCD" w:rsidRPr="003C1DCD" w:rsidP="003C1DCD">
      <w:pPr>
        <w:bidi w:val="0"/>
        <w:spacing w:after="0" w:line="240" w:lineRule="auto"/>
        <w:ind w:left="720"/>
        <w:rPr>
          <w:rFonts w:ascii="Arial" w:hAnsi="Arial" w:cs="Arial"/>
        </w:rPr>
      </w:pPr>
      <w:r w:rsidRPr="003C1DCD">
        <w:rPr>
          <w:rFonts w:ascii="Arial" w:hAnsi="Arial" w:cs="Arial"/>
        </w:rPr>
        <w:tab/>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……………….२० …………..दिवसाची तारीख</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 </w:t>
      </w:r>
    </w:p>
    <w:p w:rsidR="003C1DCD" w:rsidRPr="003C1DCD" w:rsidP="003C1DCD">
      <w:pPr xmlns:w="http://schemas.openxmlformats.org/wordprocessingml/2006/main">
        <w:spacing w:after="0" w:line="240" w:lineRule="auto"/>
        <w:ind w:left="720"/>
        <w:rPr>
          <w:rFonts w:ascii="Arial" w:hAnsi="Arial" w:cs="Arial"/>
        </w:rPr>
      </w:pPr>
      <w:r xmlns:w="http://schemas.openxmlformats.org/wordprocessingml/2006/main" w:rsidRPr="003C1DCD">
        <w:rPr>
          <w:rFonts w:ascii="Arial" w:hAnsi="Arial" w:cs="Arial"/>
        </w:rPr>
        <w:t xml:space="preserve">च्या वरील स्वाक्षऱ्यांचे साक्षीदार</w:t>
      </w:r>
    </w:p>
    <w:p w:rsidR="00632877" w:rsidRPr="003C1DCD">
      <w:pPr>
        <w:bidi w:val="0"/>
        <w:rPr>
          <w:rFonts w:ascii="Arial" w:hAnsi="Arial" w:cs="Arial"/>
        </w:rPr>
      </w:pPr>
    </w:p>
    <w:sectPr w:rsidSect="0063287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5664"/>
    <w:rsid w:val="003C1DCD"/>
    <w:rsid w:val="00632877"/>
    <w:rsid w:val="00AE5664"/>
    <w:rsid w:val="00BC015C"/>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77"/>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3C1DCD"/>
    <w:pPr>
      <w:spacing w:after="0" w:line="240" w:lineRule="auto"/>
      <w:ind w:left="720"/>
      <w:jc w:val="both"/>
    </w:pPr>
    <w:rPr>
      <w:rFonts w:ascii="Times New Roman" w:hAnsi="Times New Roman"/>
      <w:szCs w:val="24"/>
    </w:rPr>
  </w:style>
  <w:style w:type="character" w:customStyle="1" w:styleId="BodyTextIndentChar">
    <w:name w:val="Body Text Indent Char"/>
    <w:basedOn w:val="DefaultParagraphFont"/>
    <w:link w:val="BodyTextIndent"/>
    <w:uiPriority w:val="99"/>
    <w:semiHidden/>
    <w:locked/>
    <w:rsid w:val="003C1DCD"/>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Trust,%20Wakf,Society\FORM%20OF%20MEMORANDUM%20OF%20ASSOCIATION%20OF%20NON%20PROFIT%20MAKING%20COMPANY.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805</Words>
  <Characters>4177</Characters>
  <Application>Microsoft Office Word</Application>
  <DocSecurity>0</DocSecurity>
  <Lines>0</Lines>
  <Paragraphs>0</Paragraphs>
  <ScaleCrop>false</ScaleCrop>
  <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2021-03-31T01:23:00Z</dcterms:created>
  <dcterms:modified xsi:type="dcterms:W3CDTF">2021-03-31T01:23:00Z</dcterms:modified>
</cp:coreProperties>
</file>