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6262F" w:rsidRPr="00D6262F" w:rsidP="00D6262F">
      <w:pPr xmlns:w="http://schemas.openxmlformats.org/wordprocessingml/2006/main">
        <w:pStyle w:val="NormalWeb"/>
        <w:jc w:val="center"/>
        <w:rPr>
          <w:rFonts w:ascii="Arial" w:hAnsi="Arial" w:cs="Arial"/>
          <w:b/>
          <w:bCs/>
          <w:sz w:val="22"/>
          <w:szCs w:val="22"/>
        </w:rPr>
      </w:pPr>
      <w:r xmlns:w="http://schemas.openxmlformats.org/wordprocessingml/2006/main" w:rsidRPr="00D6262F">
        <w:rPr>
          <w:rFonts w:ascii="Arial" w:hAnsi="Arial" w:cs="Arial"/>
          <w:b/>
          <w:bCs/>
          <w:sz w:val="22"/>
          <w:szCs w:val="22"/>
        </w:rPr>
        <w:t xml:space="preserve">लीज करार</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हा भाडेपट्टा करार दिल्ली येथे ...................... 19................. रोजी अंमलात आणला जातो. श्री.................. श्री................. गावचा रहिवासी यांचा मुलगा. .................. यापुढे भागीदाराद्वारे .................... च्या बाजूने 'प्रथम पक्ष' म्हटले ................. यापुढे 'द सेकंड पार्टी' असे म्हणतात.</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प्रथम पक्ष आणि द्वितीय पक्षाच्या अभिव्यक्तीचा अर्थ आणि त्यांचे वारस, उत्तराधिकारी, कायदेशीर प्रतिनिधी, प्रशासक, निष्पादक, नामनिर्देशित आणि नियुक्ती यांचा समावेश असावा.</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तर पहिला पक्ष हा जमिनीच्या मोजमापाचा पूर्ण मालक आहे.................. </w:t>
      </w:r>
      <w:r xmlns:w="http://schemas.openxmlformats.org/wordprocessingml/2006/main" w:rsidRPr="00D6262F">
        <w:rPr>
          <w:rFonts w:ascii="Arial" w:hAnsi="Arial" w:cs="Arial"/>
          <w:i/>
          <w:iCs/>
          <w:sz w:val="22"/>
          <w:szCs w:val="22"/>
        </w:rPr>
        <w:t xml:space="preserve">बिघा.......... बिस्वास </w:t>
      </w:r>
      <w:r xmlns:w="http://schemas.openxmlformats.org/wordprocessingml/2006/main" w:rsidRPr="00D6262F">
        <w:rPr>
          <w:rFonts w:ascii="Arial" w:hAnsi="Arial" w:cs="Arial"/>
          <w:sz w:val="22"/>
          <w:szCs w:val="22"/>
        </w:rPr>
        <w:t xml:space="preserve">खसरा </w:t>
      </w:r>
      <w:r xmlns:w="http://schemas.openxmlformats.org/wordprocessingml/2006/main" w:rsidRPr="00D6262F">
        <w:rPr>
          <w:rFonts w:ascii="Arial" w:hAnsi="Arial" w:cs="Arial"/>
          <w:i/>
          <w:iCs/>
          <w:sz w:val="22"/>
          <w:szCs w:val="22"/>
        </w:rPr>
        <w:t xml:space="preserve">क्रमांक </w:t>
      </w:r>
      <w:r xmlns:w="http://schemas.openxmlformats.org/wordprocessingml/2006/main" w:rsidRPr="00D6262F">
        <w:rPr>
          <w:rFonts w:ascii="Arial" w:hAnsi="Arial" w:cs="Arial"/>
          <w:sz w:val="22"/>
          <w:szCs w:val="22"/>
        </w:rPr>
        <w:t xml:space="preserve">... ............ गावात वसलेले ....................</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आणि पहिल्या पक्षाने द्यायचे कबूल केले आहे आणि दुसऱ्या पक्षाने ती जमीन भाडेतत्त्वावर घेण्याचे कबूल केले आहे.......... पासून सुरू होत असलेल्या वर्षांच्या कालावधीसाठी. .................</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आता हे कृत्य खालीलप्रमाणे साक्षीदार आहे:</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1. पहिल्या पक्षाला रु................................. (रु. .................) ची रक्कम मिळाली आहे. ...... फक्त) जमिनीच्या मोजमापासाठी रोख स्वरूपात .................... एकर आणि ............... ...... बिस्वास रु.................. प्रति </w:t>
      </w:r>
      <w:r xmlns:w="http://schemas.openxmlformats.org/wordprocessingml/2006/main" w:rsidRPr="00D6262F">
        <w:rPr>
          <w:rFonts w:ascii="Arial" w:hAnsi="Arial" w:cs="Arial"/>
          <w:i/>
          <w:iCs/>
          <w:sz w:val="22"/>
          <w:szCs w:val="22"/>
        </w:rPr>
        <w:t xml:space="preserve">किल्ला </w:t>
      </w:r>
      <w:r xmlns:w="http://schemas.openxmlformats.org/wordprocessingml/2006/main" w:rsidRPr="00D6262F">
        <w:rPr>
          <w:rFonts w:ascii="Arial" w:hAnsi="Arial" w:cs="Arial"/>
          <w:sz w:val="22"/>
          <w:szCs w:val="22"/>
        </w:rPr>
        <w:t xml:space="preserve">दराने </w:t>
      </w:r>
      <w:r xmlns:w="http://schemas.openxmlformats.org/wordprocessingml/2006/main" w:rsidRPr="00D6262F">
        <w:rPr>
          <w:rFonts w:ascii="Arial" w:hAnsi="Arial" w:cs="Arial"/>
          <w:sz w:val="22"/>
          <w:szCs w:val="22"/>
        </w:rPr>
        <w:t xml:space="preserve">आणि 2रा पक्ष विटभट्टी चालवण्यासाठी उक्त जमीन वापरेल विटांच्या निर्मितीसाठी आणि इतर कोणत्याही कारणांसाठी पृथ्वी खोदणे. जमिनीची खोदाई .................... फूट सरासरीपर्यंत करता येते. दुस-या पक्षालाही ती जमीन पॅसेज किंवा इतर कोणत्याही कारणांसाठी वापरण्यासाठी अधिकृत आहे.</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या जमिनीचा ताबा पहिल्या पक्षाकडे आहे.</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की 1ला पक्ष दुसऱ्या पक्षाला खात्री देतो की ही जमीन विक्री, भेट, गहाण, वाद, खटला, कोणत्याही न्यायालयीन धारणाधिकाराच्या डिक्रीमध्ये संपादन संलग्नक, न्यायालयाचा मनाई इ. इत्यादी सर्व प्रकारच्या भारांपासून मुक्त आहे, आणि जर ते अन्यथा सिद्ध झाले तर, किंवा पहिल्या पक्षाच्या मालकी आणि शीर्षकातील कायदेशीर दोषामुळे उक्त जमिनीचा संपूर्ण किंवा कोणताही भाग काढून घेतला गेला किंवा दुसऱ्या पक्षाच्या ताब्यातून गेला तर प्रथम पक्ष दुस-या पक्षाचे नुकसान भरून काढण्यासाठी जबाबदार आणि जबाबदार रहा.</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त्या जमिनीच्या संदर्भात देय असलेला प्रत्येक कर, देय आणि मागण्या पहिल्या पक्षाने अद्ययावत भरल्या जातील आणि त्यानंतर दुसरा पक्ष त्याच्या देयकासाठी जबाबदार असेल.</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की हा भाडेपट्टा करार..................... पासून प्रभावी झाला आहे.................. .. वर्षे आणि .................... वर्षांचा कालावधी संपल्यानंतर 2रा पक्ष उक्त जमिनीचा रिकामा ताबा पहिल्या पक्षाला देईल.</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की हे कृत्य अपरिवर्तनीय आहे.</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याच्या साक्षीने, पक्षांनी वर नमूद केलेल्या तारखेला .................... येथे या लीज करारावर स्वाक्षरी केली आहे.</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साक्षीदार:</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1 ................... </w:t>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 xml:space="preserve">प्रथम पक्ष</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2 ................... </w:t>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 xml:space="preserve">दुसरा पक्ष</w:t>
      </w:r>
    </w:p>
    <w:p w:rsidR="00D6262F" w:rsidRPr="00D6262F" w:rsidP="00D6262F">
      <w:pPr xmlns:w="http://schemas.openxmlformats.org/wordprocessingml/2006/main">
        <w:pStyle w:val="NormalWeb"/>
        <w:jc w:val="center"/>
        <w:rPr>
          <w:rFonts w:ascii="Arial" w:hAnsi="Arial" w:cs="Arial"/>
          <w:b/>
          <w:bCs/>
          <w:sz w:val="22"/>
          <w:szCs w:val="22"/>
        </w:rPr>
      </w:pPr>
      <w:r xmlns:w="http://schemas.openxmlformats.org/wordprocessingml/2006/main" w:rsidRPr="00D6262F">
        <w:rPr>
          <w:rFonts w:ascii="Arial" w:hAnsi="Arial" w:cs="Arial"/>
          <w:b/>
          <w:bCs/>
          <w:sz w:val="22"/>
          <w:szCs w:val="22"/>
        </w:rPr>
        <w:t xml:space="preserve">पावती</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रु.................. (रु................................. फक्त ) ................. कडून रोखीने ..... भागीदाराद्वारे .................... भाडेतत्त्वावर पैसे म्हणून कराराच्या अटी .................... दिनांकाच्या करारात नमूद केलेल्या जमिनीच्या संदर्भात................. .... पूर्ण आणि अंतिम तोडगा म्हणून.</w:t>
      </w:r>
    </w:p>
    <w:p w:rsidR="00D6262F" w:rsidRPr="00D6262F" w:rsidP="00D6262F">
      <w:pPr xmlns:w="http://schemas.openxmlformats.org/wordprocessingml/2006/main">
        <w:pStyle w:val="NormalWeb"/>
        <w:rPr>
          <w:rFonts w:ascii="Arial" w:hAnsi="Arial" w:cs="Arial"/>
          <w:sz w:val="22"/>
          <w:szCs w:val="22"/>
        </w:rPr>
      </w:pPr>
      <w:r xmlns:w="http://schemas.openxmlformats.org/wordprocessingml/2006/main" w:rsidRPr="00D6262F">
        <w:rPr>
          <w:rFonts w:ascii="Arial" w:hAnsi="Arial" w:cs="Arial"/>
          <w:sz w:val="22"/>
          <w:szCs w:val="22"/>
        </w:rPr>
        <w:t xml:space="preserve">दि</w:t>
      </w:r>
    </w:p>
    <w:p w:rsidR="00D6262F" w:rsidRPr="00D6262F" w:rsidP="00D6262F">
      <w:pPr xmlns:w="http://schemas.openxmlformats.org/wordprocessingml/2006/main">
        <w:pStyle w:val="NormalWeb"/>
        <w:jc w:val="both"/>
        <w:rPr>
          <w:rFonts w:ascii="Arial" w:hAnsi="Arial" w:cs="Arial"/>
          <w:sz w:val="22"/>
          <w:szCs w:val="22"/>
        </w:rPr>
      </w:pPr>
      <w:r xmlns:w="http://schemas.openxmlformats.org/wordprocessingml/2006/main" w:rsidRPr="00D6262F">
        <w:rPr>
          <w:rFonts w:ascii="Arial" w:hAnsi="Arial" w:cs="Arial"/>
          <w:sz w:val="22"/>
          <w:szCs w:val="22"/>
        </w:rPr>
        <w:t xml:space="preserve">साक्षीदार </w:t>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ab xmlns:w="http://schemas.openxmlformats.org/wordprocessingml/2006/main"/>
      </w:r>
      <w:r xmlns:w="http://schemas.openxmlformats.org/wordprocessingml/2006/main" w:rsidRPr="00D6262F">
        <w:rPr>
          <w:rFonts w:ascii="Arial" w:hAnsi="Arial" w:cs="Arial"/>
          <w:sz w:val="22"/>
          <w:szCs w:val="22"/>
        </w:rPr>
        <w:t xml:space="preserve">कार्यकारी</w:t>
      </w:r>
    </w:p>
    <w:p w:rsidR="00D6262F" w:rsidRPr="00D6262F" w:rsidP="00D6262F">
      <w:pPr xmlns:w="http://schemas.openxmlformats.org/wordprocessingml/2006/main">
        <w:pStyle w:val="NormalWeb"/>
        <w:rPr>
          <w:rFonts w:ascii="Arial" w:hAnsi="Arial" w:cs="Arial"/>
          <w:sz w:val="22"/>
          <w:szCs w:val="22"/>
        </w:rPr>
      </w:pPr>
      <w:r xmlns:w="http://schemas.openxmlformats.org/wordprocessingml/2006/main" w:rsidRPr="00D6262F">
        <w:rPr>
          <w:rFonts w:ascii="Arial" w:hAnsi="Arial" w:cs="Arial"/>
          <w:sz w:val="22"/>
          <w:szCs w:val="22"/>
        </w:rPr>
        <w:t xml:space="preserve">1 ...................</w:t>
      </w:r>
    </w:p>
    <w:p w:rsidR="00D6262F" w:rsidRPr="00D6262F" w:rsidP="00D6262F">
      <w:pPr xmlns:w="http://schemas.openxmlformats.org/wordprocessingml/2006/main">
        <w:rPr>
          <w:rFonts w:ascii="Arial" w:hAnsi="Arial" w:cs="Arial"/>
          <w:sz w:val="22"/>
          <w:szCs w:val="22"/>
        </w:rPr>
      </w:pPr>
      <w:r xmlns:w="http://schemas.openxmlformats.org/wordprocessingml/2006/main" w:rsidRPr="00D6262F">
        <w:rPr>
          <w:rFonts w:ascii="Arial" w:hAnsi="Arial" w:cs="Arial"/>
          <w:sz w:val="22"/>
          <w:szCs w:val="22"/>
        </w:rPr>
        <w:t xml:space="preserve">2 ...................</w:t>
      </w:r>
    </w:p>
    <w:p w:rsidR="006224EE" w:rsidRPr="00D6262F">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070E"/>
    <w:rsid w:val="003F070E"/>
    <w:rsid w:val="006224EE"/>
    <w:rsid w:val="009623C7"/>
    <w:rsid w:val="00D6262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2F"/>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D6262F"/>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LEASE%20AGREEMEN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465</Words>
  <Characters>2792</Characters>
  <Application>Microsoft Office Word</Application>
  <DocSecurity>0</DocSecurity>
  <Lines>0</Lines>
  <Paragraphs>0</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2021-03-30T07:09:00Z</dcterms:created>
  <dcterms:modified xsi:type="dcterms:W3CDTF">2021-03-30T07:09:00Z</dcterms:modified>
</cp:coreProperties>
</file>