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B67A88" w:rsidRPr="00B67A88" w:rsidP="00B67A88">
      <w:pPr xmlns:w="http://schemas.openxmlformats.org/wordprocessingml/2006/main">
        <w:spacing w:after="0" w:line="240" w:lineRule="auto"/>
        <w:jc w:val="center"/>
        <w:rPr>
          <w:rFonts w:ascii="Arial" w:hAnsi="Arial" w:cs="Arial"/>
        </w:rPr>
      </w:pPr>
      <w:bookmarkStart xmlns:w="http://schemas.openxmlformats.org/wordprocessingml/2006/main" w:id="0" w:name="C3412"/>
      <w:r xmlns:w="http://schemas.openxmlformats.org/wordprocessingml/2006/main" w:rsidRPr="00B67A88">
        <w:rPr>
          <w:rFonts w:ascii="Arial" w:hAnsi="Arial" w:cs="Arial"/>
          <w:b/>
          <w:bCs/>
        </w:rPr>
        <w:t xml:space="preserve">यंत्रसामग्री भाडेपट्ट्याने देणे</w:t>
      </w:r>
      <w:bookmarkEnd xmlns:w="http://schemas.openxmlformats.org/wordprocessingml/2006/main" w:id="0"/>
    </w:p>
    <w:p w:rsidR="00B67A88" w:rsidRPr="00B67A88" w:rsidP="00B67A88">
      <w:pPr>
        <w:bidi w:val="0"/>
        <w:spacing w:after="0" w:line="240" w:lineRule="auto"/>
        <w:jc w:val="both"/>
        <w:rPr>
          <w:rFonts w:ascii="Arial" w:hAnsi="Arial" w:cs="Arial"/>
        </w:rPr>
      </w:pP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b/>
        </w:rPr>
        <w:t xml:space="preserve">हा भाडेपट्टा करार </w:t>
      </w:r>
      <w:r xmlns:w="http://schemas.openxmlformats.org/wordprocessingml/2006/main" w:rsidRPr="00B67A88">
        <w:rPr>
          <w:rFonts w:ascii="Arial" w:hAnsi="Arial" w:cs="Arial"/>
        </w:rPr>
        <w:t xml:space="preserve">हा ……………….२० च्या ……………….दिवसाच्या दरम्यान केला आहे ……………….कंपनी यूएसए मध्ये समाविष्ट आहे आणि तिचे नोंदणीकृत कार्यालय ……………… येथे आहे. . (यापुढे "पट्टेदार" म्हटले जाते) एका भागाची आणि ……………….एक कंपनी जी भारतात समाविष्ट झाली आहे आणि तिचे नोंदणीकृत कार्यालय ……………….येथे आहे (यापुढे "पट्टेदार" म्हटले जाते) दुसऱ्या भागाचे .</w:t>
      </w:r>
    </w:p>
    <w:p w:rsidR="00B67A88" w:rsidRPr="00B67A88" w:rsidP="00B67A88">
      <w:pPr xmlns:w="http://schemas.openxmlformats.org/wordprocessingml/2006/main">
        <w:spacing w:after="0" w:line="240" w:lineRule="auto"/>
        <w:ind w:left="720"/>
        <w:rPr>
          <w:rFonts w:ascii="Arial" w:hAnsi="Arial" w:cs="Arial"/>
          <w:b/>
        </w:rPr>
      </w:pPr>
      <w:r xmlns:w="http://schemas.openxmlformats.org/wordprocessingml/2006/main" w:rsidRPr="00B67A88">
        <w:rPr>
          <w:rFonts w:ascii="Arial" w:hAnsi="Arial" w:cs="Arial"/>
          <w:b/>
        </w:rPr>
        <w:t xml:space="preserve"> </w:t>
      </w:r>
    </w:p>
    <w:p w:rsidR="00B67A88" w:rsidRPr="00B67A88" w:rsidP="00B67A88">
      <w:pPr xmlns:w="http://schemas.openxmlformats.org/wordprocessingml/2006/main">
        <w:spacing w:after="0" w:line="240" w:lineRule="auto"/>
        <w:rPr>
          <w:rFonts w:ascii="Arial" w:hAnsi="Arial" w:cs="Arial"/>
          <w:b/>
        </w:rPr>
      </w:pPr>
      <w:r xmlns:w="http://schemas.openxmlformats.org/wordprocessingml/2006/main" w:rsidRPr="00B67A88">
        <w:rPr>
          <w:rFonts w:ascii="Arial" w:hAnsi="Arial" w:cs="Arial"/>
          <w:b/>
        </w:rPr>
        <w:t xml:space="preserve">आता हा करार खालीलप्रमाणे साक्षीदार आहे:</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(१) याद्वारे आरक्षित केलेले भाडे आणि येथे समाविष्ट असलेल्या अटी व शर्ती, करार आणि करार आणि भाडेकरूच्या भागावर पाळल्या जाणार्‍या आणि पार पाडल्या जाणार्‍या भाड्याचा विचार करून, भाडेकरू याद्वारे भाडेतत्त्वावर आणि भाडेकरूंना भाडेतत्त्वावर देण्यास सहमत आहे. मशिनरी भाडेतत्त्वावर घेण्यास आणि भाड्याने देण्यास सहमत आहे (यापुढे "मशिनरी" असे म्हटले जाते, ज्या अभिव्यक्तीमध्ये सर्व अॅक्सेसरीज आणि त्यामध्ये जोडणे समाविष्ट आहे असे मानले जाईल, मग ते आधी किंवा नंतर केले असेल.</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या कराराची तारीख) अधिक विशेषतः ……………….२०……………………………………………………………………………………………………….. 1ल्या दिवसापासून सुरू होणाऱ्या कालावधीसाठी येथे लिहिलेल्या अनुसूचीमध्ये वर्णन केलेले आहे. त्यासाठी या कालावधीत मासिक भाडे ……………….मुक्त आणि सर्व कपातीपासून मुक्त आणि प्रत्येक कॅलेंडर महिन्याच्या ……………….दिवशी किंवा त्याआधी आगाऊ भरणे, अशा भाड्याचा पहिला ……………….च्या .........दिवशी आणि त्यानंतरचे भाडे नियमितपणे प्रत्येक त्यानंतरच्या महिन्याच्या……………….दिवशी किंवा त्यापूर्वी भरावे लागेल.</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(2) ………………. पोर्ट ट्रस्ट कडून सूचना मिळाल्यावर ………………. वर उक्त मशिनरी पोहोचेल. भाडेकरू डिलिव्हरी घेईल आणि मशिनरीची तपासणी करेल आणि द्वारे प्रदान केलेल्या वितरण आणि स्वीकृती प्रमाणपत्रावर स्वाक्षरी करेल. लेसर. पट्टेदाराला यंत्रसामग्रीमध्ये काही दोष आणि तक्रारी आढळून आल्यास, पट्टेदाराने ताबडतोब त्याबद्दल भाडेकरूला ..................... दिवसांच्या आत सूचित केले पाहिजे. पट्टेदाराद्वारे माल आणि विशेषत: डिलिव्हरी आणि स्वीकृती प्रमाणपत्रात अशा दोष आणि तक्रारी नमूद केल्या आहेत आणि जर भाडेकरार भाडेकरूला तसे सूचित करण्यात अयशस्वी ठरला, तर असे मानले जाईल की मशिनरी पट्टेदाराला परिपूर्ण स्थितीत प्राप्त झाली आहे आणि भाडेकरार नाही. त्यानंतर कोणताही आक्षेप घेण्याचा अधिकार आहे.</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(३) पट्टेदार याद्वारे घोषित करतो की त्याने यंत्रसामग्री निवडली आहे आणि भाडेकरूने त्याबद्दल कोणतीही विधाने किंवा प्रतिनिधित्व केलेले नाही आणि भाडेकरू याद्वारे कबूल करतो की कोणत्याही दोषांसाठी किंवा यंत्रांच्या गुणवत्तेसाठी किंवा फिटनेससाठी भाडेकरार जबाबदार राहणार नाही. किंवा त्याचा कोणताही भाग किंवा भाग. पट्टेदार याद्वारे भाडेकरूला यंत्रसामग्रीमधील कोणत्याही दोष किंवा कमतरतेसाठी किंवा वितरणात कोणत्याही विलंबासाठी किंवा न मिळाल्याबद्दल कोणताही दावा करण्याचा अधिकार देतो.</w:t>
      </w:r>
      <w:r xmlns:w="http://schemas.openxmlformats.org/wordprocessingml/2006/main" w:rsidRPr="00B67A88">
        <w:rPr>
          <w:rFonts w:ascii="Arial" w:hAnsi="Arial" w:cs="Arial"/>
        </w:rPr>
        <w:softHyphen xmlns:w="http://schemas.openxmlformats.org/wordprocessingml/2006/main"/>
      </w:r>
      <w:r xmlns:w="http://schemas.openxmlformats.org/wordprocessingml/2006/main" w:rsidRPr="00B67A88">
        <w:rPr>
          <w:rFonts w:ascii="Arial" w:hAnsi="Arial" w:cs="Arial"/>
        </w:rPr>
        <w:t xml:space="preserve"> </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 xml:space="preserve">यंत्रसामग्रीच्या विक्रेत्याकडून वितरण.</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(४) भाडेकरू याद्वारे पट्टेदाराशी खालीलप्रमाणे करार करतो:</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(अ) याद्वारे आरक्षित केलेल्या दिवशी आणि सर्व कपातींच्या वरील पद्धतीने भाडे भरणे</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(b) यंत्रसामग्रीचा वापर, सेवा आणि देखभाल यासाठी निर्मात्याच्या सूचनांनुसार वापर करणे.</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(c) यंत्रसामग्री चांगल्या आणि भाडेकरू स्थितीत ठेवण्यासाठी आणि जुने किंवा तुटलेले भाग किंवा उपकरणे समान मूल्याचे भाग किंवा अॅक्सेसरीजसह ठेवा </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 xml:space="preserve">आणि तसे न केल्यास, भाडेकरूला असे भाग किंवा उपकरणे दुरुस्त करण्याची किंवा बदलण्याची परवानगी द्या आणि भाडेकरूला ताबडतोब आवश्यक पट्टेदाराने केलेल्या खर्चाची परतफेड करण्यासाठी.</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(d) भाडेकरूच्या पूर्व लेखी संमतीशिवाय, शेड्यूलमध्ये दिलेल्या पत्त्यावरून मशिनरी काढू नयेत.</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(इ) यंत्रसामग्री कुशलतेने आणि योग्य पद्धतीने चालवणे आणि या यंत्रसामग्री चालविण्यास सक्षम असलेल्या व्यक्तींद्वारे.</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(f) यंत्रसामग्रीच्या सर्व्हिसिंग आणि दुरुस्ती आणि इतर कामांसाठी आणि त्यांचे सुटे भाग आणि उपकरणे यासाठी पैसे देणे आणि मशीनरींना त्रास किंवा अंमलबजावणी किंवा इतर कोणत्याही कायदेशीर प्रक्रियेपासून मुक्त ठेवणे.</w:t>
      </w:r>
      <w:r xmlns:w="http://schemas.openxmlformats.org/wordprocessingml/2006/main" w:rsidRPr="00B67A88">
        <w:rPr>
          <w:rFonts w:ascii="Arial" w:hAnsi="Arial" w:cs="Arial"/>
        </w:rPr>
        <w:softHyphen xmlns:w="http://schemas.openxmlformats.org/wordprocessingml/2006/main"/>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(g) या यंत्रसामग्रीच्या स्थापनेसाठी आणि ऑपरेशनसाठी आवश्यक असलेला परवाना, नोंदणी आणि इतर कोणतीही परवानगी मिळवणे आणि भाडेपट्टीच्या कालावधीत परवाना शुल्क, नोंदणी शुल्क भाडे वक्तशीरपणे भरून उक्त परवाने, नोंदणी आणि परवानग्या पूर्ण अंमलात ठेवणे, यंत्रसामग्रीच्या संदर्भात देय असलेले दर, कर आणि इतर आउटगोइंग आणि अशा सर्व देयकांच्या पावत्या पट्टेदाराला तयार करतात आणि भाडेकरू डिफॉल्ट झाल्यास, भाडेकरार स्वतंत्र असेल, परंतु सर्व किंवा कोणतेही देण्यास बांधील नाही. अशी देयके आणि त्याची रक्कम तात्काळ पट्टेदाराकडून वसूल करणे.</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(h) भाडेकराराच्या लेखी संमतीशिवाय यंत्रसामग्रीमध्ये कोणतीही भर घालणे, सुधारणा करणे किंवा बदल करणे किंवा कामकाजाच्या क्रम, कार्य किंवा गुणवत्तेत बदल करणे.</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(i) मशिनरी ठेवलेल्या आणि वापरल्या जाणार्‍या जागेवर किंवा कोणत्याही स्थावर मालमत्तेला कोणत्याही प्रकारे चिकटविणे, सुरक्षित करणे, बांधणे, अँकर करणे, यंत्रसामग्री जोडणे नाही; लेसरच्या लेखी संमतीशिवाय</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(j) यंत्रसामग्री किंवा त्यातील कोणतेही स्वारस्य हस्तांतरित करणे, नियुक्त करणे, गहाण ठेवणे, शुल्क घेणे, भारनियमन करणे, विक्री करणे किंवा अन्यथा विल्हेवाट लावणे नाही आणि दुरुस्तीसाठी किंवा अन्यथा आणि कोणत्याही परिस्थितीत मशिनरींवर कोणतेही धारणाधिकार तयार करू नये किंवा तयार करू नये. पट्टेदाराने या कलमाचा भंग केल्यास, भाडेकरार कोणत्याही तृतीय पक्षाला कोणत्याही शुल्क, भार किंवा धारणाधिकारातून यंत्रसामग्री मुक्त करण्यासाठी आवश्यक असलेली रक्कम देण्यास पात्र असेल (परंतु बांधील नसेल) आणि त्यानंतर मागणी करेल. पट्टेदारावर त्याने भरलेल्या रकमेच्या प्रतिपूर्तीसाठी आणि पट्टेदाराने ती त्वरित भरावी..</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(k) भाडेकरू, त्याचे सेवक आणि रीतसर अधिकृत एजंट यांना सर्व वाजवी वेळेत मशिनरी ठेवल्या जातील, ठेवल्या जातील आणि मशिनरींची तपासणी आणि तपासणी करण्यासाठी वापरल्या जातील त्या जागेत प्रवेश करण्यास परवानगी द्या.</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(l) मशिनरी किंवा त्‍याच्‍या भागाचे नुकसान किंवा नुकसान होण्‍याची संपूर्ण जोखीम पत्करणे (सामान्य झीज आणि झीज वगळता) आणि मशिनरीजचे कोणतेही नुकसान किंवा नुकसान झाल्यास मशिनरी चांगल्या दुरूस्तीत सारखी मशिनरी बदलणे , त्याच्या स्वत: च्या खर्चावर अट आणि कार्य क्रम</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(m) यंत्रसामग्रीचा त्याच्या इच्छेनुसार इतर जोखमींविरुद्ध विमा उतरवणे, परंतु असा विमा पट्टेदाराला या कराराअंतर्गत त्याच्या सर्व करार, जबाबदाऱ्या आणि जबाबदाऱ्यांपासून मुक्त करणार नाही.</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(n) भाडेकरूची आर्थिक स्थिती, जागा, स्थिती आणि यंत्रसामग्रीची स्थिती यासंबंधीचे तपशील, विधाने आणि तपशिलांसह पट्टेदाराला आवश्यक असलेली माहिती देणे.</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(o) या भाडेपट्टा कराराची मुदत संपल्यानंतर किंवा आधी ठरवल्यानंतर, वर नमूद केलेल्या लेसरच्या पत्त्यावर किंवा पट्टेदाराने निर्दिष्ट केल्याप्रमाणे इतर पत्त्यावर यंत्रसामग्री वितरीत करणे आणि त्यांना समर्पण करणे.</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(५) भाडेकरारा याद्वारे भाडेकरूंसोबत खालीलप्रमाणे करार करतो:</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(a) विमा कंपनीकडे यंत्रसामग्रीचा विमा उतरवून घेणे पुरेसे आहे जेणेकरुन यंत्रसामग्रीचे निर्धारित नुकसान मूल्य येथे लिखित अनुसूचीमध्ये वर्णन केले आहे.</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(b) भाडेकराराच्या संमतीशिवाय या कराराच्या अधीन असलेल्या मशिनरींची विक्री, हस्तांतरण, तारण किंवा तारण किंवा शुल्क स्थापित करू नये. तथापि, भाडेकरारा या करारांतर्गत त्याचे सर्व किंवा काही अधिकार आणि दायित्वे हस्तांतरित करू शकतो किंवा गहाण ठेवू शकतो किंवा भाडेकरूला योग्य वाटेल अशा हेतूंसाठी सुरक्षा म्हणून यंत्रसामग्रीचा वापर करू शकतो.</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(c) यंत्रसामग्रीची विक्री संपुष्टात आल्यावर किंवा कालबाह्य झाल्यास, मशिनरीजची भाडेपट्टा, भाडेकरूला बाजारभावाने मशिनरी खरेदी करण्याचा अग्रक्रम अधिकार देणे</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(६) हे याद्वारे स्पष्टपणे सहमत आहे आणि पक्षांमध्ये खालीलप्रमाणे घोषित केले आहे</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(i) पट्टेदार हा यंत्रसामग्रीचा पूर्ण मालक आहे आणि तो नेहमीच राहील आणि भाडेकरूला पट्टेदाराशिवाय त्यात कोणताही अधिकार किंवा स्वारस्य असणार नाही. यंत्रसामग्री पट्टेदाराच्या नावाने नोंदणीच्या उद्देशाने नामनिर्देशित म्हणून नोंदणीकृत केली जाईल, </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 xml:space="preserve">परंतु मशिनरीजची फायदेशीर मालकी भाडेतत्त्वाच्या मालकीची असेल या प्रभावासाठी भाडेतत्त्वाच्या कालावधीत पट्टेदाराची मालकी नोंदणी पुस्तकावर नोंदविली जाईल.</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(ii) खालीलपैकी कोणतीही घटना घडल्यास, भाडेकरार करार संपुष्टात आणण्याच्या त्याच्या हेतूबद्दल भाडेकरूला लेखी नोटीस देऊ शकतो आणि जर चूकीची घटना ...... दिवसांच्या कालावधीसाठी चालू राहिली तर नोटीस दिल्याच्या तारखेपासून, भाडेकराराने </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 xml:space="preserve">भाडेपट्टी समाप्त करणे कायदेशीर असेल:</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(a) भाडेपट्ट्याचे भाडे किंवा इतर कोणतेही पेमेंट देण्यात अयशस्वी झाल्यास आणि असे अपयश तारखेपासून एक महिन्याच्या कालावधीसाठी चालू राहिल्यास, ही रक्कम देय होईल.</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(b) निलंबन किंवा खंडित करणे किंवा धमकावलेले निलंबन किंवा भाडेकराराचा व्यवसाय बंद करणे किंवा भाडेकराराच्या विरुद्ध कार्यवाही समाप्त करणे.</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(c) भाडेकरूवर त्रास, संलग्नक, अंमलबजावणी किंवा स्वभावाचा विषय आहे.</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(d) पट्टेदार त्याच्या कर्जदारांसोबत कोणतीही तडजोड, व्यवस्था किंवा रचना किंवा अशा कर्जदारांच्या फायद्यासाठी कोणतीही असाइनमेंट करत असल्यास.</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(ई) लिखित स्वरूपात भाडेकरूच्या संमतीशिवाय मशीनरी काढून टाकणे, विक्री करणे, हस्तांतरित करणे, भार टाकणे किंवा भाग घेणे.</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(f) भाडेकराराच्या व्यवस्थापनातील कोणताही प्रतिकूल बदल किंवा भाडेकरूच्या आर्थिक स्थितीवर परिणाम करणारे अन्य भौतिक बदल.</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(g) या कराराचा संबंधित दस्तऐवज म्हणून अंमलात आणलेल्या इतर कोणत्याही करारांतर्गत कोणत्याही दायित्वाच्या भाडेकरूचे डिफॉल्ट; किंवा</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(h) पट्टेदाराने यंत्रसामग्रीचा त्याग करणे.</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(iii) या करारातील कोणत्याही अटी व शर्तींची अंमलबजावणी करताना भाडेकराराकडून कोणतीही शिथिलता, सहनशीलता, विलंब किंवा उपभोग किंवा भाडेकराराने पट्टेदाराला वेळ दिल्याने त्याच्या अधिकारांवर पूर्वग्रह, प्रभाव किंवा प्रतिबंध होणार नाही. याखालील भाडे देणार नाही. येथे कोणत्याही उल्लंघनाच्या भाडेकराराने दिलेली कोणतीही माफी ही त्यानंतरच्या किंवा कोणत्याही सततच्या उल्लंघनाची माफी म्हणून कार्य करते.</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(iv) हा भाडेपट्टा करार सर्व बाबतीत भारताच्या कायद्यांनुसार आणि कोणत्याही कलमाच्या किंवा या लीज अंतर्गत किंवा अन्यथा संबंधित पक्षाच्या अधिकार, कर्तव्ये किंवा उत्तरदायित्वाच्या स्पष्टीकरणासंबंधी कोणत्याही विवाद किंवा प्रश्नांनुसार शासित आणि अर्थ लावला जाईल. भाडेपट्टीसह, फरकाची बाब इंटरनॅशनल चेंबर ऑफ कॉमर्सच्या लवादाकडे पाठविली जाईल ज्याचा निर्णय बंधनकारक आणि अंतिम असेल.</w:t>
      </w:r>
    </w:p>
    <w:p w:rsidR="00B67A88" w:rsidRPr="00B67A88" w:rsidP="00B67A88">
      <w:pPr xmlns:w="http://schemas.openxmlformats.org/wordprocessingml/2006/main">
        <w:spacing w:after="0" w:line="240" w:lineRule="auto"/>
        <w:ind w:left="36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(v) या कराराअंतर्गत नोटीस आणि इतर संप्रेषणे लिखित स्वरूपात असतील जसे पक्षांच्या वर्णनात सूचित केले आहे किंवा कोणताही पक्ष लिखित स्वरूपात विनंती करू शकतो आणि प्रत्येकाची प्रभावी तारीख पाठवण्‍यासाठी मेलमध्ये प्रीपेड ठेवीची तारीख आहे. हवाई किंवा अशा सेवेद्वारे योग्यरित्या संबोधित केले जाते.</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(vi) या कराराच्या सर्व तरतुदींची वैधता आणि व्याख्या आणि कायदेशीर परिणाम भारताच्या कायद्यांनुसार निर्धारित आणि लागू केले जातील.</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(vii) पक्ष त्यांच्या देशांच्या सरकारकडून किंवा या लीज कराराच्या अंमलबजावणीसाठी, यंत्रसामग्रीचे संचालन आणि भाडेपट्ट्याचे भाडे किंवा या लीजच्या संदर्भात देय असलेल्या कोणत्याही देयकासाठी आवश्यक परवानग्या प्राप्त करतील आणि कार्यप्रदर्शन आणि </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 xml:space="preserve">निरीक्षणे या अंतर्गत करार आणि दायित्वे, लीज करार.</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(viii) हा लीज करार डुप्लिकेटमध्ये अंमलात आणला जाईल. मूळ भाडेकराराकडे आणि डुप्लिकेट भाडेकराराद्वारे राखून ठेवले जाईल.</w:t>
      </w:r>
    </w:p>
    <w:p w:rsidR="00B67A88" w:rsidRPr="00B67A88" w:rsidP="00B67A88">
      <w:pPr xmlns:w="http://schemas.openxmlformats.org/wordprocessingml/2006/main">
        <w:spacing w:after="0" w:line="240" w:lineRule="auto"/>
        <w:ind w:left="720"/>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(ix) मुद्रांक शुल्क आणि या भाडेपट्टी कराराच्या संदर्भात इतर सर्व खर्च आणि त्याची डुप्लिकेट भाडेकराराने भरली जाईल आणि भरली जाईल.</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jc w:val="both"/>
        <w:rPr>
          <w:rFonts w:ascii="Arial" w:hAnsi="Arial" w:cs="Arial"/>
        </w:rPr>
      </w:pPr>
      <w:r xmlns:w="http://schemas.openxmlformats.org/wordprocessingml/2006/main" w:rsidRPr="00B67A88">
        <w:rPr>
          <w:rFonts w:ascii="Arial" w:hAnsi="Arial" w:cs="Arial"/>
        </w:rPr>
        <w:t xml:space="preserve">(x) यातील सीमांत नोट्स आणि कॅच लाईन्स केवळ संदर्भांच्या सोयीसाठी आहेत आणि या भेटवस्तूंचा अर्थ लावताना कोणत्याही प्रकारे विचारात घेतल्या जाणार नाहीत.</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b/>
        </w:rPr>
        <w:t xml:space="preserve">साक्षीमध्ये </w:t>
      </w:r>
      <w:r xmlns:w="http://schemas.openxmlformats.org/wordprocessingml/2006/main" w:rsidRPr="00B67A88">
        <w:rPr>
          <w:rFonts w:ascii="Arial" w:hAnsi="Arial" w:cs="Arial"/>
        </w:rPr>
        <w:t xml:space="preserve">, पक्षांनी त्यांचे सामान्य सील येथे चिकटवले आहेत आणि वरील लिखित दिवशी आणि वर्षाची नक्कल येथे केली आहे.</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 </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वरील अनुसूची संदर्भित</w:t>
      </w:r>
    </w:p>
    <w:p w:rsidR="00B67A88" w:rsidRPr="00B67A88" w:rsidP="00B67A88">
      <w:pPr xmlns:w="http://schemas.openxmlformats.org/wordprocessingml/2006/main">
        <w:spacing w:after="0" w:line="240" w:lineRule="auto"/>
        <w:rPr>
          <w:rFonts w:ascii="Arial" w:hAnsi="Arial" w:cs="Arial"/>
          <w:b/>
        </w:rPr>
      </w:pPr>
      <w:r xmlns:w="http://schemas.openxmlformats.org/wordprocessingml/2006/main" w:rsidRPr="00B67A88">
        <w:rPr>
          <w:rFonts w:ascii="Arial" w:hAnsi="Arial" w:cs="Arial"/>
          <w:b/>
        </w:rPr>
        <w:t xml:space="preserve"> </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b/>
        </w:rPr>
        <w:t xml:space="preserve">साक्षीदार </w:t>
      </w:r>
      <w:r xmlns:w="http://schemas.openxmlformats.org/wordprocessingml/2006/main" w:rsidRPr="00B67A88">
        <w:rPr>
          <w:rFonts w:ascii="Arial" w:hAnsi="Arial" w:cs="Arial"/>
          <w:b/>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 xml:space="preserve">नावाच्या आतील सामान्य सील………………. </w:t>
      </w:r>
      <w:r xmlns:w="http://schemas.openxmlformats.org/wordprocessingml/2006/main" w:rsidRPr="00B67A88">
        <w:rPr>
          <w:rFonts w:ascii="Arial" w:hAnsi="Arial" w:cs="Arial"/>
        </w:rPr>
        <w:t xml:space="preserve">संचालक मंडळाने </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 xml:space="preserve">पारित केलेल्या ठरावाच्या अनुषंगाने </w:t>
      </w:r>
      <w:r xmlns:w="http://schemas.openxmlformats.org/wordprocessingml/2006/main" w:rsidRPr="00B67A88">
        <w:rPr>
          <w:rFonts w:ascii="Arial" w:hAnsi="Arial" w:cs="Arial"/>
        </w:rPr>
        <w:t xml:space="preserve">लेसर येथे चिकटवले होते</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1 </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 xml:space="preserve">..................... </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 xml:space="preserve">श्री ……………….आणि……………… संचालकांच्या उपस्थितीत </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sidRPr="00B67A88">
        <w:rPr>
          <w:rFonts w:ascii="Arial" w:hAnsi="Arial" w:cs="Arial"/>
        </w:rPr>
        <w:t xml:space="preserve">ज्यांनी या भेटवस्तूंवर टोकन स्वरूपात स्वाक्षरी केली आहे</w:t>
      </w:r>
    </w:p>
    <w:p w:rsidR="00B67A88" w:rsidRPr="00B67A88" w:rsidP="00B67A88">
      <w:pPr xmlns:w="http://schemas.openxmlformats.org/wordprocessingml/2006/main">
        <w:spacing w:after="0" w:line="240" w:lineRule="auto"/>
        <w:rPr>
          <w:rFonts w:ascii="Arial" w:hAnsi="Arial" w:cs="Arial"/>
        </w:rPr>
      </w:pPr>
      <w:r xmlns:w="http://schemas.openxmlformats.org/wordprocessingml/2006/main" w:rsidRPr="00B67A88">
        <w:rPr>
          <w:rFonts w:ascii="Arial" w:hAnsi="Arial" w:cs="Arial"/>
        </w:rPr>
        <w:t xml:space="preserve">2. आतील नावाचा सामाईक शिक्का ..................... </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 xml:space="preserve">संचालक मंडळाने </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 xml:space="preserve">पारित केलेल्या ठरावाच्या अनुषंगाने </w:t>
      </w:r>
      <w:r xmlns:w="http://schemas.openxmlformats.org/wordprocessingml/2006/main" w:rsidRPr="00B67A88">
        <w:rPr>
          <w:rFonts w:ascii="Arial" w:hAnsi="Arial" w:cs="Arial"/>
        </w:rPr>
        <w:t xml:space="preserve">पट्टेदार येथे चिकटविण्यात आला होता .... </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 xml:space="preserve">.....................श्री/श्रींच्या उपस्थितीत...................... .......... </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 xml:space="preserve">आणि ……………….संचालक आणि सचिव, ज्यांनी या </w:t>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sidRPr="00B67A88">
        <w:rPr>
          <w:rFonts w:ascii="Arial" w:hAnsi="Arial" w:cs="Arial"/>
        </w:rPr>
        <w:tab xmlns:w="http://schemas.openxmlformats.org/wordprocessingml/2006/main"/>
      </w:r>
      <w:r xmlns:w="http://schemas.openxmlformats.org/wordprocessingml/2006/main">
        <w:rPr>
          <w:rFonts w:ascii="Arial" w:hAnsi="Arial" w:cs="Arial"/>
        </w:rPr>
        <w:tab xmlns:w="http://schemas.openxmlformats.org/wordprocessingml/2006/main"/>
      </w:r>
      <w:r xmlns:w="http://schemas.openxmlformats.org/wordprocessingml/2006/main" w:rsidRPr="00B67A88">
        <w:rPr>
          <w:rFonts w:ascii="Arial" w:hAnsi="Arial" w:cs="Arial"/>
        </w:rPr>
        <w:t xml:space="preserve">भेटवस्तूंवर टोकन स्वरूपात स्वाक्षरी केली आहे.</w:t>
      </w:r>
    </w:p>
    <w:p w:rsidR="00A0094A" w:rsidRPr="00B67A88">
      <w:pPr>
        <w:bidi w:val="0"/>
        <w:rPr>
          <w:rFonts w:ascii="Arial" w:hAnsi="Arial" w:cs="Arial"/>
        </w:rPr>
      </w:pPr>
    </w:p>
    <w:sectPr w:rsidSect="00A0094A">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6F1C"/>
    <w:rsid w:val="00062B8E"/>
    <w:rsid w:val="00746F1C"/>
    <w:rsid w:val="008A5F47"/>
    <w:rsid w:val="00A0094A"/>
    <w:rsid w:val="00B67A88"/>
    <w:rsid w:val="00F0627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4A"/>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B67A88"/>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semiHidden/>
    <w:locked/>
    <w:rsid w:val="00B67A88"/>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ASE%20FOR%20LEASING%20OF%20MACHINER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1969</Words>
  <Characters>10170</Characters>
  <Application>Microsoft Office Word</Application>
  <DocSecurity>0</DocSecurity>
  <Lines>0</Lines>
  <Paragraphs>0</Paragraphs>
  <ScaleCrop>false</ScaleCrop>
  <Company/>
  <LinksUpToDate>false</LinksUpToDate>
  <CharactersWithSpaces>12115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2021-03-30T10:17:00Z</dcterms:created>
  <dcterms:modified xsi:type="dcterms:W3CDTF">2021-03-30T10:17:00Z</dcterms:modified>
</cp:coreProperties>
</file>