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B0A88" w:rsidRPr="00AB0A88" w:rsidP="00AB0A88">
      <w:pPr xmlns:w="http://schemas.openxmlformats.org/wordprocessingml/2006/main">
        <w:spacing w:after="0" w:line="240" w:lineRule="auto"/>
        <w:jc w:val="center"/>
        <w:rPr>
          <w:rFonts w:ascii="Arial" w:hAnsi="Arial" w:cs="Arial"/>
          <w:b/>
          <w:bCs/>
        </w:rPr>
      </w:pPr>
      <w:bookmarkStart xmlns:w="http://schemas.openxmlformats.org/wordprocessingml/2006/main" w:id="0" w:name="C345"/>
      <w:r xmlns:w="http://schemas.openxmlformats.org/wordprocessingml/2006/main" w:rsidRPr="00AB0A88">
        <w:rPr>
          <w:rFonts w:ascii="Arial" w:hAnsi="Arial" w:cs="Arial"/>
          <w:b/>
          <w:bCs/>
        </w:rPr>
        <w:t xml:space="preserve">गोल्फ क्लबला जमीन भाडेपट्टीवर</w:t>
      </w:r>
      <w:bookmarkEnd xmlns:w="http://schemas.openxmlformats.org/wordprocessingml/2006/main" w:id="0"/>
    </w:p>
    <w:p w:rsidR="00AB0A88" w:rsidRPr="00AB0A88" w:rsidP="00AB0A88">
      <w:pPr>
        <w:bidi w:val="0"/>
        <w:spacing w:after="0" w:line="240" w:lineRule="auto"/>
        <w:jc w:val="both"/>
        <w:rPr>
          <w:rFonts w:ascii="Arial" w:hAnsi="Arial" w:cs="Arial"/>
        </w:rPr>
      </w:pP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b/>
        </w:rPr>
        <w:t xml:space="preserve">हे भाडेपट्टे </w:t>
      </w:r>
      <w:r xmlns:w="http://schemas.openxmlformats.org/wordprocessingml/2006/main" w:rsidRPr="00AB0A88">
        <w:rPr>
          <w:rFonts w:ascii="Arial" w:hAnsi="Arial" w:cs="Arial"/>
        </w:rPr>
        <w:t xml:space="preserve">……………………………………………………………………….चा मुलगा …………….20.20 ……………….च्या दिवशी दिलेला आहे. कंपनी कायदा, 1956 च्या कलम 25 अन्वये अंतर्भूत असलेली कंपनी आणि गोल्फ, क्लबचा ………….(यानंतर पट्टेदार म्हटला जाणारा) कंपनी कायदा, 1956 येथे नोंदणीकृत कार्यालय आहे. ) इतर भागाचा.</w:t>
      </w:r>
    </w:p>
    <w:p w:rsidR="00AB0A88" w:rsidRPr="00AB0A88" w:rsidP="00AB0A88">
      <w:pPr xmlns:w="http://schemas.openxmlformats.org/wordprocessingml/2006/main">
        <w:spacing w:after="0" w:line="240" w:lineRule="auto"/>
        <w:ind w:left="720"/>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b/>
        </w:rPr>
        <w:t xml:space="preserve">खालीलप्रमाणे साक्षीदार </w:t>
      </w:r>
      <w:r xmlns:w="http://schemas.openxmlformats.org/wordprocessingml/2006/main" w:rsidRPr="00AB0A88">
        <w:rPr>
          <w:rFonts w:ascii="Arial" w:hAnsi="Arial" w:cs="Arial"/>
        </w:rPr>
        <w:t xml:space="preserve">:</w:t>
      </w:r>
    </w:p>
    <w:p w:rsidR="00AB0A88" w:rsidRPr="00AB0A88" w:rsidP="00AB0A88">
      <w:pPr xmlns:w="http://schemas.openxmlformats.org/wordprocessingml/2006/main">
        <w:spacing w:after="0" w:line="240" w:lineRule="auto"/>
        <w:ind w:left="720"/>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(1) भाडे विचारात घेऊन आणि पट्टेदाराचे करार यानंतर आरक्षित आणि समाविष्ट आहेत, पट्टेदार याद्वारे भूखंड क्रमांक ………………सर्व्हे क्रमांक ………………. .......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 हिसा क्र. ……………….तहसील……………….जिल्हा............ येथे अनुसूचीमध्ये अधिक विशेषतः वर्णन केलेले आणि परिशिष्ट I मध्ये जोडलेल्या योजनेवर वर्णन केलेले आहे आणि त्यावर ग्रीन द्वारे दर्शविलेले आहे रंग सीमारेषेने यानंतर मृत झालेल्या जागेला ते भाडेकरारासाठी ……………….वर्षांच्या कालावधीसाठी धारण करण्यासाठी म्हटले आहे ……………….दिवसापासून……………… वार्षिक भाड्याची मुदत. रु.………………. ……………….. च्या दिवशी समान त्रैमासिक देयकाद्वारे. ……….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 चा दिवस , ……………….चा दिवस ……………….चा दिवस ……………….प्रत्येक वर्षी आणि प्रथम पेमेंट ……………….रोजी केले जाईल आणि शेवटचे पेमेंट प्रत्येक बाबतीत एक चतुर्थांश अगोदर कोणत्याही कपातीशिवाय केले जाईल.</w:t>
      </w:r>
    </w:p>
    <w:p w:rsidR="00AB0A88" w:rsidRPr="00AB0A88" w:rsidP="00AB0A88">
      <w:pPr xmlns:w="http://schemas.openxmlformats.org/wordprocessingml/2006/main">
        <w:spacing w:after="0" w:line="240" w:lineRule="auto"/>
        <w:ind w:left="720"/>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(२) पट्टेदार याद्वारे पट्टेदाराशी खालीलप्रमाणे करार करतो</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(a) येथे आरक्षित केलेले भाडे नियुक्त केलेल्या दिवशी आणि रीतीने भरणे.</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आकारणी आणि जागेवर किंवा त्याच्या संदर्भात मालक किंवा कब्जा करणार्‍यावर जे काही आकारले किंवा लादले गेले आहे ते </w:t>
      </w:r>
      <w:r xmlns:w="http://schemas.openxmlformats.org/wordprocessingml/2006/main" w:rsidRPr="00AB0A88">
        <w:rPr>
          <w:rFonts w:ascii="Arial" w:hAnsi="Arial" w:cs="Arial"/>
        </w:rPr>
        <w:t xml:space="preserve">भरणे .</w:t>
      </w:r>
      <w:r xmlns:w="http://schemas.openxmlformats.org/wordprocessingml/2006/main" w:rsidRPr="00AB0A88">
        <w:rPr>
          <w:rFonts w:ascii="Arial" w:hAnsi="Arial" w:cs="Arial"/>
        </w:rPr>
        <w:tab xmlns:w="http://schemas.openxmlformats.org/wordprocessingml/2006/main"/>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(c) जीर्ण झालेल्या जागेच्या कोणत्याही भागावर कोणतीही इमारत उभी करू नये किंवा त्यास त्रास होऊ नये किंवा भाडेकराराच्या लेखी पूर्व संमतीशिवाय पाडलेल्या जागेवर उभारलेल्या किंवा बांधलेल्या इमारती किंवा बांधकामांमध्ये कोणतेही फेरबदल करू नये.</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(d) नष्ट झालेला परिसर आणि त्यावर उभारल्या जाणाऱ्या इमारतींचा गोल्फ लिंक्स आणि क्लब-हाऊस म्हणून फक्त क्लबच्या सदस्यांसाठी आणि त्यांच्या कर्मचार्‍यांसाठी आणि अशा इतर खेळांसाठी किंवा मनोरंजनासाठी (असल्यास) वापर करणे, जसे की वेळोवेळी मान्यता दिली जाईल. पट्टेदाराने वेळोवेळी लेखी.,</w:t>
      </w:r>
    </w:p>
    <w:p w:rsidR="00AB0A88" w:rsidRPr="00AB0A88" w:rsidP="00AB0A88">
      <w:pPr xmlns:w="http://schemas.openxmlformats.org/wordprocessingml/2006/main">
        <w:spacing w:after="0" w:line="240" w:lineRule="auto"/>
        <w:ind w:left="720"/>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(ई) भाडेकराराच्या लिखित स्वरूपात, पूर्व संमतीशिवाय, नष्ट झालेल्या जागेचा किंवा त्याच्या कोणत्याही भागाचा ताबा, अधोरेखित, हस्तांतरित किंवा भाग देऊ नये.,</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(f) कोणतीही झाडे, झाडे किंवा हेजेज तोडणे किंवा दुखापत करणे किंवा नष्ट झालेल्या जागेतून कोणतीही माती, चिकणमाती, वाळू किंवा इतर साहित्य काढू नये.</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(g) या मुदतीची मुदत संपल्यावर किंवा लवकर निश्चित झाल्यावर,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शांततेने शरणागती पत्करणे आणि नष्ट झालेली जागा भाडेकरूला देणे.</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(३) भाडेकरार याद्वारे भाडेकरूंशी खालीलप्रमाणे करार करतो</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(अ) की भाडे भरणा-या भाडेकरूने याद्वारे राखून ठेवलेले करार आणि अटींचे पालन आणि पालन करणे आणि त्याचे पालन करणे आणि पाळले जाणारे पट्टेदार या मुदतीदरम्यान भाडेकरू किंवा कोणत्याही व्यत्ययाशिवाय शांततेने नष्ट झालेल्या जागेचा आनंद घेतील. त्याच्या अंतर्गत किंवा विश्वासात दावा करणारी व्यक्ती.</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(b) पट्टेदाराने आता लादलेला किंवा यापुढे लादला जाणारा जमीन कर मृत जागेवर भरावा लागेल.</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(c) पट्टेदार स्वखर्चाने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लाल रंगाच्या सीमारेषेने जोडलेल्या योजनेत, त्याच्या सदस्यांच्या आणि नोकरांच्या निवासासाठी, अशा योजनांनुसार, निकामी झालेल्या जागेवर आवश्यक कार्यालयांसह क्लब हाऊस बांधू शकेल. </w:t>
      </w:r>
      <w:r xmlns:w="http://schemas.openxmlformats.org/wordprocessingml/2006/main" w:rsidRPr="00AB0A88">
        <w:rPr>
          <w:rFonts w:ascii="Arial" w:hAnsi="Arial" w:cs="Arial"/>
        </w:rPr>
        <w:t xml:space="preserve">भाडेकराराद्वारे मंजूर केले जाऊ शकते.</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(4) नेहमी प्रदान केले जाते आणि याद्वारे खालीलप्रमाणे सहमत आहे</w:t>
      </w:r>
    </w:p>
    <w:p w:rsidR="00AB0A88" w:rsidRPr="00AB0A88" w:rsidP="00AB0A88">
      <w:pPr xmlns:w="http://schemas.openxmlformats.org/wordprocessingml/2006/main">
        <w:spacing w:after="0" w:line="240" w:lineRule="auto"/>
        <w:ind w:left="720"/>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(अ) जर याद्वारे आरक्षित भाडे किंवा त्याचा कोणताही भाग एका महिन्यासाठी थकबाकी असेल (औपचारिकपणे मागणी केली असेल किंवा नसली तरी) किंवा वरील कोणत्याही कराराचा किंवा अटींचा भंग झाल्यास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किंवा क्लबचे अस्तित्व संपुष्टात आल्यास, भाडेकरूने मृत झालेल्या जागेवर पुन्हा प्रवेश करणे कायदेशीर असेल आणि त्यानंतर तयार केलेली मुदत भाड्याच्या वसुलीच्या संदर्भात किंवा अशा कोणत्याही उल्लंघनासाठी भाडेकरूचे हक्क आणि उपाय यांच्याशी पूर्वग्रह न ठेवता ताबडतोब निश्चित केली जाईल.</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(b) मुदत संपल्यावर किंवा लवकर ठरल्यावर, पट्टेदाराने मृत झालेल्या जागेवर ठेवलेल्या सर्व किंवा कोणत्याही इमारती, संरचना किंवा फिक्स्चर नष्ट झालेल्या जागेला हानी न पोहोचवता काढता येईल, जोपर्यंत पट्टेदार अशा निर्धारापूर्वी भाडेकरूला नोटीस देईल. पक्षांमध्ये सहमती दर्शविल्या जाणार्‍या किमतीत ते किंवा त्यापैकी कोणतेही विकत घेण्याच्या त्याच्या इराद्याबद्दल किंवा दोन मूल्यधारक (प्रत्येक पक्षाने नियुक्त केलेला एक) किंवा पंच यांच्याद्वारे असा करार चुकला.</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(c) भाडेपट्टीची मुदत इतर पक्षाला तीन महिन्यांपूर्वीच्या लेखी नोटीसद्वारे निर्धारित केली जाऊ शकते आणि यापुढे मुदत संपेल आणि नोटिसच्या कालावधीच्या समाप्तीनंतर निर्धारित केली जाईल, कोणत्याही पक्षाच्या दुसर्‍या विरुद्ध असलेल्या कोणत्याही दाव्याचा पूर्वग्रह न ठेवता. येथे कोणत्याही कराराच्या किंवा अटींच्या उल्लंघनाच्या संदर्भात.</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(५) येथे दिलेली कोणतीही संमती किंवा नोटीस लिखित स्वरुपात असेल आणि भाडेकराराने दिलेली असेल तर ती पुरेशी असेल, जर या निमित्त भाडेकराराने किंवा त्याच्या योग्य अधिकृत एजंटने स्वाक्षरी केली असेल, वरील नोंदणीकृत पोस्टाने भाडेकरूला पाठवली असेल पट्टेदाराचा पत्ता आणि पट्टेदाराला देण्यात येणारी कोणतीही नोटीस, भाडेकराराच्या अधिकृत अधिकार्‍याने स्वाक्षरी केली असेल आणि भाडेकरूला संबोधित केली असेल आणि पट्टेदाराच्या वरील पत्त्यावर नोंदणीकृत पोस्टद्वारे पाठविली जाईल.</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(6) या डीडच्या किंवा याखालील कोणतेही अधिकार किंवा दायित्वे यांच्या स्पष्टीकरणाशी संबंधित पक्षांमध्ये कोणताही प्रश्न किंवा विवाद उद्भवल्यास, तो लवाद कायदा, 1940 किंवा त्यातील कोणत्याही वैधानिक बदलानुसार दोन लवादांना किंवा त्यांच्या पंचांकडे पाठविला जाईल.</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(७) ही लीज डीड डुप्लिकेटमध्ये अंमलात आणली जाईल. मूळ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भाडेकराराने आणि डुप्लिकेट भाडेकराराने राखून ठेवले पाहिजे</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(8) या लीज डीड आणि त्याची डुप्लिकेट संदर्भात मुद्रांक शुल्क आणि इतर सर्व खर्च भाडेकराराने उचलले जातील आणि अदा केले जातील.</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(९) येथील सीमांत नोट्स आणि कॅच लाईन्स फक्त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संदर्भांच्या सोयीसाठी आहेत</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rPr>
        <w:t xml:space="preserve">आणि या भेटवस्तूंचा अर्थ लावताना कोणत्याही प्रकारे विचारात घेतले जाणार नाही.</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वरील अनुसूची संदर्भित</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परिशिष्ट</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jc w:val="both"/>
        <w:rPr>
          <w:rFonts w:ascii="Arial" w:hAnsi="Arial" w:cs="Arial"/>
        </w:rPr>
      </w:pPr>
      <w:r xmlns:w="http://schemas.openxmlformats.org/wordprocessingml/2006/main" w:rsidRPr="00AB0A88">
        <w:rPr>
          <w:rFonts w:ascii="Arial" w:hAnsi="Arial" w:cs="Arial"/>
          <w:b/>
        </w:rPr>
        <w:t xml:space="preserve">याच्या साक्षीने </w:t>
      </w:r>
      <w:r xmlns:w="http://schemas.openxmlformats.org/wordprocessingml/2006/main" w:rsidRPr="00AB0A88">
        <w:rPr>
          <w:rFonts w:ascii="Arial" w:hAnsi="Arial" w:cs="Arial"/>
        </w:rPr>
        <w:t xml:space="preserve">, भाडेकरूने या भेटवस्तूंना हात दिला आहे आणि त्याची एक डुप्लिकेट आहे आणि भाडेकरूने येथे सामान्य सील चिकटवले आहे आणि वर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लिहिलेल्या दिवशी, महिना आणि वर्षाची डुप्लिकेट आहे.</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rPr>
        <w:t xml:space="preserve"> </w:t>
      </w:r>
    </w:p>
    <w:p w:rsidR="00AB0A88" w:rsidRPr="00AB0A88" w:rsidP="00AB0A88">
      <w:pPr xmlns:w="http://schemas.openxmlformats.org/wordprocessingml/2006/main">
        <w:spacing w:after="0" w:line="240" w:lineRule="auto"/>
        <w:rPr>
          <w:rFonts w:ascii="Arial" w:hAnsi="Arial" w:cs="Arial"/>
        </w:rPr>
      </w:pPr>
      <w:r xmlns:w="http://schemas.openxmlformats.org/wordprocessingml/2006/main" w:rsidRPr="00AB0A88">
        <w:rPr>
          <w:rFonts w:ascii="Arial" w:hAnsi="Arial" w:cs="Arial"/>
          <w:b/>
        </w:rPr>
        <w:t xml:space="preserve">साक्षीदार </w:t>
      </w:r>
      <w:r xmlns:w="http://schemas.openxmlformats.org/wordprocessingml/2006/main" w:rsidRPr="00AB0A88">
        <w:rPr>
          <w:rFonts w:ascii="Arial" w:hAnsi="Arial" w:cs="Arial"/>
          <w:b/>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A द्वारे स्वाक्षरी केलेले आणि वितरीत केले, ज्याचे नाव लेसर आहे</w:t>
      </w:r>
    </w:p>
    <w:p w:rsidR="00AB0A88" w:rsidRPr="00AB0A88" w:rsidP="00AB0A88">
      <w:pPr xmlns:w="http://schemas.openxmlformats.org/wordprocessingml/2006/main">
        <w:spacing w:after="0" w:line="240" w:lineRule="auto"/>
        <w:ind w:left="720"/>
        <w:jc w:val="both"/>
        <w:rPr>
          <w:rFonts w:ascii="Arial" w:hAnsi="Arial" w:cs="Arial"/>
        </w:rPr>
      </w:pPr>
      <w:r xmlns:w="http://schemas.openxmlformats.org/wordprocessingml/2006/main" w:rsidRPr="00AB0A88">
        <w:rPr>
          <w:rFonts w:ascii="Arial" w:hAnsi="Arial" w:cs="Arial"/>
        </w:rPr>
        <w:t xml:space="preserve">1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गोल्फ क्लबचे कॉमन सील, आतील नावाचे लेसी येथे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नुसार चिकटवले होते</w:t>
      </w:r>
    </w:p>
    <w:p w:rsidR="00AB0A88" w:rsidRPr="00AB0A88" w:rsidP="00AB0A88">
      <w:pPr xmlns:w="http://schemas.openxmlformats.org/wordprocessingml/2006/main">
        <w:spacing w:after="0" w:line="240" w:lineRule="auto"/>
        <w:ind w:left="720"/>
        <w:jc w:val="both"/>
        <w:rPr>
          <w:rFonts w:ascii="Arial" w:hAnsi="Arial" w:cs="Arial"/>
        </w:rPr>
      </w:pPr>
      <w:r xmlns:w="http://schemas.openxmlformats.org/wordprocessingml/2006/main" w:rsidRPr="00AB0A88">
        <w:rPr>
          <w:rFonts w:ascii="Arial" w:hAnsi="Arial" w:cs="Arial"/>
        </w:rPr>
        <w:t xml:space="preserve">2.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संचालक मंडळाचा ठराव ............. रोजी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S/श्री ……………….आणि………………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.यावर स्वाक्षरी केलेल्या संचालकांच्या </w:t>
      </w:r>
      <w:r xmlns:w="http://schemas.openxmlformats.org/wordprocessingml/2006/main" w:rsidRPr="00AB0A88">
        <w:rPr>
          <w:rFonts w:ascii="Arial" w:hAnsi="Arial" w:cs="Arial"/>
        </w:rPr>
        <w:t xml:space="preserve">उपस्थितीत पास झाला. </w:t>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ab xmlns:w="http://schemas.openxmlformats.org/wordprocessingml/2006/main"/>
      </w:r>
      <w:r xmlns:w="http://schemas.openxmlformats.org/wordprocessingml/2006/main" w:rsidRPr="00AB0A88">
        <w:rPr>
          <w:rFonts w:ascii="Arial" w:hAnsi="Arial" w:cs="Arial"/>
        </w:rPr>
        <w:t xml:space="preserve">त्याच्या टोकनमध्ये सादर करतो.</w:t>
      </w:r>
    </w:p>
    <w:p w:rsidR="00B34B48" w:rsidRPr="00AB0A88">
      <w:pPr>
        <w:bidi w:val="0"/>
        <w:rPr>
          <w:rFonts w:ascii="Arial" w:hAnsi="Arial" w:cs="Arial"/>
        </w:rPr>
      </w:pPr>
    </w:p>
    <w:sectPr w:rsidSect="00B34B48">
      <w:headerReference w:type="default" r:id="rId7"/>
      <w:footerReference w:type="default" r:id="rId8"/>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516D"/>
    <w:rsid w:val="0004516D"/>
    <w:rsid w:val="00170804"/>
    <w:rsid w:val="002B1B0F"/>
    <w:rsid w:val="009A311E"/>
    <w:rsid w:val="00AB0A88"/>
    <w:rsid w:val="00B34B4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0A88"/>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AB0A88"/>
    <w:rPr>
      <w:rFonts w:ascii="Times New Roman" w:hAnsi="Times New Roman" w:cs="Times New Roman"/>
      <w:sz w:val="20"/>
      <w:szCs w:val="20"/>
      <w:rtl w:val="0"/>
      <w:cs w:val="0"/>
    </w:rPr>
  </w:style>
  <w:style w:type="paragraph" w:styleId="BodyTextIndent2">
    <w:name w:val="Body Text Indent 2"/>
    <w:basedOn w:val="Normal"/>
    <w:link w:val="BodyTextIndent2Char"/>
    <w:uiPriority w:val="99"/>
    <w:semiHidden/>
    <w:unhideWhenUsed/>
    <w:rsid w:val="00AB0A88"/>
    <w:pPr>
      <w:spacing w:after="0" w:line="240" w:lineRule="auto"/>
      <w:ind w:left="720"/>
      <w:jc w:val="left"/>
    </w:pPr>
    <w:rPr>
      <w:rFonts w:ascii="Times New Roman" w:hAnsi="Times New Roman"/>
      <w:szCs w:val="20"/>
    </w:rPr>
  </w:style>
  <w:style w:type="character" w:customStyle="1" w:styleId="BodyTextIndent2Char">
    <w:name w:val="Body Text Indent 2 Char"/>
    <w:basedOn w:val="DefaultParagraphFont"/>
    <w:link w:val="BodyTextIndent2"/>
    <w:uiPriority w:val="99"/>
    <w:semiHidden/>
    <w:locked/>
    <w:rsid w:val="00AB0A88"/>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OF%20LAND%20TO%20GOLF%20CLU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6364-86B5-41AE-AFCB-8290F64D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1087</Words>
  <Characters>5476</Characters>
  <Application>Microsoft Office Word</Application>
  <DocSecurity>0</DocSecurity>
  <Lines>0</Lines>
  <Paragraphs>0</Paragraphs>
  <ScaleCrop>false</ScaleCrop>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2021-03-30T10:20:00Z</dcterms:created>
  <dcterms:modified xsi:type="dcterms:W3CDTF">2021-03-30T10:20:00Z</dcterms:modified>
</cp:coreProperties>
</file>