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D4171" w:rsidRPr="003D4171" w:rsidP="003D4171">
      <w:pPr xmlns:w="http://schemas.openxmlformats.org/wordprocessingml/2006/main">
        <w:spacing w:after="0" w:line="240" w:lineRule="auto"/>
        <w:ind w:left="720"/>
        <w:jc w:val="center"/>
        <w:rPr>
          <w:rFonts w:ascii="Arial" w:hAnsi="Arial" w:cs="Arial"/>
          <w:b/>
          <w:bCs/>
        </w:rPr>
      </w:pPr>
      <w:bookmarkStart xmlns:w="http://schemas.openxmlformats.org/wordprocessingml/2006/main" w:id="0" w:name="C3418"/>
      <w:r xmlns:w="http://schemas.openxmlformats.org/wordprocessingml/2006/main" w:rsidRPr="003D4171">
        <w:rPr>
          <w:rFonts w:ascii="Arial" w:hAnsi="Arial" w:cs="Arial"/>
          <w:b/>
          <w:bCs/>
        </w:rPr>
        <w:t xml:space="preserve">भाडेतत्त्वावरील उपकरणे खरेदी करण्याच्या पर्यायाच्या अभ्यासासाठी भाडेकरूचे पत्र</w:t>
      </w:r>
      <w:bookmarkEnd xmlns:w="http://schemas.openxmlformats.org/wordprocessingml/2006/main" w:id="0"/>
    </w:p>
    <w:p w:rsidR="003D4171" w:rsidRPr="003D4171" w:rsidP="003D4171">
      <w:pPr>
        <w:bidi w:val="0"/>
        <w:spacing w:after="0" w:line="240" w:lineRule="auto"/>
        <w:ind w:left="720"/>
        <w:jc w:val="both"/>
        <w:rPr>
          <w:rFonts w:ascii="Arial" w:hAnsi="Arial" w:cs="Arial"/>
          <w:b/>
          <w:bCs/>
          <w:color w:val="0000FF"/>
          <w:u w:val="single"/>
        </w:rPr>
      </w:pPr>
    </w:p>
    <w:p w:rsidR="003D4171" w:rsidRPr="003D4171" w:rsidP="003D4171">
      <w:pPr>
        <w:bidi w:val="0"/>
        <w:spacing w:after="0" w:line="240" w:lineRule="auto"/>
        <w:ind w:left="720"/>
        <w:jc w:val="both"/>
        <w:rPr>
          <w:rFonts w:ascii="Arial" w:hAnsi="Arial" w:cs="Arial"/>
          <w:b/>
          <w:bCs/>
          <w:color w:val="0000FF"/>
          <w:u w:val="single"/>
        </w:rPr>
      </w:pP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ते,</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w:t>
      </w:r>
    </w:p>
    <w:p w:rsidR="003D4171" w:rsidRPr="003D4171" w:rsidP="003D4171">
      <w:pPr xmlns:w="http://schemas.openxmlformats.org/wordprocessingml/2006/main">
        <w:spacing w:after="0" w:line="240" w:lineRule="auto"/>
        <w:ind w:left="720"/>
        <w:rPr>
          <w:rFonts w:ascii="Arial" w:hAnsi="Arial" w:cs="Arial"/>
        </w:rPr>
      </w:pPr>
      <w:r xmlns:w="http://schemas.openxmlformats.org/wordprocessingml/2006/main" w:rsidRPr="003D4171">
        <w:rPr>
          <w:rFonts w:ascii="Arial" w:hAnsi="Arial" w:cs="Arial"/>
        </w:rPr>
        <w:t xml:space="preserve">प्रिय सर</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एका भागावर तुम्ही आणि आम्ही दुसर्‍या भागावर अंमलात आणलेल्या लीज कराराच्या अटींनुसार, या अनुसूचीमध्ये वर्णन केलेली उपकरणे, नमूद केलेल्या अटी व शर्तींवर आम्हाला भाड्याने देण्यात आली आहेत. भाडेपट्टी करार. उक्त कराराच्या कलम ………………. नुसार, भाडेकराराच्या अनुसूचीमध्ये नमूद केलेल्या खरेदी किमतीवर तीन महिने मुदतीपूर्वी नोटीस देऊन भाडेतत्त्वावरील उपकरणे खरेदी करण्याचा पर्याय भाडेतत्त्वावर आहे.</w:t>
      </w:r>
    </w:p>
    <w:p w:rsidR="003D4171" w:rsidP="003D4171">
      <w:pPr>
        <w:bidi w:val="0"/>
        <w:spacing w:after="0" w:line="240" w:lineRule="auto"/>
        <w:ind w:left="720"/>
        <w:jc w:val="both"/>
        <w:rPr>
          <w:rFonts w:ascii="Arial" w:hAnsi="Arial" w:cs="Arial"/>
        </w:rPr>
      </w:pP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2. आम्‍ही या उपकरणांचे भाडेकरू त्‍याच्‍या भाडेतत्‍याच्‍या कराराच्या ……………….. कलमानुसार नोटीस देत आहोत.. की आम्‍हाला तुमच्‍याकडून खरेदी करण्‍याचा आमचा पर्याय वापरायचा आहे..... ............... २० ……………….पट्टे कराराच्या अटी व शर्तींनुसार येथे अनुसूचीमध्ये वर्णन केलेली उपकरणे.</w:t>
      </w:r>
    </w:p>
    <w:p w:rsidR="003D4171" w:rsidP="003D4171">
      <w:pPr>
        <w:bidi w:val="0"/>
        <w:spacing w:after="0" w:line="240" w:lineRule="auto"/>
        <w:ind w:left="720"/>
        <w:jc w:val="both"/>
        <w:rPr>
          <w:rFonts w:ascii="Arial" w:hAnsi="Arial" w:cs="Arial"/>
        </w:rPr>
      </w:pP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 xml:space="preserve">3.आम्ही तुम्हाला सूचित करू इच्छितो की, भाडेपट्टी कराराच्या अनुसूचीमध्ये नमूद केल्यानुसार, खरेदीची किंमत, तुम्ही सूचित केल्यानुसार, अशा ठिकाणी उपकरणे तुमच्याद्वारे डिलिव्हरी करण्याच्या तारखेला, कालबाह्यतेच्या तारखेला आमच्याद्वारे अदा केली जातील.</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तुमचा विश्वासू,</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च्या साठी ....................</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खरेदी व्यवस्थापक</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अधिकृत सही</w:t>
      </w:r>
    </w:p>
    <w:p w:rsidR="003D4171" w:rsidRPr="003D4171" w:rsidP="003D4171">
      <w:pPr xmlns:w="http://schemas.openxmlformats.org/wordprocessingml/2006/main">
        <w:spacing w:after="0" w:line="240" w:lineRule="auto"/>
        <w:ind w:left="720"/>
        <w:jc w:val="both"/>
        <w:rPr>
          <w:rFonts w:ascii="Arial" w:hAnsi="Arial" w:cs="Arial"/>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वरील अनुसूची संदर्भित</w:t>
      </w:r>
    </w:p>
    <w:p w:rsidR="003D4171" w:rsidRPr="003D4171" w:rsidP="003D4171">
      <w:pPr xmlns:w="http://schemas.openxmlformats.org/wordprocessingml/2006/main">
        <w:spacing w:after="0" w:line="240" w:lineRule="auto"/>
        <w:ind w:left="720"/>
        <w:rPr>
          <w:rFonts w:ascii="Arial" w:hAnsi="Arial" w:cs="Arial"/>
          <w:i/>
        </w:rPr>
      </w:pP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ab xmlns:w="http://schemas.openxmlformats.org/wordprocessingml/2006/main"/>
      </w:r>
      <w:r xmlns:w="http://schemas.openxmlformats.org/wordprocessingml/2006/main" w:rsidRPr="003D4171">
        <w:rPr>
          <w:rFonts w:ascii="Arial" w:hAnsi="Arial" w:cs="Arial"/>
        </w:rPr>
        <w:t xml:space="preserve">(उपकरणांचे वर्णन)</w:t>
      </w:r>
    </w:p>
    <w:p w:rsidR="003D4171" w:rsidRPr="003D4171" w:rsidP="003D4171">
      <w:pPr xmlns:w="http://schemas.openxmlformats.org/wordprocessingml/2006/main">
        <w:spacing w:after="0" w:line="240" w:lineRule="auto"/>
        <w:ind w:left="720"/>
        <w:rPr>
          <w:rFonts w:ascii="Arial" w:hAnsi="Arial" w:cs="Arial"/>
        </w:rPr>
      </w:pPr>
      <w:r xmlns:w="http://schemas.openxmlformats.org/wordprocessingml/2006/main" w:rsidRPr="003D4171">
        <w:rPr>
          <w:rFonts w:ascii="Arial" w:hAnsi="Arial" w:cs="Arial"/>
        </w:rPr>
        <w:t xml:space="preserve"> </w:t>
      </w:r>
    </w:p>
    <w:p w:rsidR="000A60DD" w:rsidRPr="003D4171">
      <w:pPr>
        <w:bidi w:val="0"/>
        <w:rPr>
          <w:rFonts w:ascii="Arial" w:hAnsi="Arial" w:cs="Arial"/>
        </w:rPr>
      </w:pPr>
    </w:p>
    <w:sectPr w:rsidSect="000A60DD">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83D"/>
    <w:rsid w:val="000A60DD"/>
    <w:rsid w:val="003D4171"/>
    <w:rsid w:val="003D615C"/>
    <w:rsid w:val="008D757A"/>
    <w:rsid w:val="009B5EC0"/>
    <w:rsid w:val="00F0483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D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3D4171"/>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3D4171"/>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TTER%20BY%20THE%20LESSEE%20FOR%20EXERCISE%20OF%20OPTION%20TO%20PURCHASE%20THE%20LEASED%20EQUIP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203</Words>
  <Characters>1145</Characters>
  <Application>Microsoft Office Word</Application>
  <DocSecurity>0</DocSecurity>
  <Lines>0</Lines>
  <Paragraphs>0</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2021-03-30T10:22:00Z</dcterms:created>
  <dcterms:modified xsi:type="dcterms:W3CDTF">2021-03-30T10:22:00Z</dcterms:modified>
</cp:coreProperties>
</file>