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366F5C" w:rsidRPr="00366F5C" w:rsidP="00366F5C">
      <w:pPr xmlns:w="http://schemas.openxmlformats.org/wordprocessingml/2006/main">
        <w:pStyle w:val="NormalWeb"/>
        <w:jc w:val="center"/>
        <w:rPr>
          <w:rFonts w:ascii="Arial" w:hAnsi="Arial" w:cs="Arial"/>
          <w:b/>
          <w:bCs/>
          <w:sz w:val="22"/>
          <w:szCs w:val="22"/>
        </w:rPr>
      </w:pPr>
      <w:r xmlns:w="http://schemas.openxmlformats.org/wordprocessingml/2006/main" w:rsidRPr="00366F5C">
        <w:rPr>
          <w:rFonts w:ascii="Arial" w:hAnsi="Arial" w:cs="Arial"/>
          <w:b/>
          <w:bCs/>
          <w:sz w:val="22"/>
          <w:szCs w:val="22"/>
        </w:rPr>
        <w:t xml:space="preserve">भागीदारी डीड</w:t>
      </w:r>
    </w:p>
    <w:p w:rsidR="00366F5C" w:rsidRPr="00366F5C" w:rsidP="00366F5C">
      <w:pPr xmlns:w="http://schemas.openxmlformats.org/wordprocessingml/2006/main">
        <w:pStyle w:val="NormalWeb"/>
        <w:rPr>
          <w:rFonts w:ascii="Arial" w:hAnsi="Arial" w:cs="Arial"/>
          <w:sz w:val="22"/>
          <w:szCs w:val="22"/>
        </w:rPr>
      </w:pPr>
      <w:r xmlns:w="http://schemas.openxmlformats.org/wordprocessingml/2006/main" w:rsidRPr="00366F5C">
        <w:rPr>
          <w:rFonts w:ascii="Arial" w:hAnsi="Arial" w:cs="Arial"/>
          <w:sz w:val="22"/>
          <w:szCs w:val="22"/>
        </w:rPr>
        <w:t xml:space="preserve">ही भागीदारी डीड .................. या दिवशी अंमलात आणली जाते. ............... यांच्यातील.</w:t>
      </w:r>
    </w:p>
    <w:p w:rsidR="00366F5C" w:rsidRPr="00366F5C" w:rsidP="00366F5C">
      <w:pPr xmlns:w="http://schemas.openxmlformats.org/wordprocessingml/2006/main">
        <w:pStyle w:val="NormalWeb"/>
        <w:jc w:val="center"/>
        <w:rPr>
          <w:rFonts w:ascii="Arial" w:hAnsi="Arial" w:cs="Arial"/>
          <w:sz w:val="22"/>
          <w:szCs w:val="22"/>
        </w:rPr>
      </w:pPr>
      <w:r xmlns:w="http://schemas.openxmlformats.org/wordprocessingml/2006/main" w:rsidRPr="00366F5C">
        <w:rPr>
          <w:rFonts w:ascii="Arial" w:hAnsi="Arial" w:cs="Arial"/>
          <w:sz w:val="22"/>
          <w:szCs w:val="22"/>
        </w:rPr>
        <w:t xml:space="preserve">...................................</w:t>
      </w:r>
    </w:p>
    <w:p w:rsidR="00366F5C" w:rsidRPr="00366F5C" w:rsidP="00366F5C">
      <w:pPr xmlns:w="http://schemas.openxmlformats.org/wordprocessingml/2006/main">
        <w:pStyle w:val="NormalWeb"/>
        <w:rPr>
          <w:rFonts w:ascii="Arial" w:hAnsi="Arial" w:cs="Arial"/>
          <w:sz w:val="22"/>
          <w:szCs w:val="22"/>
        </w:rPr>
      </w:pPr>
      <w:r xmlns:w="http://schemas.openxmlformats.org/wordprocessingml/2006/main" w:rsidRPr="00366F5C">
        <w:rPr>
          <w:rFonts w:ascii="Arial" w:hAnsi="Arial" w:cs="Arial"/>
          <w:sz w:val="22"/>
          <w:szCs w:val="22"/>
        </w:rPr>
        <w:t xml:space="preserve">..........................................चा रहिवासी...... चा मुलगा ..................................................... ............................ (यापुढे पहिल्या भागाचा पक्ष म्हणतात)</w:t>
      </w:r>
    </w:p>
    <w:p w:rsidR="00366F5C" w:rsidRPr="00366F5C" w:rsidP="00366F5C">
      <w:pPr xmlns:w="http://schemas.openxmlformats.org/wordprocessingml/2006/main">
        <w:pStyle w:val="NormalWeb"/>
        <w:jc w:val="center"/>
        <w:rPr>
          <w:rFonts w:ascii="Arial" w:hAnsi="Arial" w:cs="Arial"/>
          <w:sz w:val="22"/>
          <w:szCs w:val="22"/>
        </w:rPr>
      </w:pPr>
      <w:r xmlns:w="http://schemas.openxmlformats.org/wordprocessingml/2006/main" w:rsidRPr="00366F5C">
        <w:rPr>
          <w:rFonts w:ascii="Arial" w:hAnsi="Arial" w:cs="Arial"/>
          <w:sz w:val="22"/>
          <w:szCs w:val="22"/>
        </w:rPr>
        <w:t xml:space="preserve">आणि</w:t>
      </w:r>
    </w:p>
    <w:p w:rsidR="00366F5C" w:rsidRPr="00366F5C" w:rsidP="00366F5C">
      <w:pPr xmlns:w="http://schemas.openxmlformats.org/wordprocessingml/2006/main">
        <w:pStyle w:val="NormalWeb"/>
        <w:jc w:val="center"/>
        <w:rPr>
          <w:rFonts w:ascii="Arial" w:hAnsi="Arial" w:cs="Arial"/>
          <w:sz w:val="22"/>
          <w:szCs w:val="22"/>
        </w:rPr>
      </w:pPr>
      <w:r xmlns:w="http://schemas.openxmlformats.org/wordprocessingml/2006/main" w:rsidRPr="00366F5C">
        <w:rPr>
          <w:rFonts w:ascii="Arial" w:hAnsi="Arial" w:cs="Arial"/>
          <w:sz w:val="22"/>
          <w:szCs w:val="22"/>
        </w:rPr>
        <w:t xml:space="preserve">श्री.................................................</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श्री......................................... चा मुलगा. ..................................................... .................................................................... ..................... (यापुढे दुसऱ्या भागाचा पक्ष म्हणतात).</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उपरोक्त नाव असलेले पक्ष................................. चा व्यवसाय चालवण्यासाठी भागीदारीचा करार करू इच्छितात. ........ नाव आणि शैलीतील भागीदारीमध्ये................................. ................................</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नंतरच्या तारखेला गोंधळ किंवा गुंतागुंत टाळण्यासाठी </w:t>
      </w:r>
      <w:r xmlns:w="http://schemas.openxmlformats.org/wordprocessingml/2006/main" w:rsidRPr="00366F5C">
        <w:rPr>
          <w:rFonts w:ascii="Arial" w:hAnsi="Arial" w:cs="Arial"/>
          <w:i/>
          <w:iCs/>
          <w:sz w:val="22"/>
          <w:szCs w:val="22"/>
        </w:rPr>
        <w:t xml:space="preserve">परस्पर </w:t>
      </w:r>
      <w:r xmlns:w="http://schemas.openxmlformats.org/wordprocessingml/2006/main" w:rsidRPr="00366F5C">
        <w:rPr>
          <w:rFonts w:ascii="Arial" w:hAnsi="Arial" w:cs="Arial"/>
          <w:sz w:val="22"/>
          <w:szCs w:val="22"/>
        </w:rPr>
        <w:t xml:space="preserve">अटी आणि शर्ती परिभाषित करणारे भागीदारी डीड अंमलात आणणे आवश्यक आणि हितकारक मानले आहे .</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त्यामुळे आता हे डीड ऑफ पार्टनरशिप साक्षीदार</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खालीलप्रमाणे:-</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1. भागीदारी व्यवसाय ................................ च्या नावाने आणि शैलीने चालवला जाईल. ..........................</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2. भागीदारीचा व्यवसाय ....................................चा असेल. .................................................................... ............................ आणि भागीदार परस्पर संमतीने ठरवू शकतील अशा इतर रेषा किंवा व्यवसायाच्या ओळींपर्यंत विस्तारित केले जाऊ शकते.</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3. भागीदारीचे व्यवसायाचे ठिकाण .................................... येथे असेल. .................................................................... ........... भागीदारांना वेळोवेळी ठरवतील अशा ठिकाणी किंवा ठिकाणी शाखा उघडण्याचा अधिकार आहे. व्यवसायाचे मुख्य ठिकाण देखील अशा इतर ठिकाणी किंवा ठिकाणी हलविले जाऊ शकते जे भागीदार सर्वानुमते ठरवू शकतात.</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4. भागीदारी ................................ पासून सुरू होईल. .................................................................... .. आणि यापुढे प्रदान केल्यानुसार निर्धारित भागीदारांच्या इच्छेनुसार सुरू राहील.</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5. भागीदारी व्यवसायाचा नफा किंवा तोटा, जर असेल तर, भागीदारांमध्ये समान रीतीने वाटून घेतले जाईल.</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6. भागीदारांची भांडवली गुंतवणूक ही वेळोवेळी भागीदारी पुस्तकांमध्ये भागीदारांच्या क्रेडिटसाठी उभी असलेली रक्कम असेल.</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7. भागीदारीची सर्व पुस्तके व्यवसायाच्या ठिकाणी ठेवली जातील आणि सर्व भागीदारांच्या संमतीशिवाय ती त्या ठिकाणाहून काढली जाणार नाहीत आणि नेहमीच्या कामकाजाच्या वेळेत जे भागीदार येथे असतील त्यांच्याकडून तपासणीसाठी उघडले जातील. अर्क किंवा त्याच्या प्रती घेण्याचे स्वातंत्र्य.</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8. भागीदारांना त्यांच्या भांडवलामधून रेखांकन काढण्याचा अधिकार आहे आणि फर्मने भागीदारांना नफ्यातून भांडवली शिलकीवर प्रत्येक वर्षी खाती बंद करण्यापूर्वी भागीदारांनी ठरवल्या जाणाऱ्या दरांवर व्याज द्यावे.</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9. भागीदारीचे वार्षिक खाते दरवर्षी 31 मार्च रोजी घेतले जाईल आणि तयार केलेले मालमत्ता आणि दायित्वे, ट्रेडिंग खाते, नफा आणि तोटा खाते यांचे विवरणपत्र रीतसर स्वाक्षरी आणि ऑडिट केले जाईल.</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10. भागीदार काही शेड्यूल बँक किंवा बँकांसह बँक खाते किंवा खाती उघडू शकतात आणि ते भागीदारांनी संयुक्तपणे किंवा भागीदारांनी परस्पर ठरवल्याप्रमाणे चालवले जातील. दोन भागीदारांच्या स्वाक्षरीने किंवा सर्व भागीदारांच्या परस्पर सहमतीनुसार पैसे काढले जाऊ शकतात.</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11. भागीदारीसाठी आवश्यक असलेले कोणतेही कर्ज भागीदारांनी त्यांच्या संयुक्त स्वाक्षरीने संयुक्त संमतीने आणि संमतीने उभे केले पाहिजे. वर नमूद केलेल्या गोष्टींचे उल्लंघन करून घेतलेले कोणतेही कर्ज भागीदारीवर बंधनकारक असणार नाही आणि कर्ज उभारणारी व्यक्ती वैयक्तिकरित्या जबाबदार असेल.</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12. कोणत्याही भागीदाराने इतर भागीदारांच्या संमतीशिवाय लिखित हस्तांतरण, गहाण, विक्री किंवा भागीदारी व्यवसायात त्याचे शेअर्स किंवा स्वारस्य नियुक्त करू नये आणि त्यात त्याच्यासोबत भागीदार म्हणून इतर कोणाचीही ओळख करून देऊ नये.</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13. भागीदारी भागीदारांच्या "इच्छेनुसार" आहे आणि बाहेर जाणार्‍या भागीदाराने दुसर्‍या भागीदाराला एका कॅलेंडर महिन्यांची नोटीस लिखित स्वरूपात देऊन संपुष्टात आणली जाईल.</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14. दोन्ही भागीदार हे कार्यरत भागीदार असतील जे आयकर कायदा 1961 च्या कलम 40(b) नुसार फर्मच्या पुस्तकी नफ्यातून स्वीकारल्या जाणार्‍या एकूण मोबदल्यापैकी समान मानधन आणि कमिशनसाठी पात्र असतील. नुकसान देय एकूण मोबदला रु. पेक्षा जास्त नसावा. 50. 000/- प्रतिवर्ष.</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15. भागीदारी एक मिनिट बुक ठेवेल ज्यामध्ये वरील कलम 14 नुसार कार्यरत भागीदारांना देय मोबदला आणि कमिशनच्या प्रमाणात आणि दर देखील दराने खाते बंद करण्यापूर्वी प्रत्येक वर्षी भागीदारांचे निर्णय आले. जे व्याज वरील कलम 8 नुसार नोंदवले जाईल आणि रेकॉर्डच्या उद्देशांसाठी राखून ठेवले जाईल.</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16. भागीदारांनी फर्मच्या व्यवसायात परिश्रमपूर्वक उपस्थित राहावे. भागीदारी चालू असताना कोणताही भागीदार भागीदारी व्यवसायाच्या सर्वोत्तम हितासाठी हानिकारक आणि अपमानास्पद असे काहीही करू किंवा करू शकत नाही.</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17. भागीदारी या भागीदारी करारासाठी पक्षांच्या दायित्वांसाठी जबाबदार राहणार नाही.</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18. या भागीदारी करारामध्ये विशेषत: हाताळलेल्या नसलेल्या बाबींच्या बाबतीत भारतीय भागीदारी कायदा, 1932 च्या तरतुदी लागू होतील.</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19. या भागीदारी करारासाठी पक्षांमधील कोणत्याही विवादाच्या बाबतीत कोणत्याही पक्षाला कायद्याच्या न्यायालयात धाव घेण्याचा अधिकार नाही. हे प्रकरण भारतीय लवाद कायदा, 1940 अंतर्गत लवादाकडे पाठवले जाईल.</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20. वरीलपैकी कोणत्याही अटी, अटी आणि अटी बदलल्या जाऊ शकतात, बदलल्या जाऊ शकतात किंवा लिखित स्वरूपात सर्व भागीदारांची परस्पर संमती घेऊन जोडली जाऊ शकतात.</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ज्याच्या साक्षीने येथे पक्षांनी येथे प्रथम उल्लेख केलेल्या दिवशी, महिना आणि वर्ष या भेटवस्तूंवर त्यांचे हात सेट आणि सदस्यत्व घेतले आहे.</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साक्षीदार </w:t>
      </w:r>
      <w:r xmlns:w="http://schemas.openxmlformats.org/wordprocessingml/2006/main" w:rsidRPr="00366F5C">
        <w:rPr>
          <w:rFonts w:ascii="Arial" w:hAnsi="Arial" w:cs="Arial"/>
          <w:sz w:val="22"/>
          <w:szCs w:val="22"/>
        </w:rPr>
        <w:tab xmlns:w="http://schemas.openxmlformats.org/wordprocessingml/2006/main"/>
      </w:r>
      <w:r xmlns:w="http://schemas.openxmlformats.org/wordprocessingml/2006/main" w:rsidRPr="00366F5C">
        <w:rPr>
          <w:rFonts w:ascii="Arial" w:hAnsi="Arial" w:cs="Arial"/>
          <w:sz w:val="22"/>
          <w:szCs w:val="22"/>
        </w:rPr>
        <w:tab xmlns:w="http://schemas.openxmlformats.org/wordprocessingml/2006/main"/>
      </w:r>
      <w:r xmlns:w="http://schemas.openxmlformats.org/wordprocessingml/2006/main" w:rsidRPr="00366F5C">
        <w:rPr>
          <w:rFonts w:ascii="Arial" w:hAnsi="Arial" w:cs="Arial"/>
          <w:sz w:val="22"/>
          <w:szCs w:val="22"/>
        </w:rPr>
        <w:tab xmlns:w="http://schemas.openxmlformats.org/wordprocessingml/2006/main"/>
      </w:r>
      <w:r xmlns:w="http://schemas.openxmlformats.org/wordprocessingml/2006/main" w:rsidRPr="00366F5C">
        <w:rPr>
          <w:rFonts w:ascii="Arial" w:hAnsi="Arial" w:cs="Arial"/>
          <w:sz w:val="22"/>
          <w:szCs w:val="22"/>
        </w:rPr>
        <w:tab xmlns:w="http://schemas.openxmlformats.org/wordprocessingml/2006/main"/>
      </w:r>
      <w:r xmlns:w="http://schemas.openxmlformats.org/wordprocessingml/2006/main" w:rsidRPr="00366F5C">
        <w:rPr>
          <w:rFonts w:ascii="Arial" w:hAnsi="Arial" w:cs="Arial"/>
          <w:sz w:val="22"/>
          <w:szCs w:val="22"/>
        </w:rPr>
        <w:tab xmlns:w="http://schemas.openxmlformats.org/wordprocessingml/2006/main"/>
      </w:r>
      <w:r xmlns:w="http://schemas.openxmlformats.org/wordprocessingml/2006/main" w:rsidRPr="00366F5C">
        <w:rPr>
          <w:rFonts w:ascii="Arial" w:hAnsi="Arial" w:cs="Arial"/>
          <w:sz w:val="22"/>
          <w:szCs w:val="22"/>
        </w:rPr>
        <w:tab xmlns:w="http://schemas.openxmlformats.org/wordprocessingml/2006/main"/>
      </w:r>
      <w:r xmlns:w="http://schemas.openxmlformats.org/wordprocessingml/2006/main" w:rsidRPr="00366F5C">
        <w:rPr>
          <w:rFonts w:ascii="Arial" w:hAnsi="Arial" w:cs="Arial"/>
          <w:sz w:val="22"/>
          <w:szCs w:val="22"/>
        </w:rPr>
        <w:tab xmlns:w="http://schemas.openxmlformats.org/wordprocessingml/2006/main"/>
      </w:r>
      <w:r xmlns:w="http://schemas.openxmlformats.org/wordprocessingml/2006/main" w:rsidRPr="00366F5C">
        <w:rPr>
          <w:rFonts w:ascii="Arial" w:hAnsi="Arial" w:cs="Arial"/>
          <w:sz w:val="22"/>
          <w:szCs w:val="22"/>
        </w:rPr>
        <w:tab xmlns:w="http://schemas.openxmlformats.org/wordprocessingml/2006/main"/>
      </w:r>
      <w:r xmlns:w="http://schemas.openxmlformats.org/wordprocessingml/2006/main" w:rsidRPr="00366F5C">
        <w:rPr>
          <w:rFonts w:ascii="Arial" w:hAnsi="Arial" w:cs="Arial"/>
          <w:sz w:val="22"/>
          <w:szCs w:val="22"/>
        </w:rPr>
        <w:tab xmlns:w="http://schemas.openxmlformats.org/wordprocessingml/2006/main"/>
      </w:r>
      <w:r xmlns:w="http://schemas.openxmlformats.org/wordprocessingml/2006/main" w:rsidRPr="00366F5C">
        <w:rPr>
          <w:rFonts w:ascii="Arial" w:hAnsi="Arial" w:cs="Arial"/>
          <w:sz w:val="22"/>
          <w:szCs w:val="22"/>
        </w:rPr>
        <w:t xml:space="preserve">प्रथम पक्ष</w:t>
      </w:r>
    </w:p>
    <w:p w:rsidR="00366F5C" w:rsidRPr="00366F5C" w:rsidP="00366F5C">
      <w:pPr xmlns:w="http://schemas.openxmlformats.org/wordprocessingml/2006/main">
        <w:pStyle w:val="NormalWeb"/>
        <w:ind w:left="6480" w:firstLine="720"/>
        <w:jc w:val="both"/>
        <w:rPr>
          <w:rFonts w:ascii="Arial" w:hAnsi="Arial" w:cs="Arial"/>
          <w:sz w:val="22"/>
          <w:szCs w:val="22"/>
        </w:rPr>
      </w:pPr>
      <w:r xmlns:w="http://schemas.openxmlformats.org/wordprocessingml/2006/main" w:rsidRPr="00366F5C">
        <w:rPr>
          <w:rFonts w:ascii="Arial" w:hAnsi="Arial" w:cs="Arial"/>
          <w:sz w:val="22"/>
          <w:szCs w:val="22"/>
        </w:rPr>
        <w:t xml:space="preserve">दुसरा पक्ष</w:t>
      </w:r>
    </w:p>
    <w:p w:rsidR="00366F5C" w:rsidRPr="00366F5C" w:rsidP="00366F5C">
      <w:pPr xmlns:w="http://schemas.openxmlformats.org/wordprocessingml/2006/main">
        <w:pStyle w:val="NormalWeb"/>
        <w:jc w:val="center"/>
        <w:rPr>
          <w:rFonts w:ascii="Arial" w:hAnsi="Arial" w:cs="Arial"/>
          <w:b/>
          <w:bCs/>
          <w:sz w:val="22"/>
          <w:szCs w:val="22"/>
        </w:rPr>
      </w:pPr>
      <w:r xmlns:w="http://schemas.openxmlformats.org/wordprocessingml/2006/main" w:rsidRPr="00366F5C">
        <w:rPr>
          <w:rFonts w:ascii="Arial" w:hAnsi="Arial" w:cs="Arial"/>
          <w:b/>
          <w:bCs/>
          <w:sz w:val="22"/>
          <w:szCs w:val="22"/>
        </w:rPr>
        <w:t xml:space="preserve">भागीदारी विसर्जनाचे डीड</w:t>
      </w:r>
    </w:p>
    <w:p w:rsidR="00366F5C" w:rsidRPr="00366F5C" w:rsidP="00366F5C">
      <w:pPr xmlns:w="http://schemas.openxmlformats.org/wordprocessingml/2006/main">
        <w:pStyle w:val="NormalWeb"/>
        <w:jc w:val="center"/>
        <w:rPr>
          <w:rFonts w:ascii="Arial" w:hAnsi="Arial" w:cs="Arial"/>
          <w:b/>
          <w:bCs/>
          <w:sz w:val="22"/>
          <w:szCs w:val="22"/>
        </w:rPr>
      </w:pPr>
      <w:r xmlns:w="http://schemas.openxmlformats.org/wordprocessingml/2006/main" w:rsidRPr="00366F5C">
        <w:rPr>
          <w:rFonts w:ascii="Arial" w:hAnsi="Arial" w:cs="Arial"/>
          <w:b/>
          <w:bCs/>
          <w:sz w:val="22"/>
          <w:szCs w:val="22"/>
        </w:rPr>
        <w:t xml:space="preserve">विघटन डीड</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भागीदारी विसर्जित करण्याचे हे डीड .............. श्री.................. मध्ये केले आणि प्रविष्ट केले आहे. .................................................................... ...... (येथे 1 ला पक्ष बोलावल्यानंतर) आणि श्री................................. ................................. (येथे दुसऱ्या पक्षाला संबोधल्यानंतर) कोणत्या अभिव्यक्तीमध्ये त्यांचे कायदेशीर वारस, प्रतिनिधी समाविष्ट असतील किंवा इतर कोणतीही व्यक्ती/व्यक्ती दावा करत आहेत किंवा त्यांच्या अंतर्गत.</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उपरोक्त पक्ष ................................ चा व्यवसाय करत असताना ........................ च्या नावाने आणि शैलीत ................................ ........................................................... ..... त्यांनी ................................ रोजी अंमलात आणलेल्या भागीदारीच्या डीडच्या आधारे भागीदारीमध्ये ........</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कारण वरील सर्व पक्षांनी एकमेकांच्या संमतीने ................................ पासून फर्म विसर्जित करण्याचा निर्णय घेतला आहे. ........... आणि पुढील कोणतीही गुंतागुंत टाळण्यासाठी संपूर्ण व्यवसाय बंद करण्यासाठी विघटन पत्र लेखनात कमी केले आहे.</w:t>
      </w:r>
    </w:p>
    <w:p w:rsidR="00366F5C" w:rsidRPr="00366F5C" w:rsidP="00366F5C">
      <w:pPr xmlns:w="http://schemas.openxmlformats.org/wordprocessingml/2006/main">
        <w:pStyle w:val="NormalWeb"/>
        <w:jc w:val="center"/>
        <w:rPr>
          <w:rFonts w:ascii="Arial" w:hAnsi="Arial" w:cs="Arial"/>
          <w:b/>
          <w:bCs/>
          <w:sz w:val="22"/>
          <w:szCs w:val="22"/>
        </w:rPr>
      </w:pPr>
      <w:r xmlns:w="http://schemas.openxmlformats.org/wordprocessingml/2006/main" w:rsidRPr="00366F5C">
        <w:rPr>
          <w:rFonts w:ascii="Arial" w:hAnsi="Arial" w:cs="Arial"/>
          <w:b/>
          <w:bCs/>
          <w:sz w:val="22"/>
          <w:szCs w:val="22"/>
        </w:rPr>
        <w:t xml:space="preserve">आता हे कृत्य </w:t>
      </w:r>
      <w:r xmlns:w="http://schemas.openxmlformats.org/wordprocessingml/2006/main" w:rsidRPr="00366F5C">
        <w:rPr>
          <w:rFonts w:ascii="Arial" w:hAnsi="Arial" w:cs="Arial"/>
          <w:sz w:val="22"/>
          <w:szCs w:val="22"/>
        </w:rPr>
        <w:t xml:space="preserve">खालीलप्रमाणे साक्षीदार </w:t>
      </w:r>
      <w:r xmlns:w="http://schemas.openxmlformats.org/wordprocessingml/2006/main" w:rsidRPr="00366F5C">
        <w:rPr>
          <w:rFonts w:ascii="Arial" w:hAnsi="Arial" w:cs="Arial"/>
          <w:b/>
          <w:bCs/>
          <w:sz w:val="22"/>
          <w:szCs w:val="22"/>
        </w:rPr>
        <w:t xml:space="preserve">आहे:</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1. सांगितलेली भागीदारी याद्वारे विसर्जित केली गेली आहे आणि ती संपुष्टात येईल आणि ..................... पासून विरघळली जाईल. ........</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2. यासोबत जोडलेल्या ताळेबंदात नमूद केल्याप्रमाणे मूल्यांकनाच्या मान्यतेच्या सर्व बाबींच्या मूल्यांकनासह भागीदारीची मालमत्ता आणि दायित्वे यांचा संपूर्ण आणि संपूर्ण लेखाजोखा घेतला गेला आहे आणि घटनेचा एक अविभाज्य भाग आहे. भागीदारीचे विघटन.</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3. वरील सर्व पक्षांनी ताळेबंदात असलेली त्यांची सर्व देणी त्यांचे समभाग म्हणून घेतली आहेत.</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4. सर्व भागीदारांनी ताळेबंद, ट्रेडिंग खाते आणि नफा आणि तोटा खाते आणि विघटन कराराची प्रत आणि या फर्ममध्ये जे काही आहे त्याची प्रत घेतली आहे.</w:t>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साक्षीदार म्हणून, वरील लिखित तारीख, महिना आणि वर्ष साक्षीदारांच्या उपस्थितीत या इन्स्ट्रुमेंटवर भागीदारांनी त्यांची संबंधित स्वाक्षरी केली आहे.</w:t>
      </w:r>
    </w:p>
    <w:p w:rsidR="00366F5C" w:rsidRPr="00366F5C" w:rsidP="00366F5C">
      <w:pPr xmlns:w="http://schemas.openxmlformats.org/wordprocessingml/2006/main">
        <w:pStyle w:val="NormalWeb"/>
        <w:jc w:val="both"/>
        <w:rPr>
          <w:rFonts w:ascii="Arial" w:hAnsi="Arial" w:cs="Arial"/>
          <w:b/>
          <w:bCs/>
          <w:sz w:val="22"/>
          <w:szCs w:val="22"/>
        </w:rPr>
      </w:pPr>
      <w:r xmlns:w="http://schemas.openxmlformats.org/wordprocessingml/2006/main" w:rsidRPr="00366F5C">
        <w:rPr>
          <w:rFonts w:ascii="Arial" w:hAnsi="Arial" w:cs="Arial"/>
          <w:b/>
          <w:bCs/>
          <w:sz w:val="22"/>
          <w:szCs w:val="22"/>
        </w:rPr>
        <w:t xml:space="preserve">साक्षीदार ………………</w:t>
      </w:r>
    </w:p>
    <w:p w:rsidR="00366F5C" w:rsidRPr="00366F5C" w:rsidP="00366F5C">
      <w:pPr>
        <w:pStyle w:val="NormalWeb"/>
        <w:bidi w:val="0"/>
        <w:jc w:val="both"/>
        <w:rPr>
          <w:rFonts w:ascii="Arial" w:hAnsi="Arial" w:cs="Arial"/>
          <w:b/>
          <w:bCs/>
          <w:sz w:val="22"/>
          <w:szCs w:val="22"/>
        </w:rPr>
      </w:pPr>
      <w:r w:rsidRPr="00366F5C">
        <w:rPr>
          <w:rFonts w:ascii="Arial" w:hAnsi="Arial" w:cs="Arial"/>
          <w:b/>
          <w:bCs/>
          <w:sz w:val="22"/>
          <w:szCs w:val="22"/>
        </w:rPr>
        <w:tab/>
      </w:r>
    </w:p>
    <w:p w:rsidR="00366F5C" w:rsidRPr="00366F5C" w:rsidP="00366F5C">
      <w:pPr xmlns:w="http://schemas.openxmlformats.org/wordprocessingml/2006/main">
        <w:pStyle w:val="NormalWeb"/>
        <w:jc w:val="both"/>
        <w:rPr>
          <w:rFonts w:ascii="Arial" w:hAnsi="Arial" w:cs="Arial"/>
          <w:sz w:val="22"/>
          <w:szCs w:val="22"/>
        </w:rPr>
      </w:pPr>
      <w:r xmlns:w="http://schemas.openxmlformats.org/wordprocessingml/2006/main" w:rsidRPr="00366F5C">
        <w:rPr>
          <w:rFonts w:ascii="Arial" w:hAnsi="Arial" w:cs="Arial"/>
          <w:sz w:val="22"/>
          <w:szCs w:val="22"/>
        </w:rPr>
        <w:t xml:space="preserve">पहिला पक्ष................................ </w:t>
      </w:r>
      <w:r xmlns:w="http://schemas.openxmlformats.org/wordprocessingml/2006/main" w:rsidRPr="00366F5C">
        <w:rPr>
          <w:rFonts w:ascii="Arial" w:hAnsi="Arial" w:cs="Arial"/>
          <w:sz w:val="22"/>
          <w:szCs w:val="22"/>
        </w:rPr>
        <w:tab xmlns:w="http://schemas.openxmlformats.org/wordprocessingml/2006/main"/>
      </w:r>
      <w:r xmlns:w="http://schemas.openxmlformats.org/wordprocessingml/2006/main" w:rsidRPr="00366F5C">
        <w:rPr>
          <w:rFonts w:ascii="Arial" w:hAnsi="Arial" w:cs="Arial"/>
          <w:sz w:val="22"/>
          <w:szCs w:val="22"/>
        </w:rPr>
        <w:tab xmlns:w="http://schemas.openxmlformats.org/wordprocessingml/2006/main"/>
      </w:r>
      <w:r xmlns:w="http://schemas.openxmlformats.org/wordprocessingml/2006/main" w:rsidRPr="00366F5C">
        <w:rPr>
          <w:rFonts w:ascii="Arial" w:hAnsi="Arial" w:cs="Arial"/>
          <w:sz w:val="22"/>
          <w:szCs w:val="22"/>
        </w:rPr>
        <w:tab xmlns:w="http://schemas.openxmlformats.org/wordprocessingml/2006/main"/>
      </w:r>
      <w:r xmlns:w="http://schemas.openxmlformats.org/wordprocessingml/2006/main" w:rsidRPr="00366F5C">
        <w:rPr>
          <w:rFonts w:ascii="Arial" w:hAnsi="Arial" w:cs="Arial"/>
          <w:sz w:val="22"/>
          <w:szCs w:val="22"/>
        </w:rPr>
        <w:tab xmlns:w="http://schemas.openxmlformats.org/wordprocessingml/2006/main"/>
      </w:r>
      <w:r xmlns:w="http://schemas.openxmlformats.org/wordprocessingml/2006/main" w:rsidRPr="00366F5C">
        <w:rPr>
          <w:rFonts w:ascii="Arial" w:hAnsi="Arial" w:cs="Arial"/>
          <w:sz w:val="22"/>
          <w:szCs w:val="22"/>
        </w:rPr>
        <w:t xml:space="preserve">दुसरा पक्ष ..........</w:t>
      </w:r>
    </w:p>
    <w:p w:rsidR="00366F5C" w:rsidRPr="00366F5C" w:rsidP="00366F5C">
      <w:pPr>
        <w:pStyle w:val="NormalWeb"/>
        <w:bidi w:val="0"/>
        <w:jc w:val="both"/>
        <w:rPr>
          <w:rFonts w:ascii="Arial" w:hAnsi="Arial" w:cs="Arial"/>
          <w:sz w:val="22"/>
          <w:szCs w:val="22"/>
        </w:rPr>
      </w:pPr>
    </w:p>
    <w:p w:rsidR="00366F5C" w:rsidRPr="00366F5C" w:rsidP="00366F5C">
      <w:pPr>
        <w:pStyle w:val="NormalWeb"/>
        <w:bidi w:val="0"/>
        <w:jc w:val="both"/>
        <w:rPr>
          <w:rFonts w:ascii="Arial" w:hAnsi="Arial" w:cs="Arial"/>
          <w:sz w:val="22"/>
          <w:szCs w:val="22"/>
        </w:rPr>
      </w:pPr>
    </w:p>
    <w:p w:rsidR="00366F5C" w:rsidRPr="00366F5C" w:rsidP="00366F5C">
      <w:pPr>
        <w:bidi w:val="0"/>
        <w:jc w:val="both"/>
        <w:rPr>
          <w:rFonts w:ascii="Arial" w:hAnsi="Arial" w:cs="Arial"/>
          <w:sz w:val="22"/>
          <w:szCs w:val="22"/>
        </w:rPr>
      </w:pPr>
    </w:p>
    <w:p w:rsidR="006224EE" w:rsidRPr="00366F5C">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0A38"/>
    <w:rsid w:val="00366F5C"/>
    <w:rsid w:val="006224EE"/>
    <w:rsid w:val="00F00A38"/>
    <w:rsid w:val="00F9722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F5C"/>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366F5C"/>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Conveyancing\PARTNERSHIP%20DE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1192</Words>
  <Characters>7008</Characters>
  <Application>Microsoft Office Word</Application>
  <DocSecurity>0</DocSecurity>
  <Lines>0</Lines>
  <Paragraphs>0</Paragraphs>
  <ScaleCrop>false</ScaleCrop>
  <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2021-03-30T07:10:00Z</dcterms:created>
  <dcterms:modified xsi:type="dcterms:W3CDTF">2021-03-30T07:10:00Z</dcterms:modified>
</cp:coreProperties>
</file>