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C2396C" w:rsidRPr="00C2396C" w:rsidP="00C2396C">
      <w:pPr xmlns:w="http://schemas.openxmlformats.org/wordprocessingml/2006/main">
        <w:pStyle w:val="NormalWeb"/>
        <w:jc w:val="center"/>
        <w:rPr>
          <w:rFonts w:ascii="Arial" w:hAnsi="Arial" w:cs="Arial"/>
          <w:b/>
          <w:bCs/>
          <w:sz w:val="20"/>
          <w:szCs w:val="20"/>
        </w:rPr>
      </w:pPr>
      <w:r xmlns:w="http://schemas.openxmlformats.org/wordprocessingml/2006/main" w:rsidRPr="00C2396C">
        <w:rPr>
          <w:rFonts w:ascii="Arial" w:hAnsi="Arial" w:cs="Arial"/>
          <w:b/>
          <w:bCs/>
          <w:sz w:val="20"/>
          <w:szCs w:val="20"/>
        </w:rPr>
        <w:t xml:space="preserve">विवाह विघटनासाठी याचिका</w:t>
      </w:r>
    </w:p>
    <w:p w:rsidR="00C2396C" w:rsidRPr="00C2396C" w:rsidP="00C2396C">
      <w:pPr xmlns:w="http://schemas.openxmlformats.org/wordprocessingml/2006/main">
        <w:pStyle w:val="NormalWeb"/>
        <w:rPr>
          <w:rFonts w:ascii="Arial" w:hAnsi="Arial" w:cs="Arial"/>
          <w:sz w:val="20"/>
          <w:szCs w:val="20"/>
        </w:rPr>
      </w:pPr>
      <w:r xmlns:w="http://schemas.openxmlformats.org/wordprocessingml/2006/main" w:rsidRPr="00C2396C">
        <w:rPr>
          <w:rFonts w:ascii="Arial" w:hAnsi="Arial" w:cs="Arial"/>
          <w:sz w:val="20"/>
          <w:szCs w:val="20"/>
        </w:rPr>
        <w:t xml:space="preserve">जिल्हा न्यायालयात ....................</w:t>
      </w:r>
    </w:p>
    <w:p w:rsidR="00C2396C" w:rsidRPr="00C2396C" w:rsidP="00C2396C">
      <w:pPr xmlns:w="http://schemas.openxmlformats.org/wordprocessingml/2006/main">
        <w:pStyle w:val="NormalWeb"/>
        <w:jc w:val="center"/>
        <w:rPr>
          <w:rFonts w:ascii="Arial" w:hAnsi="Arial" w:cs="Arial"/>
          <w:sz w:val="20"/>
          <w:szCs w:val="20"/>
        </w:rPr>
      </w:pPr>
      <w:r xmlns:w="http://schemas.openxmlformats.org/wordprocessingml/2006/main" w:rsidRPr="00C2396C">
        <w:rPr>
          <w:rFonts w:ascii="Arial" w:hAnsi="Arial" w:cs="Arial"/>
          <w:sz w:val="20"/>
          <w:szCs w:val="20"/>
        </w:rPr>
        <w:t xml:space="preserve">.................................................................... ...................... याचिकाकर्ता</w:t>
      </w:r>
    </w:p>
    <w:p w:rsidR="00C2396C" w:rsidRPr="00C2396C" w:rsidP="00C2396C">
      <w:pPr xmlns:w="http://schemas.openxmlformats.org/wordprocessingml/2006/main">
        <w:pStyle w:val="NormalWeb"/>
        <w:jc w:val="center"/>
        <w:rPr>
          <w:rFonts w:ascii="Arial" w:hAnsi="Arial" w:cs="Arial"/>
          <w:i/>
          <w:iCs/>
          <w:sz w:val="20"/>
          <w:szCs w:val="20"/>
        </w:rPr>
      </w:pPr>
      <w:r xmlns:w="http://schemas.openxmlformats.org/wordprocessingml/2006/main" w:rsidRPr="00C2396C">
        <w:rPr>
          <w:rFonts w:ascii="Arial" w:hAnsi="Arial" w:cs="Arial"/>
          <w:i/>
          <w:iCs/>
          <w:sz w:val="20"/>
          <w:szCs w:val="20"/>
        </w:rPr>
        <w:t xml:space="preserve">विरुद्ध</w:t>
      </w:r>
    </w:p>
    <w:p w:rsidR="00C2396C" w:rsidRPr="00C2396C" w:rsidP="00C2396C">
      <w:pPr xmlns:w="http://schemas.openxmlformats.org/wordprocessingml/2006/main">
        <w:pStyle w:val="NormalWeb"/>
        <w:jc w:val="center"/>
        <w:rPr>
          <w:rFonts w:ascii="Arial" w:hAnsi="Arial" w:cs="Arial"/>
          <w:sz w:val="20"/>
          <w:szCs w:val="20"/>
        </w:rPr>
      </w:pPr>
      <w:r xmlns:w="http://schemas.openxmlformats.org/wordprocessingml/2006/main" w:rsidRPr="00C2396C">
        <w:rPr>
          <w:rFonts w:ascii="Arial" w:hAnsi="Arial" w:cs="Arial"/>
          <w:sz w:val="20"/>
          <w:szCs w:val="20"/>
        </w:rPr>
        <w:t xml:space="preserve">.................................................................... ...................प्रतिवादी</w:t>
      </w:r>
    </w:p>
    <w:p w:rsidR="00C2396C" w:rsidRPr="00C2396C" w:rsidP="00C2396C">
      <w:pPr xmlns:w="http://schemas.openxmlformats.org/wordprocessingml/2006/main">
        <w:pStyle w:val="NormalWeb"/>
        <w:rPr>
          <w:rFonts w:ascii="Arial" w:hAnsi="Arial" w:cs="Arial"/>
          <w:sz w:val="20"/>
          <w:szCs w:val="20"/>
        </w:rPr>
      </w:pPr>
      <w:r xmlns:w="http://schemas.openxmlformats.org/wordprocessingml/2006/main" w:rsidRPr="00C2396C">
        <w:rPr>
          <w:rFonts w:ascii="Arial" w:hAnsi="Arial" w:cs="Arial"/>
          <w:sz w:val="20"/>
          <w:szCs w:val="20"/>
        </w:rPr>
        <w:t xml:space="preserve">हिंदू विवाह कायदा, 1955 (1955 चा क्रमांक 25) च्या कलम 13 अन्वये घटस्फोटासाठी डिक्रीद्वारे विवाह विसर्जित करण्याची याचिका.</w:t>
      </w:r>
    </w:p>
    <w:p w:rsidR="00C2396C" w:rsidRPr="00C2396C" w:rsidP="00C2396C">
      <w:pPr xmlns:w="http://schemas.openxmlformats.org/wordprocessingml/2006/main">
        <w:pStyle w:val="NormalWeb"/>
        <w:rPr>
          <w:rFonts w:ascii="Arial" w:hAnsi="Arial" w:cs="Arial"/>
          <w:sz w:val="20"/>
          <w:szCs w:val="20"/>
        </w:rPr>
      </w:pPr>
      <w:r xmlns:w="http://schemas.openxmlformats.org/wordprocessingml/2006/main" w:rsidRPr="00C2396C">
        <w:rPr>
          <w:rFonts w:ascii="Arial" w:hAnsi="Arial" w:cs="Arial"/>
          <w:sz w:val="20"/>
          <w:szCs w:val="20"/>
        </w:rPr>
        <w:t xml:space="preserve">याचिकाकर्ता खालीलप्रमाणे प्रार्थना करतो: -</w:t>
      </w:r>
    </w:p>
    <w:p w:rsidR="00C2396C" w:rsidRPr="00C2396C" w:rsidP="00C2396C">
      <w:pPr xmlns:w="http://schemas.openxmlformats.org/wordprocessingml/2006/main">
        <w:pStyle w:val="NormalWeb"/>
        <w:rPr>
          <w:rFonts w:ascii="Arial" w:hAnsi="Arial" w:cs="Arial"/>
          <w:sz w:val="20"/>
          <w:szCs w:val="20"/>
        </w:rPr>
      </w:pPr>
      <w:r xmlns:w="http://schemas.openxmlformats.org/wordprocessingml/2006/main" w:rsidRPr="00C2396C">
        <w:rPr>
          <w:rFonts w:ascii="Arial" w:hAnsi="Arial" w:cs="Arial"/>
          <w:sz w:val="20"/>
          <w:szCs w:val="20"/>
        </w:rPr>
        <w:t xml:space="preserve">1. पक्षकारांमध्ये ..................... रोजी विवाह सोहळा पार पडला</w:t>
      </w:r>
    </w:p>
    <w:p w:rsidR="00C2396C" w:rsidRPr="00C2396C" w:rsidP="00C2396C">
      <w:pPr xmlns:w="http://schemas.openxmlformats.org/wordprocessingml/2006/main">
        <w:pStyle w:val="NormalWeb"/>
        <w:rPr>
          <w:rFonts w:ascii="Arial" w:hAnsi="Arial" w:cs="Arial"/>
          <w:sz w:val="20"/>
          <w:szCs w:val="20"/>
        </w:rPr>
      </w:pPr>
      <w:r xmlns:w="http://schemas.openxmlformats.org/wordprocessingml/2006/main" w:rsidRPr="00C2396C">
        <w:rPr>
          <w:rFonts w:ascii="Arial" w:hAnsi="Arial" w:cs="Arial"/>
          <w:sz w:val="20"/>
          <w:szCs w:val="20"/>
        </w:rPr>
        <w:t xml:space="preserve">.................... हिंदू विवाह रजिस्टरमधून प्रमाणित अर्क/एक प्रतिज्ञापत्र, विधिवत साक्षांकित, यासह दाखल केले आहे.</w:t>
      </w:r>
    </w:p>
    <w:p w:rsidR="00C2396C" w:rsidRPr="00C2396C" w:rsidP="00C2396C">
      <w:pPr xmlns:w="http://schemas.openxmlformats.org/wordprocessingml/2006/main">
        <w:pStyle w:val="NormalWeb"/>
        <w:rPr>
          <w:rFonts w:ascii="Arial" w:hAnsi="Arial" w:cs="Arial"/>
          <w:sz w:val="20"/>
          <w:szCs w:val="20"/>
        </w:rPr>
      </w:pPr>
      <w:r xmlns:w="http://schemas.openxmlformats.org/wordprocessingml/2006/main" w:rsidRPr="00C2396C">
        <w:rPr>
          <w:rFonts w:ascii="Arial" w:hAnsi="Arial" w:cs="Arial"/>
          <w:sz w:val="20"/>
          <w:szCs w:val="20"/>
        </w:rPr>
        <w:t xml:space="preserve">2. विवाहापूर्वी विवाहासाठी पक्षकारांची स्थिती आणि राहण्याचे ठिकाण</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(i) लग्नापूर्वी</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(ii) याचिका दाखल करताना</w:t>
      </w:r>
    </w:p>
    <w:p w:rsidR="00C2396C" w:rsidRPr="00C2396C" w:rsidP="00C2396C">
      <w:pPr>
        <w:bidi w:val="0"/>
        <w:rPr>
          <w:rFonts w:ascii="Arial" w:hAnsi="Arial" w:cs="Arial"/>
          <w:sz w:val="20"/>
          <w:szCs w:val="20"/>
        </w:rPr>
      </w:pPr>
      <w:r>
        <w:rPr>
          <w:rFonts w:ascii="Times New Roman" w:hAnsi="Times New Roman"/>
          <w:noProof/>
        </w:rPr>
        <w:pict>
          <v:line id="_x0000_s1025" style="position:absolute;z-index:251658240" from="0,0" to="733.5pt,0">
            <o:diagram v:ext="edit"/>
          </v:line>
        </w:pic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[एखादा पक्ष धर्माने हिंदू आहे की नाही हा त्याच्या दर्जाचा भाग आहे].</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3. [या परिच्छेदामध्ये पती-पत्नी आणि विवाहातील मुले या नात्याने सह-वस्तीचे तपशील आणि ठिकाणे, जर असतील तर, दिली जाऊ शकतात. प्रत्येक मुलाची जन्मतारीख आणि ठिकाण आणि नाव आणि लिंग आणि जिवंत किंवा मृत हे देखील सांगितले पाहिजे].</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4. प्रतिवादी..................... [कलम 13 मध्ये नमूद केलेल्या एक किंवा अधिक कारणांची बाजू येथे मांडली जाऊ शकते. ज्या तथ्यांवर मदतीचा दावा स्थापित केला गेला आहे ते प्रकरणाच्या स्वरूपाच्या परवानगीप्रमाणे स्पष्टपणे सांगितले पाहिजे. जर व्यभिचाराची विनंती केली गेली असेल तर याचिकाकर्त्याने त्याच्या शक्य तितक्या स्पष्टपणे, व्यभिचाराच्या कृत्यांचा आरोप केला गेला आहे. आरोप केलेले वैवाहिक गुन्हे त्यांच्या कथित आयोगाच्या वेळा आणि ठिकाणांसह स्वतंत्र परिच्छेदांमध्ये सेट केले पाहिजेत. कलम 13(1) च्या खंड (viii) मध्ये विनिर्दिष्ट केलेल्या आधाराची बाजू मांडली गेली असेल तर याचिकाकर्त्याच्या प्रतिज्ञापत्रासोबत असे असावे की त्याने किंवा तिने एक वर्ष किंवा त्याहून अधिक कालावधीसाठी सह-निवास पुन्हा सुरू केलेला नाही. न्यायिक पृथक्करणासाठी डिक्री पास करणे).</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5. [जेथे याचिकेचे ग्राउंड हे कलम 13 च्या उपकलम (1) च्या खंड (i) मध्ये निर्दिष्ट केलेले ग्राउंड आहे, याचिकाकर्त्याने तक्रार केलेल्या कृत्य(कृत्ये)शी कोणत्याही प्रकारे सहयोगी किंवा समर्थन केलेले नाही].</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6. (जेथे याचिकेचे कारण क्रूरता आहे). याचिकाकर्त्याने कोणत्याही प्रकारे क्रूरपणे माफ केलेले नाही.</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7. कलम 13 मध्ये नमूद केलेले इतर कोणतेही कारण.</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8. याचिका प्रतिवादीच्या संगनमताने सादर केलेली नाही.</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9. ही याचिका दाखल करण्यात कोणताही अनावश्यक किंवा अनुचित विलंब झालेला नाही.</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10. सवलत का दिली जाऊ नये याला इतर कोणतेही कायदेशीर कारण नाही</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11. कोणत्याही पक्षाकडून किंवा त्यांच्या वतीने विवाहासंदर्भात कोणतीही पूर्वीची कार्यवाही झालेली नाही.</w:t>
      </w:r>
    </w:p>
    <w:p w:rsidR="00C2396C" w:rsidRPr="00C2396C" w:rsidP="00C2396C">
      <w:pPr xmlns:w="http://schemas.openxmlformats.org/wordprocessingml/2006/main">
        <w:pStyle w:val="NormalWeb"/>
        <w:jc w:val="center"/>
        <w:rPr>
          <w:rFonts w:ascii="Arial" w:hAnsi="Arial" w:cs="Arial"/>
          <w:sz w:val="20"/>
          <w:szCs w:val="20"/>
        </w:rPr>
      </w:pPr>
      <w:r xmlns:w="http://schemas.openxmlformats.org/wordprocessingml/2006/main" w:rsidRPr="00C2396C">
        <w:rPr>
          <w:rFonts w:ascii="Arial" w:hAnsi="Arial" w:cs="Arial"/>
          <w:sz w:val="20"/>
          <w:szCs w:val="20"/>
        </w:rPr>
        <w:t xml:space="preserve">किंवा</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पक्षकारांद्वारे किंवा त्यांच्या वतीने विवाहासंबंधात पुढील कार्यवाही करण्यात आली आहे: -</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1186"/>
        <w:gridCol w:w="1476"/>
        <w:gridCol w:w="1584"/>
        <w:gridCol w:w="2340"/>
        <w:gridCol w:w="14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8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अनु क्रमांक.</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पक्षांची नावे</w:t>
            </w: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कायद्याच्या कलमासह कार्यवाहीचे नाव</w:t>
            </w: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केसची संख्या आणि तारीख आणि वर्ष</w:t>
            </w: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न्यायालयाचे नाव आणि स्थान</w:t>
            </w: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परिणाम</w:t>
            </w:r>
          </w:p>
          <w:p w:rsidR="00C2396C" w:rsidRPr="00C2396C" w:rsidP="00C2396C">
            <w:pPr>
              <w:pStyle w:val="NormalWeb"/>
              <w:bidi w:val="0"/>
              <w:jc w:val="both"/>
              <w:rPr>
                <w:rFonts w:ascii="Arial" w:hAnsi="Arial" w:cs="Arial"/>
                <w:sz w:val="20"/>
                <w:szCs w:val="20"/>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xmlns:w="http://schemas.openxmlformats.org/wordprocessingml/2006/main">
              <w:pStyle w:val="NormalWeb"/>
              <w:rPr>
                <w:rFonts w:ascii="Arial" w:hAnsi="Arial" w:cs="Arial"/>
                <w:sz w:val="20"/>
                <w:szCs w:val="20"/>
              </w:rPr>
            </w:pPr>
            <w:r xmlns:w="http://schemas.openxmlformats.org/wordprocessingml/2006/main" w:rsidRPr="00C2396C">
              <w:rPr>
                <w:rFonts w:ascii="Arial" w:hAnsi="Arial" w:cs="Arial"/>
                <w:sz w:val="20"/>
                <w:szCs w:val="20"/>
              </w:rPr>
              <w:t xml:space="preserve">(i)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r>
      <w:tr>
        <w:tblPrEx>
          <w:tblW w:w="0" w:type="auto"/>
          <w:tblLook w:val="01E0"/>
        </w:tblPrEx>
        <w:trPr>
          <w:trHeight w:val="41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xmlns:w="http://schemas.openxmlformats.org/wordprocessingml/2006/main">
              <w:pStyle w:val="NormalWeb"/>
              <w:rPr>
                <w:rFonts w:ascii="Arial" w:hAnsi="Arial" w:cs="Arial"/>
                <w:sz w:val="20"/>
                <w:szCs w:val="20"/>
              </w:rPr>
            </w:pPr>
            <w:r xmlns:w="http://schemas.openxmlformats.org/wordprocessingml/2006/main" w:rsidRPr="00C2396C">
              <w:rPr>
                <w:rFonts w:ascii="Arial" w:hAnsi="Arial" w:cs="Arial"/>
                <w:sz w:val="20"/>
                <w:szCs w:val="20"/>
              </w:rPr>
              <w:t xml:space="preserve">(ii)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r>
      <w:tr>
        <w:tblPrEx>
          <w:tblW w:w="0" w:type="auto"/>
          <w:tblLook w:val="01E0"/>
        </w:tblPrEx>
        <w:trPr>
          <w:trHeight w:val="50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xmlns:w="http://schemas.openxmlformats.org/wordprocessingml/2006/main">
              <w:pStyle w:val="NormalWeb"/>
              <w:rPr>
                <w:rFonts w:ascii="Arial" w:hAnsi="Arial" w:cs="Arial"/>
                <w:sz w:val="20"/>
                <w:szCs w:val="20"/>
              </w:rPr>
            </w:pPr>
            <w:r xmlns:w="http://schemas.openxmlformats.org/wordprocessingml/2006/main" w:rsidRPr="00C2396C">
              <w:rPr>
                <w:rFonts w:ascii="Arial" w:hAnsi="Arial" w:cs="Arial"/>
                <w:sz w:val="20"/>
                <w:szCs w:val="20"/>
              </w:rPr>
              <w:t xml:space="preserve">(iii)</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r>
      <w:tr>
        <w:tblPrEx>
          <w:tblW w:w="0" w:type="auto"/>
          <w:tblLook w:val="01E0"/>
        </w:tblPrEx>
        <w:trPr>
          <w:trHeight w:val="593"/>
        </w:trPr>
        <w:tc>
          <w:tcPr>
            <w:tcW w:w="78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xmlns:w="http://schemas.openxmlformats.org/wordprocessingml/2006/main">
              <w:pStyle w:val="NormalWeb"/>
              <w:rPr>
                <w:rFonts w:ascii="Arial" w:hAnsi="Arial" w:cs="Arial"/>
                <w:sz w:val="20"/>
                <w:szCs w:val="20"/>
              </w:rPr>
            </w:pPr>
            <w:r xmlns:w="http://schemas.openxmlformats.org/wordprocessingml/2006/main" w:rsidRPr="00C2396C">
              <w:rPr>
                <w:rFonts w:ascii="Arial" w:hAnsi="Arial" w:cs="Arial"/>
                <w:sz w:val="20"/>
                <w:szCs w:val="20"/>
              </w:rPr>
              <w:t xml:space="preserve">(iv)</w:t>
            </w:r>
          </w:p>
        </w:tc>
        <w:tc>
          <w:tcPr>
            <w:tcW w:w="118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1476"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1584"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c>
          <w:tcPr>
            <w:tcW w:w="1484" w:type="dxa"/>
            <w:tcBorders>
              <w:top w:val="single" w:sz="4" w:space="0" w:color="auto"/>
              <w:left w:val="single" w:sz="4" w:space="0" w:color="auto"/>
              <w:bottom w:val="single" w:sz="4" w:space="0" w:color="auto"/>
              <w:right w:val="single" w:sz="4" w:space="0" w:color="auto"/>
            </w:tcBorders>
            <w:textDirection w:val="lrTb"/>
            <w:vAlign w:val="top"/>
          </w:tcPr>
          <w:p w:rsidR="00C2396C" w:rsidRPr="00C2396C" w:rsidP="00C2396C">
            <w:pPr>
              <w:pStyle w:val="NormalWeb"/>
              <w:bidi w:val="0"/>
              <w:jc w:val="both"/>
              <w:rPr>
                <w:rFonts w:ascii="Arial" w:hAnsi="Arial" w:cs="Arial"/>
                <w:sz w:val="20"/>
                <w:szCs w:val="20"/>
              </w:rPr>
            </w:pPr>
          </w:p>
        </w:tc>
      </w:tr>
    </w:tbl>
    <w:p w:rsidR="00C2396C" w:rsidRPr="00C2396C" w:rsidP="00C2396C">
      <w:pPr>
        <w:bidi w:val="0"/>
        <w:rPr>
          <w:rFonts w:ascii="Arial" w:hAnsi="Arial" w:cs="Arial"/>
          <w:sz w:val="20"/>
          <w:szCs w:val="20"/>
        </w:rPr>
      </w:pP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१२. विवाह सोहळा पार पडला/ पती-पत्नी राहतात/ पती-पत्नी शेवटचे ..................... येथे एकत्र राहत होते. या न्यायालयाचे अधिकार क्षेत्र.</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13. त्यामुळे याचिकाकर्ता प्रार्थना करतो की याचिकाकर्ता आणि प्रतिवादी यांच्यातील विवाह घटस्फोटाच्या डिक्रीद्वारे विरघळला जावा.</w:t>
      </w:r>
    </w:p>
    <w:p w:rsidR="00C2396C" w:rsidRPr="00C2396C" w:rsidP="00C2396C">
      <w:pPr xmlns:w="http://schemas.openxmlformats.org/wordprocessingml/2006/main">
        <w:pStyle w:val="NormalWeb"/>
        <w:jc w:val="right"/>
        <w:rPr>
          <w:rFonts w:ascii="Arial" w:hAnsi="Arial" w:cs="Arial"/>
          <w:sz w:val="20"/>
          <w:szCs w:val="20"/>
        </w:rPr>
      </w:pPr>
      <w:r xmlns:w="http://schemas.openxmlformats.org/wordprocessingml/2006/main" w:rsidRPr="00C2396C">
        <w:rPr>
          <w:rFonts w:ascii="Arial" w:hAnsi="Arial" w:cs="Arial"/>
          <w:sz w:val="20"/>
          <w:szCs w:val="20"/>
        </w:rPr>
        <w:t xml:space="preserve">याचिकाकर्ते</w:t>
      </w:r>
    </w:p>
    <w:p w:rsidR="00C2396C" w:rsidRPr="00C2396C" w:rsidP="00C2396C">
      <w:pPr xmlns:w="http://schemas.openxmlformats.org/wordprocessingml/2006/main">
        <w:pStyle w:val="NormalWeb"/>
        <w:jc w:val="center"/>
        <w:rPr>
          <w:rFonts w:ascii="Arial" w:hAnsi="Arial" w:cs="Arial"/>
          <w:b/>
          <w:bCs/>
          <w:sz w:val="20"/>
          <w:szCs w:val="20"/>
        </w:rPr>
      </w:pPr>
      <w:r xmlns:w="http://schemas.openxmlformats.org/wordprocessingml/2006/main" w:rsidRPr="00C2396C">
        <w:rPr>
          <w:rFonts w:ascii="Arial" w:hAnsi="Arial" w:cs="Arial"/>
          <w:b/>
          <w:bCs/>
          <w:sz w:val="20"/>
          <w:szCs w:val="20"/>
        </w:rPr>
        <w:t xml:space="preserve">पडताळणी</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वरील नावाचा याचिकाकर्ता गंभीर प्रतिज्ञापत्रावर सांगतो की पारस ................. ते ................... याचिका याचिकाकर्त्याच्या माहिती आणि विश्वासाप्रमाणे सत्य आहे.</w:t>
      </w:r>
    </w:p>
    <w:p w:rsidR="00C2396C" w:rsidRPr="00C2396C" w:rsidP="00C2396C">
      <w:pPr xmlns:w="http://schemas.openxmlformats.org/wordprocessingml/2006/main">
        <w:pStyle w:val="NormalWeb"/>
        <w:jc w:val="both"/>
        <w:rPr>
          <w:rFonts w:ascii="Arial" w:hAnsi="Arial" w:cs="Arial"/>
          <w:sz w:val="20"/>
          <w:szCs w:val="20"/>
        </w:rPr>
      </w:pPr>
      <w:r xmlns:w="http://schemas.openxmlformats.org/wordprocessingml/2006/main" w:rsidRPr="00C2396C">
        <w:rPr>
          <w:rFonts w:ascii="Arial" w:hAnsi="Arial" w:cs="Arial"/>
          <w:sz w:val="20"/>
          <w:szCs w:val="20"/>
        </w:rPr>
        <w:t xml:space="preserve">यावर पडताळणी केली.................................. १९.. च्या दिवशी. .................. येथे</w:t>
      </w:r>
    </w:p>
    <w:p w:rsidR="00C2396C" w:rsidRPr="00C2396C" w:rsidP="00C2396C">
      <w:pPr xmlns:w="http://schemas.openxmlformats.org/wordprocessingml/2006/main">
        <w:pStyle w:val="NormalWeb"/>
        <w:jc w:val="right"/>
        <w:rPr>
          <w:rFonts w:ascii="Arial" w:hAnsi="Arial" w:cs="Arial"/>
          <w:sz w:val="20"/>
          <w:szCs w:val="20"/>
        </w:rPr>
      </w:pPr>
      <w:r xmlns:w="http://schemas.openxmlformats.org/wordprocessingml/2006/main" w:rsidRPr="00C2396C">
        <w:rPr>
          <w:rFonts w:ascii="Arial" w:hAnsi="Arial" w:cs="Arial"/>
          <w:sz w:val="20"/>
          <w:szCs w:val="20"/>
        </w:rPr>
        <w:t xml:space="preserve">ठिकाण...................... याचिकाकर्ता</w:t>
      </w: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04A0"/>
    <w:rsid w:val="006A31BB"/>
    <w:rsid w:val="008404A0"/>
    <w:rsid w:val="00AF58BC"/>
    <w:rsid w:val="00C2396C"/>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6C"/>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C2396C"/>
    <w:pPr>
      <w:spacing w:before="100" w:beforeAutospacing="1" w:after="100" w:afterAutospacing="1"/>
      <w:jc w:val="left"/>
    </w:pPr>
  </w:style>
  <w:style w:type="table" w:styleId="TableGrid">
    <w:name w:val="Table Grid"/>
    <w:basedOn w:val="TableNormal"/>
    <w:uiPriority w:val="99"/>
    <w:rsid w:val="00C239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achin\site\Rtf%20Doc\Matrimonial\PETITION%20FOR%20DISSOLUTION%20OF%20MARRI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555</Words>
  <Characters>3025</Characters>
  <Application>Microsoft Office Word</Application>
  <DocSecurity>0</DocSecurity>
  <Lines>0</Lines>
  <Paragraphs>0</Paragraphs>
  <ScaleCrop>false</ScaleCrop>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Fast Care Computers</cp:lastModifiedBy>
  <cp:revision>2</cp:revision>
  <dcterms:created xsi:type="dcterms:W3CDTF">2021-03-30T10:40:00Z</dcterms:created>
  <dcterms:modified xsi:type="dcterms:W3CDTF">2021-03-30T10:40:00Z</dcterms:modified>
</cp:coreProperties>
</file>