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723CD" w:rsidRPr="00B723CD" w:rsidP="00B723CD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b/>
          <w:bCs/>
          <w:sz w:val="22"/>
          <w:szCs w:val="22"/>
        </w:rPr>
        <w:t xml:space="preserve">याचिका U/S 320 CR. पीसी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सत्र न्यायाधीश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.................................... /MM................ च्या कोर्टात ............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पुन्हा:</w:t>
      </w:r>
    </w:p>
    <w:p w:rsidR="00B723CD" w:rsidRPr="00B723CD" w:rsidP="00B723CD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एबी आणि इतर................................. तक्रारदार/अर्जदार</w:t>
      </w:r>
    </w:p>
    <w:p w:rsidR="00B723CD" w:rsidRPr="00B723CD" w:rsidP="00B723CD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विरुद्ध</w:t>
      </w:r>
    </w:p>
    <w:p w:rsidR="00B723CD" w:rsidRPr="00B723CD" w:rsidP="00B723CD">
      <w:pPr xmlns:w="http://schemas.openxmlformats.org/wordprocessingml/2006/main">
        <w:pStyle w:val="NormalWeb"/>
        <w:jc w:val="center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सीडी आणि इतर................................................ ......आरोपी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एफआयआर क्र.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U/S................................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320 कोटी अंतर्गत अर्ज पीसी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b/>
          <w:bCs/>
          <w:sz w:val="22"/>
          <w:szCs w:val="22"/>
        </w:rPr>
        <w:t xml:space="preserve">अत्यंत आदरपूर्वक दाखवतो:-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1. त्या आरोपीवर AB ची स्कूटर चोरल्याबद्दल कलम 379 अन्वये या माननीय न्यायालयासमोर खटला चालू आहे. ...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2. त्या प्रकरणाची एफआयआर वर कारवाई करण्यात आली होती — AB (S/o, R/o).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3. स्थानिक पालक/सरपंच/वडील यांच्या मध्यस्थीने माध्यमिक शाळेचा पाठपुरावा करणार्‍या आरोपीला तक्रारदाराने माफ केले आहे आणि तो आरोपींसोबत तडजोड करण्यास तयार आहे.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4. तडजोडीमुळे केवळ आरोपीची कारकीर्दच वाचणार नाही तर आरोपीच्या परिसरातील रहिवासी असलेल्या तक्रारदाराशी चांगले संबंध वाढीस लागतील.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5. स्कूटरचे मालक, एबी आणि आरोपी संयुक्तपणे अर्ज हलवत आहेत. आरोपी आणि एबी यांच्यातील तडजोडीचे प्रतिज्ञापत्र जोडलेले आहे).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6. हे योग्य प्रकरण आहे जेथे हे माननीय न्यायालयाने कृपया कृपापूर्वक 320 कोटी अंतर्गत तडजोड करण्याची परवानगी द्यावी. पीसी किंवा केस कंपाऊंड करण्यासाठी.</w:t>
      </w:r>
    </w:p>
    <w:p w:rsidR="00B723CD" w:rsidRPr="00B723CD" w:rsidP="00B723CD">
      <w:pPr xmlns:w="http://schemas.openxmlformats.org/wordprocessingml/2006/main"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b/>
          <w:bCs/>
          <w:sz w:val="22"/>
          <w:szCs w:val="22"/>
        </w:rPr>
        <w:t xml:space="preserve">प्रार्थना</w:t>
      </w:r>
    </w:p>
    <w:p w:rsidR="00B723CD" w:rsidRPr="00B723CD" w:rsidP="00B723CD">
      <w:pPr xmlns:w="http://schemas.openxmlformats.org/wordprocessingml/2006/main">
        <w:pStyle w:val="NormalWeb"/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सामाजिक न्यायाच्या हितासाठी तडजोड नोंदवून आरोपींची निर्दोष मुक्तता करण्यात यावी, अशी विनंती करण्यात आली आहे.</w:t>
      </w:r>
    </w:p>
    <w:p w:rsidR="00B723CD" w:rsidRPr="00B723CD" w:rsidP="00B723CD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तक्रारदार</w:t>
      </w:r>
    </w:p>
    <w:p w:rsidR="00B723CD" w:rsidRPr="00B723CD" w:rsidP="00B723CD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तारीख:</w:t>
      </w:r>
    </w:p>
    <w:p w:rsidR="00B723CD" w:rsidRPr="00B723CD" w:rsidP="00B723CD">
      <w:pPr xmlns:w="http://schemas.openxmlformats.org/wordprocessingml/2006/main">
        <w:pStyle w:val="NormalWeb"/>
        <w:jc w:val="right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द्वारे: सल्लागार</w:t>
      </w:r>
    </w:p>
    <w:p w:rsidR="00B723CD" w:rsidRPr="00B723CD" w:rsidP="00B723CD">
      <w:pPr xmlns:w="http://schemas.openxmlformats.org/wordprocessingml/2006/main">
        <w:pStyle w:val="NormalWeb"/>
        <w:rPr>
          <w:rFonts w:ascii="Arial" w:hAnsi="Arial" w:cs="Arial"/>
          <w:sz w:val="22"/>
          <w:szCs w:val="22"/>
        </w:rPr>
      </w:pPr>
      <w:r xmlns:w="http://schemas.openxmlformats.org/wordprocessingml/2006/main" w:rsidRPr="00B723CD">
        <w:rPr>
          <w:rFonts w:ascii="Arial" w:hAnsi="Arial" w:cs="Arial"/>
          <w:sz w:val="22"/>
          <w:szCs w:val="22"/>
        </w:rPr>
        <w:t xml:space="preserve">ठिकाण</w:t>
      </w:r>
    </w:p>
    <w:p w:rsidR="00B723CD" w:rsidRPr="00B723CD" w:rsidP="00B723CD">
      <w:pPr>
        <w:bidi w:val="0"/>
        <w:rPr>
          <w:rFonts w:ascii="Arial" w:hAnsi="Arial" w:cs="Arial"/>
          <w:sz w:val="22"/>
          <w:szCs w:val="22"/>
        </w:rPr>
      </w:pPr>
    </w:p>
    <w:p w:rsidR="00B03AD5" w:rsidRPr="00B723CD">
      <w:pPr>
        <w:bidi w:val="0"/>
        <w:rPr>
          <w:rFonts w:ascii="Arial" w:hAnsi="Arial" w:cs="Arial"/>
          <w:sz w:val="22"/>
          <w:szCs w:val="22"/>
        </w:rPr>
      </w:pPr>
    </w:p>
    <w:sectPr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EED"/>
    <w:rsid w:val="0046396F"/>
    <w:rsid w:val="00B03AD5"/>
    <w:rsid w:val="00B723CD"/>
    <w:rsid w:val="00DE7EE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723C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F:\ValSpeQ%20DVD\VS\deed\Rtf%20Doc\Criminal%20Pleading\PETITION%20(US%20320%20CR.%20P.%20C.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216</Words>
  <Characters>1221</Characters>
  <Application>Microsoft Office Word</Application>
  <DocSecurity>0</DocSecurity>
  <Lines>0</Lines>
  <Paragraphs>0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Sachinb</dc:creator>
  <cp:lastModifiedBy>Fast Care Computers</cp:lastModifiedBy>
  <cp:revision>2</cp:revision>
  <dcterms:created xsi:type="dcterms:W3CDTF">2021-03-29T23:58:00Z</dcterms:created>
  <dcterms:modified xsi:type="dcterms:W3CDTF">2021-03-29T23:58:00Z</dcterms:modified>
</cp:coreProperties>
</file>