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1.0 -->
  <w:body>
    <w:p w:rsidR="00BD7CD8" w:rsidRPr="00BD7CD8" w:rsidP="00BD7CD8">
      <w:pPr xmlns:w="http://schemas.openxmlformats.org/wordprocessingml/2006/main">
        <w:pStyle w:val="NormalWeb"/>
        <w:jc w:val="center"/>
        <w:rPr>
          <w:rFonts w:ascii="Arial" w:hAnsi="Arial" w:cs="Arial"/>
          <w:b/>
          <w:bCs/>
          <w:sz w:val="22"/>
          <w:szCs w:val="22"/>
        </w:rPr>
      </w:pPr>
      <w:r xmlns:w="http://schemas.openxmlformats.org/wordprocessingml/2006/main" w:rsidRPr="00BD7CD8">
        <w:rPr>
          <w:rFonts w:ascii="Arial" w:hAnsi="Arial" w:cs="Arial"/>
          <w:b/>
          <w:bCs/>
          <w:sz w:val="22"/>
          <w:szCs w:val="22"/>
        </w:rPr>
        <w:t xml:space="preserve">पॉवर ऑफ अटॉर्नी</w:t>
      </w:r>
    </w:p>
    <w:p w:rsidR="00BD7CD8" w:rsidRPr="00BD7CD8" w:rsidP="00BD7CD8">
      <w:pPr xmlns:w="http://schemas.openxmlformats.org/wordprocessingml/2006/main">
        <w:pStyle w:val="NormalWeb"/>
        <w:jc w:val="right"/>
        <w:rPr>
          <w:rFonts w:ascii="Arial" w:hAnsi="Arial" w:cs="Arial"/>
          <w:sz w:val="22"/>
          <w:szCs w:val="22"/>
        </w:rPr>
      </w:pPr>
      <w:r xmlns:w="http://schemas.openxmlformats.org/wordprocessingml/2006/main" w:rsidRPr="00BD7CD8">
        <w:rPr>
          <w:rFonts w:ascii="Arial" w:hAnsi="Arial" w:cs="Arial"/>
          <w:sz w:val="22"/>
          <w:szCs w:val="22"/>
        </w:rPr>
        <w:t xml:space="preserve">रु.चा मुद्रांक .................................</w:t>
      </w:r>
    </w:p>
    <w:p w:rsidR="00BD7CD8" w:rsidRPr="00BD7CD8" w:rsidP="00BD7CD8">
      <w:pPr xmlns:w="http://schemas.openxmlformats.org/wordprocessingml/2006/main">
        <w:pStyle w:val="NormalWeb"/>
        <w:jc w:val="both"/>
        <w:rPr>
          <w:rFonts w:ascii="Arial" w:hAnsi="Arial" w:cs="Arial"/>
          <w:sz w:val="22"/>
          <w:szCs w:val="22"/>
        </w:rPr>
      </w:pPr>
      <w:r xmlns:w="http://schemas.openxmlformats.org/wordprocessingml/2006/main" w:rsidRPr="00BD7CD8">
        <w:rPr>
          <w:rFonts w:ascii="Arial" w:hAnsi="Arial" w:cs="Arial"/>
          <w:sz w:val="22"/>
          <w:szCs w:val="22"/>
        </w:rPr>
        <w:t xml:space="preserve">या भेटवस्तूंद्वारे सर्व पुरुषांना जाणून घ्या की श्री .................................. श्रींचे पुत्र. ...........चे रहिवासी .................... याद्वारे श्री.... ची स्थापना, नियुक्ती, अधिकृत आणि नामनिर्देशन करा. ..................... श्री......................... रहिवासी यांचा मुलगा खसरा नं....... मधील माझ्या शेतजमिनीच्या संदर्भात माझा खरा आणि कायदेशीर जनरल मुखत्यार म्हणून .......... ................. एकूण मोजमाप ................... बिघा .................................. च्या महसूल इस्टेटमध्ये बिस्वास वसलेले आहे. ..... आणि मी याद्वारे त्याला माझ्या नावाने आणि माझ्या वतीने खालील कृत्ये, कृत्ये आणि गोष्टी करण्याचे अधिकार देतो.</w:t>
      </w:r>
    </w:p>
    <w:p w:rsidR="00BD7CD8" w:rsidRPr="00BD7CD8" w:rsidP="00BD7CD8">
      <w:pPr xmlns:w="http://schemas.openxmlformats.org/wordprocessingml/2006/main">
        <w:pStyle w:val="NormalWeb"/>
        <w:jc w:val="both"/>
        <w:rPr>
          <w:rFonts w:ascii="Arial" w:hAnsi="Arial" w:cs="Arial"/>
          <w:sz w:val="22"/>
          <w:szCs w:val="22"/>
        </w:rPr>
      </w:pPr>
      <w:r xmlns:w="http://schemas.openxmlformats.org/wordprocessingml/2006/main" w:rsidRPr="00BD7CD8">
        <w:rPr>
          <w:rFonts w:ascii="Arial" w:hAnsi="Arial" w:cs="Arial"/>
          <w:sz w:val="22"/>
          <w:szCs w:val="22"/>
        </w:rPr>
        <w:t xml:space="preserve">(a) सदर मालमत्तेचे सर्व बाबतीत व्यवस्थापन व नियंत्रण करणे आणि प्रत्येक संबंधित प्राधिकरणासमोर माझे प्रतिनिधित्व करणे.</w:t>
      </w:r>
    </w:p>
    <w:p w:rsidR="00BD7CD8" w:rsidRPr="00BD7CD8" w:rsidP="00BD7CD8">
      <w:pPr xmlns:w="http://schemas.openxmlformats.org/wordprocessingml/2006/main">
        <w:pStyle w:val="NormalWeb"/>
        <w:jc w:val="both"/>
        <w:rPr>
          <w:rFonts w:ascii="Arial" w:hAnsi="Arial" w:cs="Arial"/>
          <w:sz w:val="22"/>
          <w:szCs w:val="22"/>
        </w:rPr>
      </w:pPr>
      <w:r xmlns:w="http://schemas.openxmlformats.org/wordprocessingml/2006/main" w:rsidRPr="00BD7CD8">
        <w:rPr>
          <w:rFonts w:ascii="Arial" w:hAnsi="Arial" w:cs="Arial"/>
          <w:sz w:val="22"/>
          <w:szCs w:val="22"/>
        </w:rPr>
        <w:t xml:space="preserve">(b) उक्त मालमत्ता भाड्याने देणे/भाडेपट्टीवर देणे आणि भाडे/लीज घेणे आणि त्याच्या पावत्या देणे.</w:t>
      </w:r>
    </w:p>
    <w:p w:rsidR="00BD7CD8" w:rsidRPr="00BD7CD8" w:rsidP="00BD7CD8">
      <w:pPr xmlns:w="http://schemas.openxmlformats.org/wordprocessingml/2006/main">
        <w:pStyle w:val="NormalWeb"/>
        <w:jc w:val="both"/>
        <w:rPr>
          <w:rFonts w:ascii="Arial" w:hAnsi="Arial" w:cs="Arial"/>
          <w:sz w:val="22"/>
          <w:szCs w:val="22"/>
        </w:rPr>
      </w:pPr>
      <w:r xmlns:w="http://schemas.openxmlformats.org/wordprocessingml/2006/main" w:rsidRPr="00BD7CD8">
        <w:rPr>
          <w:rFonts w:ascii="Arial" w:hAnsi="Arial" w:cs="Arial"/>
          <w:sz w:val="22"/>
          <w:szCs w:val="22"/>
        </w:rPr>
        <w:t xml:space="preserve">(c) उक्त मालमत्तेची विक्री करणे, करार करणे, आगाऊ रक्कम घेणे, पावत्या देणे, सक्षम अधिकारी किंवा इतर कोणत्याही संबंधित प्राधिकरणाकडून आवश्यक परवानग्या घेणे, कोणतेही प्रतिज्ञापत्र, निवेदन, अर्ज, बाँड इ. माझ्या वतीने, ना हरकत प्रमाणपत्रावर स्वाक्षरी करणे आणि प्राप्त करणे, माझ्या वतीने कोणताही घोषणापत्र दाखल करणे, विक्री-पत्र कार्यान्वित करणे, स्वाक्षरी करणे आणि निबंधक किंवा उपनिबंधक किंवा इतर कोणत्याही संबंधित प्राधिकरणासमोर सादर करणे आणि माझ्यावर ते नोंदणीकृत करणे वतीने, मोबदल्याची रक्कम प्राप्त करण्यासाठी, पावत्या जारी करण्यासाठी, उत्परिवर्तन प्रभावित करण्यासाठी.</w:t>
      </w:r>
    </w:p>
    <w:p w:rsidR="00BD7CD8" w:rsidRPr="00BD7CD8" w:rsidP="00BD7CD8">
      <w:pPr xmlns:w="http://schemas.openxmlformats.org/wordprocessingml/2006/main">
        <w:pStyle w:val="NormalWeb"/>
        <w:jc w:val="both"/>
        <w:rPr>
          <w:rFonts w:ascii="Arial" w:hAnsi="Arial" w:cs="Arial"/>
          <w:sz w:val="22"/>
          <w:szCs w:val="22"/>
        </w:rPr>
      </w:pPr>
      <w:r xmlns:w="http://schemas.openxmlformats.org/wordprocessingml/2006/main" w:rsidRPr="00BD7CD8">
        <w:rPr>
          <w:rFonts w:ascii="Arial" w:hAnsi="Arial" w:cs="Arial"/>
          <w:sz w:val="22"/>
          <w:szCs w:val="22"/>
        </w:rPr>
        <w:t xml:space="preserve">बांधकाम किंवा फेरफार करणे, बांधकाम साहित्याचे परवाने व कोटा मिळवणे, घरपट्टी निश्चित करणे, पाण्याचे विघटन व वीज जोडणी घेणे.</w:t>
      </w:r>
    </w:p>
    <w:p w:rsidR="00BD7CD8" w:rsidRPr="00BD7CD8" w:rsidP="00BD7CD8">
      <w:pPr xmlns:w="http://schemas.openxmlformats.org/wordprocessingml/2006/main">
        <w:pStyle w:val="NormalWeb"/>
        <w:jc w:val="both"/>
        <w:rPr>
          <w:rFonts w:ascii="Arial" w:hAnsi="Arial" w:cs="Arial"/>
          <w:sz w:val="22"/>
          <w:szCs w:val="22"/>
        </w:rPr>
      </w:pPr>
      <w:r xmlns:w="http://schemas.openxmlformats.org/wordprocessingml/2006/main" w:rsidRPr="00BD7CD8">
        <w:rPr>
          <w:rFonts w:ascii="Arial" w:hAnsi="Arial" w:cs="Arial"/>
          <w:sz w:val="22"/>
          <w:szCs w:val="22"/>
        </w:rPr>
        <w:t xml:space="preserve">च्या सर्व कार्यालयांमध्ये सादर करणे आणि कार्य करणे.</w:t>
      </w:r>
    </w:p>
    <w:p w:rsidR="00BD7CD8" w:rsidRPr="00BD7CD8" w:rsidP="00BD7CD8">
      <w:pPr xmlns:w="http://schemas.openxmlformats.org/wordprocessingml/2006/main">
        <w:pStyle w:val="NormalWeb"/>
        <w:jc w:val="both"/>
        <w:rPr>
          <w:rFonts w:ascii="Arial" w:hAnsi="Arial" w:cs="Arial"/>
          <w:sz w:val="22"/>
          <w:szCs w:val="22"/>
        </w:rPr>
      </w:pPr>
      <w:r xmlns:w="http://schemas.openxmlformats.org/wordprocessingml/2006/main" w:rsidRPr="00BD7CD8">
        <w:rPr>
          <w:rFonts w:ascii="Arial" w:hAnsi="Arial" w:cs="Arial"/>
          <w:sz w:val="22"/>
          <w:szCs w:val="22"/>
        </w:rPr>
        <w:t xml:space="preserve">संपादनाच्या प्रकरणांमध्ये नुकसान भरपाई प्राप्त करण्यासाठी, तडजोड करण्यासाठी, कंपाऊंड करण्यासाठी किंवा प्रकरणे मागे घेण्यासाठी, लवादाकडे पाठवण्यासाठी.</w:t>
      </w:r>
    </w:p>
    <w:p w:rsidR="00BD7CD8" w:rsidRPr="00BD7CD8" w:rsidP="00BD7CD8">
      <w:pPr xmlns:w="http://schemas.openxmlformats.org/wordprocessingml/2006/main">
        <w:pStyle w:val="NormalWeb"/>
        <w:jc w:val="both"/>
        <w:rPr>
          <w:rFonts w:ascii="Arial" w:hAnsi="Arial" w:cs="Arial"/>
          <w:sz w:val="22"/>
          <w:szCs w:val="22"/>
        </w:rPr>
      </w:pPr>
      <w:r xmlns:w="http://schemas.openxmlformats.org/wordprocessingml/2006/main" w:rsidRPr="00BD7CD8">
        <w:rPr>
          <w:rFonts w:ascii="Arial" w:hAnsi="Arial" w:cs="Arial"/>
          <w:sz w:val="22"/>
          <w:szCs w:val="22"/>
        </w:rPr>
        <w:t xml:space="preserve">माझ्या वतीने कोणत्याही वकील, वकील, वकिलाची नियुक्ती आणि स्थापना करणे. पुढील वकील नियुक्त करण्यासाठी. हे कृत्य अपरिवर्तनीय आहे.</w:t>
      </w:r>
    </w:p>
    <w:p w:rsidR="00BD7CD8" w:rsidRPr="00BD7CD8" w:rsidP="00BD7CD8">
      <w:pPr xmlns:w="http://schemas.openxmlformats.org/wordprocessingml/2006/main">
        <w:pStyle w:val="NormalWeb"/>
        <w:jc w:val="both"/>
        <w:rPr>
          <w:rFonts w:ascii="Arial" w:hAnsi="Arial" w:cs="Arial"/>
          <w:sz w:val="22"/>
          <w:szCs w:val="22"/>
        </w:rPr>
      </w:pPr>
      <w:r xmlns:w="http://schemas.openxmlformats.org/wordprocessingml/2006/main" w:rsidRPr="00BD7CD8">
        <w:rPr>
          <w:rFonts w:ascii="Arial" w:hAnsi="Arial" w:cs="Arial"/>
          <w:sz w:val="22"/>
          <w:szCs w:val="22"/>
        </w:rPr>
        <w:t xml:space="preserve">मी याद्वारे मंजूरी देण्यास आणि अनुमोदन देण्यास सहमत आहे की माझ्या म्हटल्या गेलेल्या वकिलाने केलेल्या सर्व कृत्ये, कृत्ये आणि गोष्टींचा अर्थ माझ्याद्वारे वैयक्तिकरित्या केलेल्या कृत्ये, कृत्ये आणि गोष्टी म्हणून समजल्या जातील.</w:t>
      </w:r>
    </w:p>
    <w:p w:rsidR="00BD7CD8" w:rsidRPr="00BD7CD8" w:rsidP="00BD7CD8">
      <w:pPr xmlns:w="http://schemas.openxmlformats.org/wordprocessingml/2006/main">
        <w:pStyle w:val="NormalWeb"/>
        <w:jc w:val="both"/>
        <w:rPr>
          <w:rFonts w:ascii="Arial" w:hAnsi="Arial" w:cs="Arial"/>
          <w:sz w:val="22"/>
          <w:szCs w:val="22"/>
        </w:rPr>
      </w:pPr>
      <w:r xmlns:w="http://schemas.openxmlformats.org/wordprocessingml/2006/main" w:rsidRPr="00BD7CD8">
        <w:rPr>
          <w:rFonts w:ascii="Arial" w:hAnsi="Arial" w:cs="Arial"/>
          <w:sz w:val="22"/>
          <w:szCs w:val="22"/>
        </w:rPr>
        <w:t xml:space="preserve">ज्याच्या साक्षीने मी या अपरिवर्तनीय पॉवर ऑफ अॅटर्नीवर .......................... यावर स्वाक्षरी केली आहे. .................................................. १९........ चा दिवस ................</w:t>
      </w:r>
    </w:p>
    <w:p w:rsidR="00BD7CD8" w:rsidRPr="00BD7CD8" w:rsidP="00BD7CD8">
      <w:pPr xmlns:w="http://schemas.openxmlformats.org/wordprocessingml/2006/main">
        <w:pStyle w:val="NormalWeb"/>
        <w:jc w:val="both"/>
        <w:rPr>
          <w:rFonts w:ascii="Arial" w:hAnsi="Arial" w:cs="Arial"/>
          <w:sz w:val="22"/>
          <w:szCs w:val="22"/>
        </w:rPr>
      </w:pPr>
      <w:r xmlns:w="http://schemas.openxmlformats.org/wordprocessingml/2006/main" w:rsidRPr="00BD7CD8">
        <w:rPr>
          <w:rFonts w:ascii="Arial" w:hAnsi="Arial" w:cs="Arial"/>
          <w:sz w:val="22"/>
          <w:szCs w:val="22"/>
        </w:rPr>
        <w:t xml:space="preserve">साक्षीदार: </w:t>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Pr>
          <w:rFonts w:ascii="Arial" w:hAnsi="Arial" w:cs="Arial"/>
          <w:sz w:val="22"/>
          <w:szCs w:val="22"/>
        </w:rPr>
        <w:tab xmlns:w="http://schemas.openxmlformats.org/wordprocessingml/2006/main"/>
      </w:r>
      <w:r xmlns:w="http://schemas.openxmlformats.org/wordprocessingml/2006/main" w:rsidRPr="00BD7CD8">
        <w:rPr>
          <w:rFonts w:ascii="Arial" w:hAnsi="Arial" w:cs="Arial"/>
          <w:sz w:val="22"/>
          <w:szCs w:val="22"/>
        </w:rPr>
        <w:t xml:space="preserve">कार्यकारी</w:t>
      </w:r>
    </w:p>
    <w:p w:rsidR="00BD7CD8" w:rsidRPr="00BD7CD8" w:rsidP="00BD7CD8">
      <w:pPr xmlns:w="http://schemas.openxmlformats.org/wordprocessingml/2006/main">
        <w:pStyle w:val="NormalWeb"/>
        <w:jc w:val="both"/>
        <w:rPr>
          <w:rFonts w:ascii="Arial" w:hAnsi="Arial" w:cs="Arial"/>
          <w:sz w:val="22"/>
          <w:szCs w:val="22"/>
        </w:rPr>
      </w:pPr>
      <w:r xmlns:w="http://schemas.openxmlformats.org/wordprocessingml/2006/main" w:rsidRPr="00BD7CD8">
        <w:rPr>
          <w:rFonts w:ascii="Arial" w:hAnsi="Arial" w:cs="Arial"/>
          <w:sz w:val="22"/>
          <w:szCs w:val="22"/>
        </w:rPr>
        <w:t xml:space="preserve">1........................</w:t>
      </w:r>
    </w:p>
    <w:p w:rsidR="006224EE" w:rsidRPr="00BD7CD8" w:rsidP="00BD7CD8">
      <w:pPr xmlns:w="http://schemas.openxmlformats.org/wordprocessingml/2006/main">
        <w:pStyle w:val="NormalWeb"/>
        <w:jc w:val="both"/>
        <w:rPr>
          <w:rFonts w:ascii="Arial" w:hAnsi="Arial" w:cs="Arial"/>
          <w:sz w:val="22"/>
          <w:szCs w:val="22"/>
        </w:rPr>
      </w:pPr>
      <w:r xmlns:w="http://schemas.openxmlformats.org/wordprocessingml/2006/main" w:rsidRPr="00BD7CD8" w:rsidR="00BD7CD8">
        <w:rPr>
          <w:rFonts w:ascii="Arial" w:hAnsi="Arial" w:cs="Arial"/>
          <w:sz w:val="22"/>
          <w:szCs w:val="22"/>
        </w:rPr>
        <w:t xml:space="preserve">2.................................</w:t>
      </w:r>
    </w:p>
    <w:sectPr>
      <w:pgSz w:w="12240" w:h="15840"/>
      <w:pgMar w:top="1440" w:right="1440" w:bottom="1440" w:left="1440" w:header="708" w:footer="708" w:gutter="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33CC"/>
    <w:rsid w:val="006224EE"/>
    <w:rsid w:val="007833CC"/>
    <w:rsid w:val="00BD7CD8"/>
    <w:rsid w:val="00DA51A6"/>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m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CD8"/>
    <w:pPr>
      <w:framePr w:wrap="auto"/>
      <w:widowControl/>
      <w:autoSpaceDE/>
      <w:autoSpaceDN/>
      <w:adjustRightInd/>
      <w:ind w:left="0" w:right="0"/>
      <w:jc w:val="left"/>
      <w:textAlignment w:val="auto"/>
    </w:pPr>
    <w:rPr>
      <w:rFonts w:cs="Times New Roman"/>
      <w:snapToGrid/>
      <w:sz w:val="24"/>
      <w:szCs w:val="24"/>
      <w:rtl w:val="0"/>
      <w:cs w:val="0"/>
      <w:lang w:val="m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uiPriority w:val="99"/>
    <w:rsid w:val="00BD7CD8"/>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F:\ValSpeQ%20DVD\VS\deed\Rtf%20Doc\Conveyancing\POWER%20OF%20ATTORNEY.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355</Words>
  <Characters>2172</Characters>
  <Application>Microsoft Office Word</Application>
  <DocSecurity>0</DocSecurity>
  <Lines>0</Lines>
  <Paragraphs>0</Paragraphs>
  <ScaleCrop>false</ScaleCrop>
  <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Sachinb</dc:creator>
  <cp:lastModifiedBy>Fast Care Computers</cp:lastModifiedBy>
  <cp:revision>2</cp:revision>
  <dcterms:created xsi:type="dcterms:W3CDTF">2021-03-30T07:11:00Z</dcterms:created>
  <dcterms:modified xsi:type="dcterms:W3CDTF">2021-03-30T07:11:00Z</dcterms:modified>
</cp:coreProperties>
</file>