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5E112B" w:rsidRPr="00346884" w:rsidP="00346884">
      <w:pPr>
        <w:bidi w:val="0"/>
        <w:jc w:val="center"/>
        <w:rPr>
          <w:rFonts w:ascii="Arial" w:hAnsi="Arial" w:cs="Arial"/>
          <w:b/>
          <w:sz w:val="22"/>
          <w:szCs w:val="22"/>
        </w:rPr>
      </w:pPr>
    </w:p>
    <w:p w:rsidR="005E112B" w:rsidRPr="00346884" w:rsidP="00346884">
      <w:pPr xmlns:w="http://schemas.openxmlformats.org/wordprocessingml/2006/main">
        <w:jc w:val="center"/>
        <w:rPr>
          <w:rFonts w:ascii="Arial" w:hAnsi="Arial" w:cs="Arial"/>
          <w:b/>
          <w:sz w:val="22"/>
          <w:szCs w:val="22"/>
        </w:rPr>
      </w:pPr>
      <w:r xmlns:w="http://schemas.openxmlformats.org/wordprocessingml/2006/main" w:rsidRPr="00346884">
        <w:rPr>
          <w:rFonts w:ascii="Arial" w:hAnsi="Arial" w:cs="Arial"/>
          <w:b/>
          <w:sz w:val="22"/>
          <w:szCs w:val="22"/>
        </w:rPr>
        <w:t xml:space="preserve">जामिनाद्वारे सिक्युरिटी बॉण्ड</w:t>
      </w:r>
    </w:p>
    <w:p w:rsidR="005E112B" w:rsidRPr="00346884" w:rsidP="002871C1">
      <w:pPr xmlns:w="http://schemas.openxmlformats.org/wordprocessingml/2006/main">
        <w:jc w:val="both"/>
        <w:rPr>
          <w:rFonts w:ascii="Arial" w:hAnsi="Arial" w:cs="Arial"/>
          <w:sz w:val="22"/>
          <w:szCs w:val="22"/>
        </w:rPr>
      </w:pPr>
      <w:r xmlns:w="http://schemas.openxmlformats.org/wordprocessingml/2006/main" w:rsidRPr="00346884">
        <w:rPr>
          <w:rFonts w:ascii="Arial" w:hAnsi="Arial" w:cs="Arial"/>
          <w:sz w:val="22"/>
          <w:szCs w:val="22"/>
        </w:rPr>
        <w:t xml:space="preserve"> </w:t>
      </w:r>
    </w:p>
    <w:p w:rsidR="005E112B" w:rsidRPr="00346884" w:rsidP="002871C1">
      <w:pPr>
        <w:bidi w:val="0"/>
        <w:jc w:val="both"/>
        <w:rPr>
          <w:rFonts w:ascii="Arial" w:hAnsi="Arial" w:cs="Arial"/>
          <w:sz w:val="22"/>
          <w:szCs w:val="22"/>
        </w:rPr>
      </w:pPr>
    </w:p>
    <w:p w:rsidR="005E112B" w:rsidRPr="00346884" w:rsidP="002871C1">
      <w:pPr xmlns:w="http://schemas.openxmlformats.org/wordprocessingml/2006/main">
        <w:jc w:val="both"/>
        <w:rPr>
          <w:rFonts w:ascii="Arial" w:hAnsi="Arial" w:cs="Arial"/>
          <w:sz w:val="22"/>
          <w:szCs w:val="22"/>
        </w:rPr>
      </w:pPr>
      <w:r xmlns:w="http://schemas.openxmlformats.org/wordprocessingml/2006/main" w:rsidRPr="00346884">
        <w:rPr>
          <w:rFonts w:ascii="Arial" w:hAnsi="Arial" w:cs="Arial"/>
          <w:sz w:val="22"/>
          <w:szCs w:val="22"/>
        </w:rPr>
        <w:t xml:space="preserve">या बाँडद्वारे श्री. येथे राहणारे.... यापुढे 'जामीन' म्हणून संबोधले जाणारे श्री. बी यांना यापुढे 'क्रेडिटर' म्हणून संबोधले जाणारे रु. उधारी आणि प्रगत येथे राहणार्‍या श्री. सी. कर्जदाराला, त्यावर व्याजासह रु... टक्के दराने या तारखेपासून पेमेंट होईपर्यंत.</w:t>
      </w:r>
    </w:p>
    <w:p w:rsidR="005E112B" w:rsidRPr="00346884" w:rsidP="002871C1">
      <w:pPr>
        <w:bidi w:val="0"/>
        <w:jc w:val="both"/>
        <w:rPr>
          <w:rFonts w:ascii="Arial" w:hAnsi="Arial" w:cs="Arial"/>
          <w:sz w:val="22"/>
          <w:szCs w:val="22"/>
        </w:rPr>
      </w:pPr>
    </w:p>
    <w:p w:rsidR="005E112B" w:rsidRPr="00346884" w:rsidP="002871C1">
      <w:pPr xmlns:w="http://schemas.openxmlformats.org/wordprocessingml/2006/main">
        <w:jc w:val="both"/>
        <w:rPr>
          <w:rFonts w:ascii="Arial" w:hAnsi="Arial" w:cs="Arial"/>
          <w:sz w:val="22"/>
          <w:szCs w:val="22"/>
        </w:rPr>
      </w:pPr>
      <w:r xmlns:w="http://schemas.openxmlformats.org/wordprocessingml/2006/main" w:rsidRPr="00346884">
        <w:rPr>
          <w:rFonts w:ascii="Arial" w:hAnsi="Arial" w:cs="Arial"/>
          <w:sz w:val="22"/>
          <w:szCs w:val="22"/>
        </w:rPr>
        <w:t xml:space="preserve"> </w:t>
      </w:r>
    </w:p>
    <w:p w:rsidR="005E112B" w:rsidRPr="00346884" w:rsidP="002871C1">
      <w:pPr xmlns:w="http://schemas.openxmlformats.org/wordprocessingml/2006/main">
        <w:jc w:val="both"/>
        <w:rPr>
          <w:rFonts w:ascii="Arial" w:hAnsi="Arial" w:cs="Arial"/>
          <w:sz w:val="22"/>
          <w:szCs w:val="22"/>
        </w:rPr>
      </w:pPr>
      <w:r xmlns:w="http://schemas.openxmlformats.org/wordprocessingml/2006/main" w:rsidRPr="00346884">
        <w:rPr>
          <w:rFonts w:ascii="Arial" w:hAnsi="Arial" w:cs="Arial"/>
          <w:sz w:val="22"/>
          <w:szCs w:val="22"/>
        </w:rPr>
        <w:t xml:space="preserve">जेव्हा कर्जदाराने श्री. सी यांना कर्ज दिले आहे आणि वरील कर्जदाराने कर्ज दिले आहे.</w:t>
      </w:r>
    </w:p>
    <w:p w:rsidR="005E112B" w:rsidRPr="00346884" w:rsidP="002871C1">
      <w:pPr>
        <w:bidi w:val="0"/>
        <w:jc w:val="both"/>
        <w:rPr>
          <w:rFonts w:ascii="Arial" w:hAnsi="Arial" w:cs="Arial"/>
          <w:sz w:val="22"/>
          <w:szCs w:val="22"/>
        </w:rPr>
      </w:pPr>
    </w:p>
    <w:p w:rsidR="005E112B" w:rsidRPr="00346884" w:rsidP="002871C1">
      <w:pPr xmlns:w="http://schemas.openxmlformats.org/wordprocessingml/2006/main">
        <w:jc w:val="both"/>
        <w:rPr>
          <w:rFonts w:ascii="Arial" w:hAnsi="Arial" w:cs="Arial"/>
          <w:sz w:val="22"/>
          <w:szCs w:val="22"/>
        </w:rPr>
      </w:pPr>
      <w:r xmlns:w="http://schemas.openxmlformats.org/wordprocessingml/2006/main" w:rsidRPr="00346884">
        <w:rPr>
          <w:rFonts w:ascii="Arial" w:hAnsi="Arial" w:cs="Arial"/>
          <w:sz w:val="22"/>
          <w:szCs w:val="22"/>
        </w:rPr>
        <w:t xml:space="preserve">आणि ही रक्कम उक्‍त कर्जदाराने दिलेल्‍या रकमेची परतफेड करण्‍याची हमी देण्‍याच्‍या जामीनाच्‍या विरुध्‍द आणि त्‍याच्‍या खाली लिहिलेल्‍या शेड्यूलमध्‍ये वर्णन केलेल्या जामिनाच्या मालमत्तेच्‍या गहाण ठेवण्‍याच्‍या विरुद्ध दिलेल्‍या हमी विरुद्ध प्रगत केली गेली आहे आणि कोणता जामीन कर्जदाराच्या विनंतीनुसार करण्यास सहमती दर्शविली आहे.</w:t>
      </w:r>
    </w:p>
    <w:p w:rsidR="005E112B" w:rsidRPr="00346884" w:rsidP="002871C1">
      <w:pPr>
        <w:bidi w:val="0"/>
        <w:jc w:val="both"/>
        <w:rPr>
          <w:rFonts w:ascii="Arial" w:hAnsi="Arial" w:cs="Arial"/>
          <w:sz w:val="22"/>
          <w:szCs w:val="22"/>
        </w:rPr>
      </w:pPr>
    </w:p>
    <w:p w:rsidR="005E112B" w:rsidRPr="00346884" w:rsidP="002871C1">
      <w:pPr xmlns:w="http://schemas.openxmlformats.org/wordprocessingml/2006/main">
        <w:jc w:val="both"/>
        <w:rPr>
          <w:rFonts w:ascii="Arial" w:hAnsi="Arial" w:cs="Arial"/>
          <w:sz w:val="22"/>
          <w:szCs w:val="22"/>
        </w:rPr>
      </w:pPr>
      <w:r xmlns:w="http://schemas.openxmlformats.org/wordprocessingml/2006/main" w:rsidRPr="00346884">
        <w:rPr>
          <w:rFonts w:ascii="Arial" w:hAnsi="Arial" w:cs="Arial"/>
          <w:sz w:val="22"/>
          <w:szCs w:val="22"/>
        </w:rPr>
        <w:t xml:space="preserve">आता हे डीड साक्षीदार आहे की कर्जदाराने जामिनाला केलेल्या विनंतीच्या अनुषंगाने जामीनदार याद्वारे हमी देतो आणि कर्जदाराशी करार करतो की कर्जदाराने वरीलप्रमाणे व्याजासह रु. ची रक्कम चुकती केली नाही. कर्जदाराने केलेल्या स्वतंत्र लेखनात त्याने दिलेल्या चुनाच्या आत-उक्त कर्जाचा पुरावा देण्यासाठी, कर्जदाराच्या नावे, जामीनदाराने कर्जदाराला सांगितलेली रु... किंवा त्याचा कोणताही भाग व्याजासह न भरलेला शिल्लक असेल. च्या दराने... वर सांगितलेल्या मागणीनुसार पैसे देयपर्यंत लेखी स्वरूपात</w:t>
      </w:r>
    </w:p>
    <w:p w:rsidR="005E112B" w:rsidRPr="00346884" w:rsidP="002871C1">
      <w:pPr>
        <w:bidi w:val="0"/>
        <w:jc w:val="both"/>
        <w:rPr>
          <w:rFonts w:ascii="Arial" w:hAnsi="Arial" w:cs="Arial"/>
          <w:sz w:val="22"/>
          <w:szCs w:val="22"/>
        </w:rPr>
      </w:pPr>
    </w:p>
    <w:p w:rsidR="005E112B" w:rsidRPr="00346884" w:rsidP="002871C1">
      <w:pPr xmlns:w="http://schemas.openxmlformats.org/wordprocessingml/2006/main">
        <w:jc w:val="both"/>
        <w:rPr>
          <w:rFonts w:ascii="Arial" w:hAnsi="Arial" w:cs="Arial"/>
          <w:sz w:val="22"/>
          <w:szCs w:val="22"/>
        </w:rPr>
      </w:pPr>
      <w:r xmlns:w="http://schemas.openxmlformats.org/wordprocessingml/2006/main" w:rsidRPr="00346884">
        <w:rPr>
          <w:rFonts w:ascii="Arial" w:hAnsi="Arial" w:cs="Arial"/>
          <w:sz w:val="22"/>
          <w:szCs w:val="22"/>
        </w:rPr>
        <w:t xml:space="preserve">आणि हे डीड पुढे साक्षीदार आहे की उक्त कराराच्या अनुषंगाने, जामिनाद्वारे दिलेल्या रकमेच्या देयकासाठी जामीन म्हणून, याद्वारे याद्वारे अनुसूचीमध्ये वर्णन केलेली मालमत्ता गहाण ठेवण्याच्या मार्गाने मंजूर आणि हस्तांतरित केली जाते. तेच कर्जदारास यानंतर विमोचनासाठी कराराच्या अधीन आहे आणि हे मान्य केले जाते आणि घोषित केले जाते की जामिनास ही रक्कम कर्जदाराने डिफॉल्ट म्हणून आणि जामीनावर भरणे आवश्यक असेल तर ती रक्कम किंवा कोणताही भाग भरणे त्याचे देय आणि कर्जदारास देय आहे, कर्जदाराने सदर मालमत्ता जामिनाच्या खर्चावर सोडली आणि वसूल केली जाईल आणि हे पुढे मान्य केले आहे की जामीन जबाबदार असेल आणि सदर रक्कम किंवा कोणताही भाग देण्यास अपयशी ठरल्यास वरीलप्रमाणे, कर्जदाराला सदर मालमत्ता न्यायालयामार्फत विकण्याचा आणि त्यावरील निव्वळ विक्रीची रक्कम योग्य किंवा लागू करण्याचा अधिकार असेल. जामीनदार आणि/किंवा कर्जदार द्वारे दावे आणि विक्री कार्यवाहीच्या खर्चासह आणि जामिनाकडे शिल्लक असल्यास देय देणे. आणि जामीनदाराशी करार करतो की त्याला वर नमूद केल्याप्रमाणे ती मालमत्ता गहाण ठेवण्याचा पूर्ण अधिकार आहे. आणि बाँडची अट अशी आहे की जर कर्जदाराने वर नमूद केल्याप्रमाणे व्याजासह कर्जदाराला दिलेली रक्कम, अन्यथा निर्धारित वेळेत दिली तर ती रद्द होईल आणि तसे न केल्यास हा बाँड पूर्ण ताकदीने आणि प्रभावी राहील.</w:t>
      </w:r>
    </w:p>
    <w:p w:rsidR="005E112B" w:rsidRPr="00346884" w:rsidP="002871C1">
      <w:pPr>
        <w:bidi w:val="0"/>
        <w:jc w:val="both"/>
        <w:rPr>
          <w:rFonts w:ascii="Arial" w:hAnsi="Arial" w:cs="Arial"/>
          <w:sz w:val="22"/>
          <w:szCs w:val="22"/>
        </w:rPr>
      </w:pPr>
    </w:p>
    <w:p w:rsidR="005E112B" w:rsidRPr="00346884" w:rsidP="002871C1">
      <w:pPr xmlns:w="http://schemas.openxmlformats.org/wordprocessingml/2006/main">
        <w:jc w:val="both"/>
        <w:rPr>
          <w:rFonts w:ascii="Arial" w:hAnsi="Arial" w:cs="Arial"/>
          <w:sz w:val="22"/>
          <w:szCs w:val="22"/>
        </w:rPr>
      </w:pPr>
      <w:r xmlns:w="http://schemas.openxmlformats.org/wordprocessingml/2006/main" w:rsidRPr="00346884">
        <w:rPr>
          <w:rFonts w:ascii="Arial" w:hAnsi="Arial" w:cs="Arial"/>
          <w:sz w:val="22"/>
          <w:szCs w:val="22"/>
        </w:rPr>
        <w:t xml:space="preserve">वर संदर्भित शेड्यूल</w:t>
      </w:r>
    </w:p>
    <w:p w:rsidR="005E112B" w:rsidRPr="00346884" w:rsidP="002871C1">
      <w:pPr xmlns:w="http://schemas.openxmlformats.org/wordprocessingml/2006/main">
        <w:jc w:val="both"/>
        <w:rPr>
          <w:rFonts w:ascii="Arial" w:hAnsi="Arial" w:cs="Arial"/>
          <w:sz w:val="22"/>
          <w:szCs w:val="22"/>
        </w:rPr>
      </w:pPr>
      <w:r xmlns:w="http://schemas.openxmlformats.org/wordprocessingml/2006/main" w:rsidRPr="00346884">
        <w:rPr>
          <w:rFonts w:ascii="Arial" w:hAnsi="Arial" w:cs="Arial"/>
          <w:sz w:val="22"/>
          <w:szCs w:val="22"/>
        </w:rPr>
        <w:t xml:space="preserve"> </w:t>
      </w:r>
    </w:p>
    <w:p w:rsidR="005E112B" w:rsidRPr="00346884" w:rsidP="002871C1">
      <w:pPr>
        <w:bidi w:val="0"/>
        <w:jc w:val="both"/>
        <w:rPr>
          <w:rFonts w:ascii="Arial" w:hAnsi="Arial" w:cs="Arial"/>
          <w:sz w:val="22"/>
          <w:szCs w:val="22"/>
        </w:rPr>
      </w:pPr>
    </w:p>
    <w:p w:rsidR="005E112B" w:rsidRPr="00346884" w:rsidP="002871C1">
      <w:pPr xmlns:w="http://schemas.openxmlformats.org/wordprocessingml/2006/main">
        <w:jc w:val="both"/>
        <w:rPr>
          <w:rFonts w:ascii="Arial" w:hAnsi="Arial" w:cs="Arial"/>
          <w:sz w:val="22"/>
          <w:szCs w:val="22"/>
        </w:rPr>
      </w:pPr>
      <w:r xmlns:w="http://schemas.openxmlformats.org/wordprocessingml/2006/main" w:rsidRPr="00346884">
        <w:rPr>
          <w:rFonts w:ascii="Arial" w:hAnsi="Arial" w:cs="Arial"/>
          <w:sz w:val="22"/>
          <w:szCs w:val="22"/>
        </w:rPr>
        <w:t xml:space="preserve">द्वारे स्वाक्षरी आणि वितरित</w:t>
      </w:r>
    </w:p>
    <w:p w:rsidR="005E112B" w:rsidRPr="00346884" w:rsidP="002871C1">
      <w:pPr>
        <w:bidi w:val="0"/>
        <w:jc w:val="both"/>
        <w:rPr>
          <w:rFonts w:ascii="Arial" w:hAnsi="Arial" w:cs="Arial"/>
          <w:sz w:val="22"/>
          <w:szCs w:val="22"/>
        </w:rPr>
      </w:pPr>
    </w:p>
    <w:p w:rsidR="005E112B" w:rsidRPr="00346884" w:rsidP="002871C1">
      <w:pPr xmlns:w="http://schemas.openxmlformats.org/wordprocessingml/2006/main">
        <w:jc w:val="both"/>
        <w:rPr>
          <w:rFonts w:ascii="Arial" w:hAnsi="Arial" w:cs="Arial"/>
          <w:sz w:val="22"/>
          <w:szCs w:val="22"/>
        </w:rPr>
      </w:pPr>
      <w:r xmlns:w="http://schemas.openxmlformats.org/wordprocessingml/2006/main" w:rsidRPr="00346884" w:rsidR="002871C1">
        <w:rPr>
          <w:rFonts w:ascii="Arial" w:hAnsi="Arial" w:cs="Arial"/>
          <w:sz w:val="22"/>
          <w:szCs w:val="22"/>
        </w:rPr>
        <w:t xml:space="preserve">नावाच्या जामिनात श्री. ए</w:t>
      </w:r>
    </w:p>
    <w:p w:rsidR="005E112B" w:rsidRPr="00346884" w:rsidP="002871C1">
      <w:pPr>
        <w:bidi w:val="0"/>
        <w:jc w:val="both"/>
        <w:rPr>
          <w:rFonts w:ascii="Arial" w:hAnsi="Arial" w:cs="Arial"/>
          <w:sz w:val="22"/>
          <w:szCs w:val="22"/>
        </w:rPr>
      </w:pPr>
    </w:p>
    <w:p w:rsidR="003B7FE4" w:rsidRPr="00346884" w:rsidP="002871C1">
      <w:pPr xmlns:w="http://schemas.openxmlformats.org/wordprocessingml/2006/main">
        <w:jc w:val="both"/>
        <w:rPr>
          <w:rFonts w:ascii="Arial" w:hAnsi="Arial" w:cs="Arial"/>
          <w:sz w:val="22"/>
          <w:szCs w:val="22"/>
        </w:rPr>
      </w:pPr>
      <w:r xmlns:w="http://schemas.openxmlformats.org/wordprocessingml/2006/main" w:rsidRPr="00346884" w:rsidR="005E112B">
        <w:rPr>
          <w:rFonts w:ascii="Arial" w:hAnsi="Arial" w:cs="Arial"/>
          <w:sz w:val="22"/>
          <w:szCs w:val="22"/>
        </w:rPr>
        <w:t xml:space="preserve">साक्षीदार;</w:t>
      </w:r>
    </w:p>
    <w:sectPr>
      <w:headerReference w:type="default" r:id="rId6"/>
      <w:footerReference w:type="default" r:id="rId7"/>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6B50"/>
    <w:rsid w:val="00056B50"/>
    <w:rsid w:val="002871C1"/>
    <w:rsid w:val="00346884"/>
    <w:rsid w:val="003B7FE4"/>
    <w:rsid w:val="005E112B"/>
    <w:rsid w:val="00764FA9"/>
    <w:rsid w:val="00E6740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Bond\SECURITY%20BOND%20BY%20A%20SURE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553</Words>
  <Characters>2522</Characters>
  <Application>Microsoft Office Word</Application>
  <DocSecurity>0</DocSecurity>
  <Lines>0</Lines>
  <Paragraphs>0</Paragraphs>
  <ScaleCrop>false</ScaleCrop>
  <Company>&lt;arabianhorse&gt;</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BOND BY A SURETY</dc:title>
  <dc:creator>Sachinb</dc:creator>
  <cp:lastModifiedBy>Fast Care Computers</cp:lastModifiedBy>
  <cp:revision>2</cp:revision>
  <dcterms:created xsi:type="dcterms:W3CDTF">2021-03-30T01:07:00Z</dcterms:created>
  <dcterms:modified xsi:type="dcterms:W3CDTF">2021-03-30T01:07:00Z</dcterms:modified>
</cp:coreProperties>
</file>