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271358" w:rsidP="00271358">
      <w:pPr>
        <w:bidi w:val="0"/>
        <w:rPr>
          <w:rFonts w:ascii="Times New Roman" w:hAnsi="Times New Roman"/>
        </w:rPr>
      </w:pPr>
    </w:p>
    <w:p w:rsidR="00271358" w:rsidP="00271358">
      <w:pPr xmlns:w="http://schemas.openxmlformats.org/wordprocessingml/2006/main">
        <w:rPr>
          <w:rFonts w:ascii="Times New Roman" w:hAnsi="Times New Roman"/>
        </w:rPr>
      </w:pPr>
      <w:r xmlns:w="http://schemas.openxmlformats.org/wordprocessingml/2006/main">
        <w:rPr>
          <w:rFonts w:ascii="Times New Roman" w:hAnsi="Times New Roman"/>
        </w:rPr>
        <w:t xml:space="preserve">सिक्युरिटी बाँड</w:t>
      </w:r>
    </w:p>
    <w:p w:rsidR="00271358" w:rsidP="00271358">
      <w:pPr>
        <w:bidi w:val="0"/>
        <w:rPr>
          <w:rFonts w:ascii="Times New Roman" w:hAnsi="Times New Roman"/>
        </w:rPr>
      </w:pPr>
    </w:p>
    <w:p w:rsidR="00271358" w:rsidP="0027135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271358" w:rsidP="00271358">
      <w:pPr>
        <w:bidi w:val="0"/>
        <w:rPr>
          <w:rFonts w:ascii="Times New Roman" w:hAnsi="Times New Roman"/>
        </w:rPr>
      </w:pPr>
    </w:p>
    <w:p w:rsidR="00271358" w:rsidP="00271358">
      <w:pPr xmlns:w="http://schemas.openxmlformats.org/wordprocessingml/2006/main">
        <w:rPr>
          <w:rFonts w:ascii="Times New Roman" w:hAnsi="Times New Roman"/>
        </w:rPr>
      </w:pPr>
      <w:r xmlns:w="http://schemas.openxmlformats.org/wordprocessingml/2006/main">
        <w:rPr>
          <w:rFonts w:ascii="Times New Roman" w:hAnsi="Times New Roman"/>
        </w:rPr>
        <w:t xml:space="preserve">ते,</w:t>
      </w:r>
    </w:p>
    <w:p w:rsidR="00271358" w:rsidP="00271358">
      <w:pPr>
        <w:bidi w:val="0"/>
        <w:rPr>
          <w:rFonts w:ascii="Times New Roman" w:hAnsi="Times New Roman"/>
        </w:rPr>
      </w:pPr>
    </w:p>
    <w:p w:rsidR="00271358" w:rsidP="00271358">
      <w:pPr xmlns:w="http://schemas.openxmlformats.org/wordprocessingml/2006/main">
        <w:rPr>
          <w:rFonts w:ascii="Times New Roman" w:hAnsi="Times New Roman"/>
        </w:rPr>
      </w:pPr>
      <w:r xmlns:w="http://schemas.openxmlformats.org/wordprocessingml/2006/main">
        <w:rPr>
          <w:rFonts w:ascii="Times New Roman" w:hAnsi="Times New Roman"/>
        </w:rPr>
        <w:t xml:space="preserve">मे. एबी आणि कं</w:t>
      </w:r>
    </w:p>
    <w:p w:rsidR="00271358" w:rsidP="00271358">
      <w:pPr>
        <w:bidi w:val="0"/>
        <w:rPr>
          <w:rFonts w:ascii="Times New Roman" w:hAnsi="Times New Roman"/>
        </w:rPr>
      </w:pPr>
    </w:p>
    <w:p w:rsidR="00271358" w:rsidP="0027135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271358" w:rsidP="00271358">
      <w:pPr>
        <w:bidi w:val="0"/>
        <w:rPr>
          <w:rFonts w:ascii="Times New Roman" w:hAnsi="Times New Roman"/>
        </w:rPr>
      </w:pPr>
    </w:p>
    <w:p w:rsidR="00271358" w:rsidP="00271358">
      <w:pPr xmlns:w="http://schemas.openxmlformats.org/wordprocessingml/2006/main">
        <w:rPr>
          <w:rFonts w:ascii="Times New Roman" w:hAnsi="Times New Roman"/>
        </w:rPr>
      </w:pPr>
      <w:r xmlns:w="http://schemas.openxmlformats.org/wordprocessingml/2006/main">
        <w:rPr>
          <w:rFonts w:ascii="Times New Roman" w:hAnsi="Times New Roman"/>
        </w:rPr>
        <w:t xml:space="preserve">कारण मी, श्रीमान.. खाली स्वाक्षरी केलेल्यांची तुमच्या मालमत्तेचे व्यवस्थापक म्हणून तुम्‍ही नियुक्ती केली आहे... आणि अशा नियुक्तीची मुदत म्‍हणून मला रु. च्‍या मर्यादेपर्यंत सुरक्षा देणे आवश्‍यक आहे... आणि जे मी करण्यास सहमती दर्शविली आहे.</w:t>
      </w:r>
    </w:p>
    <w:p w:rsidR="00271358" w:rsidP="00271358">
      <w:pPr>
        <w:bidi w:val="0"/>
        <w:rPr>
          <w:rFonts w:ascii="Times New Roman" w:hAnsi="Times New Roman"/>
        </w:rPr>
      </w:pPr>
    </w:p>
    <w:p w:rsidR="00271358" w:rsidP="0027135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271358" w:rsidP="00271358">
      <w:pPr>
        <w:bidi w:val="0"/>
        <w:rPr>
          <w:rFonts w:ascii="Times New Roman" w:hAnsi="Times New Roman"/>
        </w:rPr>
      </w:pPr>
    </w:p>
    <w:p w:rsidR="00271358" w:rsidP="00271358">
      <w:pPr xmlns:w="http://schemas.openxmlformats.org/wordprocessingml/2006/main">
        <w:rPr>
          <w:rFonts w:ascii="Times New Roman" w:hAnsi="Times New Roman"/>
        </w:rPr>
      </w:pPr>
      <w:r xmlns:w="http://schemas.openxmlformats.org/wordprocessingml/2006/main">
        <w:rPr>
          <w:rFonts w:ascii="Times New Roman" w:hAnsi="Times New Roman"/>
        </w:rPr>
        <w:t xml:space="preserve">आता हे साक्षीदार आहे की मी श्री... याद्वारे मी तुम्हाला रु. पेक्षा जास्त नसलेली रक्कम देण्यास बांधील आहे... माझ्याकडून या मालमत्तेच्या व्यवस्थापनात मला देय आणि देय आहे. खालील अटींच्या अधीन.</w:t>
      </w:r>
    </w:p>
    <w:p w:rsidR="00271358" w:rsidP="00271358">
      <w:pPr>
        <w:bidi w:val="0"/>
        <w:rPr>
          <w:rFonts w:ascii="Times New Roman" w:hAnsi="Times New Roman"/>
        </w:rPr>
      </w:pPr>
    </w:p>
    <w:p w:rsidR="00271358" w:rsidP="0027135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271358" w:rsidP="00271358">
      <w:pPr>
        <w:bidi w:val="0"/>
        <w:rPr>
          <w:rFonts w:ascii="Times New Roman" w:hAnsi="Times New Roman"/>
        </w:rPr>
      </w:pPr>
    </w:p>
    <w:p w:rsidR="00271358" w:rsidP="00271358">
      <w:pPr xmlns:w="http://schemas.openxmlformats.org/wordprocessingml/2006/main">
        <w:rPr>
          <w:rFonts w:ascii="Times New Roman" w:hAnsi="Times New Roman"/>
        </w:rPr>
      </w:pPr>
      <w:r xmlns:w="http://schemas.openxmlformats.org/wordprocessingml/2006/main">
        <w:rPr>
          <w:rFonts w:ascii="Times New Roman" w:hAnsi="Times New Roman"/>
        </w:rPr>
        <w:t xml:space="preserve">आणि या बाँडची अट अशी आहे की जर मी आजच्या दिवशी एका वेगळ्या डीडद्वारे मला दिलेल्या जनरल पॉवर ऑफ अॅटर्नीच्या संदर्भात मला अधिकृत केलेल्या सर्व कृत्ये आणि गोष्टी करून उक्त मालमत्तेचे प्रामाणिकपणे आणि प्रामाणिकपणे व्यवस्थापन केले तर तुमच्या या मालमत्तेचा व्यवस्थापक या नात्याने माझ्याकडून कायदेशीररित्या मिळालेले सर्व पैसे, सिक्युरिटीज आणि इतर मालमत्तेचा आणि केलेल्या खर्चाचा या व्यवस्थापनादरम्यान कधीही हिशेब ठेवू आणि सांगितलेल्या मालमत्तेचे नुकसान किंवा इजा किंवा नुकसान होणार नाही. माझ्या स्वत:च्या वापरासाठी किंवा मला मिळालेल्या किंवा माझ्याकडे सोपवलेल्या हेतूंव्यतिरिक्त इतर कोणत्याही कारणासाठी ते किंवा कोणतेही पैसे किंवा त्यासंदर्भात मिळालेली सुरक्षा घेणे किंवा लागू करणे आणि मी योग्य आणि विश्वासू देईन मालमत्तेच्या व्यवस्थापनाचा हिशोब तुमच्या समाधानासाठी असेल तर हा बाँड रद्द होईल परंतु अन्यथा तो पूर्ण ताकदीने आणि प्रभावी राहील.</w:t>
      </w:r>
    </w:p>
    <w:p w:rsidR="00271358" w:rsidP="00271358">
      <w:pPr>
        <w:bidi w:val="0"/>
        <w:rPr>
          <w:rFonts w:ascii="Times New Roman" w:hAnsi="Times New Roman"/>
        </w:rPr>
      </w:pPr>
    </w:p>
    <w:p w:rsidR="00271358" w:rsidP="0027135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271358" w:rsidP="00271358">
      <w:pPr>
        <w:bidi w:val="0"/>
        <w:rPr>
          <w:rFonts w:ascii="Times New Roman" w:hAnsi="Times New Roman"/>
        </w:rPr>
      </w:pPr>
    </w:p>
    <w:p w:rsidR="00271358" w:rsidP="00271358">
      <w:pPr xmlns:w="http://schemas.openxmlformats.org/wordprocessingml/2006/main">
        <w:rPr>
          <w:rFonts w:ascii="Times New Roman" w:hAnsi="Times New Roman"/>
        </w:rPr>
      </w:pPr>
      <w:r xmlns:w="http://schemas.openxmlformats.org/wordprocessingml/2006/main">
        <w:rPr>
          <w:rFonts w:ascii="Times New Roman" w:hAnsi="Times New Roman"/>
        </w:rPr>
        <w:t xml:space="preserve">आणि हा बाँड पुढे साक्षीदार आहे की या बॉण्ड अंतर्गत माझ्या दायित्वाच्या पेमेंटसाठी सुरक्षा म्हणून परंतु त्या रकमेपेक्षा जास्त नाही.... मी याद्वारे माझ्या मालमत्तेचा आकार घेत आहे ज्यामध्ये जमिनीचा तुकडा आणि त्यावर स्थित घर आहे. आणि अधिक विशेषतः वर्णन केलेल्या शेड्युलमध्ये तुम्हाला तुमच्या सांगितलेल्या मालमत्तेच्या व्यवस्थापनादरम्यान देय आणि देय असलेल्या कोणत्याही रकमेच्या देयकासह लिहिलेले आहे परंतु मी तुम्हाला याद्वारे करार करतो की माझ्याकडून देय असलेली आणि देय असलेली रक्कम तुम्हाला अदा करण्यात माझ्या अपयशामुळे, जर असेल तर, वर म्हटल्याप्रमाणे, तुम्ही कायद्याच्या सक्षम न्यायालयामार्फत, येथे लिहिलेल्या शेड्यूलमध्ये वर्णन केलेल्या मालमत्तेच्या विक्रीद्वारे उक्त शुल्क लागू करण्यास पात्र असाल.</w:t>
      </w:r>
    </w:p>
    <w:p w:rsidR="00271358" w:rsidP="00271358">
      <w:pPr>
        <w:bidi w:val="0"/>
        <w:rPr>
          <w:rFonts w:ascii="Times New Roman" w:hAnsi="Times New Roman"/>
        </w:rPr>
      </w:pPr>
    </w:p>
    <w:p w:rsidR="00271358" w:rsidP="0027135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271358" w:rsidP="00271358">
      <w:pPr>
        <w:bidi w:val="0"/>
        <w:rPr>
          <w:rFonts w:ascii="Times New Roman" w:hAnsi="Times New Roman"/>
        </w:rPr>
      </w:pPr>
    </w:p>
    <w:p w:rsidR="00271358" w:rsidP="00271358">
      <w:pPr xmlns:w="http://schemas.openxmlformats.org/wordprocessingml/2006/main">
        <w:rPr>
          <w:rFonts w:ascii="Times New Roman" w:hAnsi="Times New Roman"/>
        </w:rPr>
      </w:pPr>
      <w:r xmlns:w="http://schemas.openxmlformats.org/wordprocessingml/2006/main">
        <w:rPr>
          <w:rFonts w:ascii="Times New Roman" w:hAnsi="Times New Roman"/>
        </w:rPr>
        <w:t xml:space="preserve">वर संदर्भित शेड्यूल</w:t>
      </w:r>
    </w:p>
    <w:p w:rsidR="00271358" w:rsidP="0027135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271358" w:rsidP="00271358">
      <w:pPr>
        <w:bidi w:val="0"/>
        <w:rPr>
          <w:rFonts w:ascii="Times New Roman" w:hAnsi="Times New Roman"/>
        </w:rPr>
      </w:pPr>
    </w:p>
    <w:p w:rsidR="00271358" w:rsidP="0027135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271358" w:rsidP="00271358">
      <w:pPr>
        <w:bidi w:val="0"/>
        <w:rPr>
          <w:rFonts w:ascii="Times New Roman" w:hAnsi="Times New Roman"/>
        </w:rPr>
      </w:pPr>
    </w:p>
    <w:p w:rsidR="00271358" w:rsidP="00271358">
      <w:pPr xmlns:w="http://schemas.openxmlformats.org/wordprocessingml/2006/main">
        <w:rPr>
          <w:rFonts w:ascii="Times New Roman" w:hAnsi="Times New Roman"/>
        </w:rPr>
      </w:pPr>
      <w:r xmlns:w="http://schemas.openxmlformats.org/wordprocessingml/2006/main">
        <w:rPr>
          <w:rFonts w:ascii="Times New Roman" w:hAnsi="Times New Roman"/>
        </w:rPr>
        <w:t xml:space="preserve">द्वारे स्वाक्षरी आणि वितरित</w:t>
      </w:r>
    </w:p>
    <w:p w:rsidR="00271358" w:rsidP="00271358">
      <w:pPr>
        <w:bidi w:val="0"/>
        <w:rPr>
          <w:rFonts w:ascii="Times New Roman" w:hAnsi="Times New Roman"/>
        </w:rPr>
      </w:pPr>
    </w:p>
    <w:p w:rsidR="00271358" w:rsidP="00271358">
      <w:pPr xmlns:w="http://schemas.openxmlformats.org/wordprocessingml/2006/main">
        <w:rPr>
          <w:rFonts w:ascii="Times New Roman" w:hAnsi="Times New Roman"/>
        </w:rPr>
      </w:pPr>
      <w:r xmlns:w="http://schemas.openxmlformats.org/wordprocessingml/2006/main">
        <w:rPr>
          <w:rFonts w:ascii="Times New Roman" w:hAnsi="Times New Roman"/>
        </w:rPr>
        <w:t xml:space="preserve">आत श्री.</w:t>
      </w:r>
    </w:p>
    <w:p w:rsidR="00271358" w:rsidP="00271358">
      <w:pPr>
        <w:bidi w:val="0"/>
        <w:rPr>
          <w:rFonts w:ascii="Times New Roman" w:hAnsi="Times New Roman"/>
        </w:rPr>
      </w:pPr>
    </w:p>
    <w:p w:rsidR="00271358" w:rsidP="0027135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271358" w:rsidP="00271358">
      <w:pPr xmlns:w="http://schemas.openxmlformats.org/wordprocessingml/2006/main">
        <w:rPr>
          <w:rFonts w:ascii="Times New Roman" w:hAnsi="Times New Roman"/>
        </w:rPr>
      </w:pPr>
      <w:r xmlns:w="http://schemas.openxmlformats.org/wordprocessingml/2006/main">
        <w:rPr>
          <w:rFonts w:ascii="Times New Roman" w:hAnsi="Times New Roman"/>
        </w:rPr>
        <w:t xml:space="preserve">साक्षीदार;</w:t>
      </w:r>
    </w:p>
    <w:p w:rsidR="003B7FE4" w:rsidP="00271358">
      <w:pPr xmlns:w="http://schemas.openxmlformats.org/wordprocessingml/2006/main">
        <w:rPr>
          <w:rFonts w:ascii="Times New Roman" w:hAnsi="Times New Roman"/>
        </w:rPr>
      </w:pPr>
      <w:r xmlns:w="http://schemas.openxmlformats.org/wordprocessingml/2006/main" w:rsidR="00271358">
        <w:rPr>
          <w:rFonts w:ascii="Times New Roman" w:hAnsi="Times New Roman"/>
        </w:rPr>
        <w:t xml:space="preserve">१.</w:t>
      </w:r>
    </w:p>
    <w:sectPr>
      <w:pgSz w:w="12240" w:h="15840"/>
      <w:pgMar w:top="1440" w:right="1800" w:bottom="1440" w:left="180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25F4"/>
    <w:rsid w:val="001125F4"/>
    <w:rsid w:val="00271358"/>
    <w:rsid w:val="003B7FE4"/>
    <w:rsid w:val="00626BA9"/>
    <w:rsid w:val="00937110"/>
    <w:rsid w:val="00E67401"/>
    <w:rsid w:val="00F06655"/>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r"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may\Final\Bond\SECURITY%20BOND.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412</Words>
  <Characters>1832</Characters>
  <Application>Microsoft Office Word</Application>
  <DocSecurity>0</DocSecurity>
  <Lines>0</Lines>
  <Paragraphs>0</Paragraphs>
  <ScaleCrop>false</ScaleCrop>
  <Company>&lt;arabianhorse&gt;</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BOND</dc:title>
  <dc:creator>Sachin</dc:creator>
  <cp:lastModifiedBy>Fast Care Computers</cp:lastModifiedBy>
  <cp:revision>2</cp:revision>
  <dcterms:created xsi:type="dcterms:W3CDTF">2021-03-30T01:06:00Z</dcterms:created>
  <dcterms:modified xsi:type="dcterms:W3CDTF">2021-03-30T01:06:00Z</dcterms:modified>
</cp:coreProperties>
</file>