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1626D" w:rsidRPr="003F79E7" w:rsidP="003F79E7">
      <w:pPr xmlns:w="http://schemas.openxmlformats.org/wordprocessingml/2006/main">
        <w:jc w:val="center"/>
        <w:rPr>
          <w:rFonts w:ascii="Arial" w:hAnsi="Arial" w:cs="Arial"/>
          <w:b/>
          <w:sz w:val="22"/>
          <w:szCs w:val="22"/>
        </w:rPr>
      </w:pPr>
      <w:r xmlns:w="http://schemas.openxmlformats.org/wordprocessingml/2006/main" w:rsidRPr="003F79E7">
        <w:rPr>
          <w:rFonts w:ascii="Arial" w:hAnsi="Arial" w:cs="Arial"/>
          <w:b/>
          <w:sz w:val="22"/>
          <w:szCs w:val="22"/>
        </w:rPr>
        <w:t xml:space="preserve">साधा बाँड</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हा बाँड मी खाली स्वाक्षरीने दिलेला आहे... येथे राहणारा... श्री. बी यांच्या नावे खालीलप्रमाणे आहे -</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मी श्री बी सोबत अनेक व्यवहार करत असल्यामुळे मी श्री बी ला एकूण रु.</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कारण सांगितलेल्या श्री बी ने माझ्यासोबतचे व्यवहार किंवा व्यवसाय चालू ठेवण्यास नकार दिला आहे जोपर्यंत मी आजच्या तारखेप्रमाणे हे दायित्व कबूल करत नाही आणि त्याच्या पेमेंटसाठी हा बाँड कार्यान्वित करत नाही.</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आता मी... याद्वारे पुष्टी करतो की, मी श्री बी यांचा सदर रकमेचा ऋणी आहे.. आणि मी श्री बी यांना मागणी केल्यावर ती रक्कम व्याजासह देण्यास सहमत आहे आणि करार करतो... टक्के प्रतिवर्ष.</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ही तारीख... 2000 चा दिवस.</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 </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स्वाक्षरी.</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 </w:t>
      </w:r>
    </w:p>
    <w:p w:rsidR="00A1626D" w:rsidRPr="003F79E7" w:rsidP="00A1626D">
      <w:pPr>
        <w:bidi w:val="0"/>
        <w:rPr>
          <w:rFonts w:ascii="Arial" w:hAnsi="Arial" w:cs="Arial"/>
          <w:sz w:val="22"/>
          <w:szCs w:val="22"/>
        </w:rPr>
      </w:pPr>
    </w:p>
    <w:p w:rsidR="00A1626D" w:rsidRPr="003F79E7" w:rsidP="00A1626D">
      <w:pPr xmlns:w="http://schemas.openxmlformats.org/wordprocessingml/2006/main">
        <w:rPr>
          <w:rFonts w:ascii="Arial" w:hAnsi="Arial" w:cs="Arial"/>
          <w:sz w:val="22"/>
          <w:szCs w:val="22"/>
        </w:rPr>
      </w:pPr>
      <w:r xmlns:w="http://schemas.openxmlformats.org/wordprocessingml/2006/main" w:rsidRPr="003F79E7">
        <w:rPr>
          <w:rFonts w:ascii="Arial" w:hAnsi="Arial" w:cs="Arial"/>
          <w:sz w:val="22"/>
          <w:szCs w:val="22"/>
        </w:rPr>
        <w:t xml:space="preserve">साक्षीदार;</w:t>
      </w:r>
    </w:p>
    <w:p w:rsidR="00A1626D" w:rsidRPr="003F79E7" w:rsidP="00A1626D">
      <w:pPr>
        <w:bidi w:val="0"/>
        <w:rPr>
          <w:rFonts w:ascii="Arial" w:hAnsi="Arial" w:cs="Arial"/>
          <w:sz w:val="22"/>
          <w:szCs w:val="22"/>
        </w:rPr>
      </w:pPr>
    </w:p>
    <w:p w:rsidR="003B7FE4" w:rsidRPr="003F79E7" w:rsidP="00A1626D">
      <w:pPr xmlns:w="http://schemas.openxmlformats.org/wordprocessingml/2006/main">
        <w:rPr>
          <w:rFonts w:ascii="Arial" w:hAnsi="Arial" w:cs="Arial"/>
          <w:sz w:val="22"/>
          <w:szCs w:val="22"/>
        </w:rPr>
      </w:pPr>
      <w:r xmlns:w="http://schemas.openxmlformats.org/wordprocessingml/2006/main" w:rsidRPr="003F79E7" w:rsidR="00A1626D">
        <w:rPr>
          <w:rFonts w:ascii="Arial" w:hAnsi="Arial" w:cs="Arial"/>
          <w:sz w:val="22"/>
          <w:szCs w:val="22"/>
        </w:rPr>
        <w:t xml:space="preserve">१.</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2908"/>
    <w:rsid w:val="001D5E47"/>
    <w:rsid w:val="003B7FE4"/>
    <w:rsid w:val="003F79E7"/>
    <w:rsid w:val="00682908"/>
    <w:rsid w:val="00815197"/>
    <w:rsid w:val="00A1626D"/>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IMPLE%20B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139</Words>
  <Characters>562</Characters>
  <Application>Microsoft Office Word</Application>
  <DocSecurity>0</DocSecurity>
  <Lines>0</Lines>
  <Paragraphs>0</Paragraphs>
  <ScaleCrop>false</ScaleCrop>
  <Company>&lt;arabianhorse&gt;</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BOND</dc:title>
  <dc:creator>Sachinb</dc:creator>
  <cp:lastModifiedBy>Fast Care Computers</cp:lastModifiedBy>
  <cp:revision>2</cp:revision>
  <dcterms:created xsi:type="dcterms:W3CDTF">2021-03-30T01:12:00Z</dcterms:created>
  <dcterms:modified xsi:type="dcterms:W3CDTF">2021-03-30T01:12:00Z</dcterms:modified>
</cp:coreProperties>
</file>