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384F7B" w:rsidRPr="00384F7B" w:rsidP="00384F7B">
      <w:pPr xmlns:w="http://schemas.openxmlformats.org/wordprocessingml/2006/main">
        <w:pStyle w:val="NormalWeb"/>
        <w:jc w:val="center"/>
        <w:rPr>
          <w:rFonts w:ascii="Arial" w:hAnsi="Arial" w:cs="Arial"/>
          <w:b/>
          <w:bCs/>
          <w:sz w:val="22"/>
          <w:szCs w:val="22"/>
        </w:rPr>
      </w:pPr>
      <w:r xmlns:w="http://schemas.openxmlformats.org/wordprocessingml/2006/main" w:rsidRPr="00384F7B">
        <w:rPr>
          <w:rFonts w:ascii="Arial" w:hAnsi="Arial" w:cs="Arial"/>
          <w:b/>
          <w:bCs/>
          <w:sz w:val="22"/>
          <w:szCs w:val="22"/>
        </w:rPr>
        <w:t xml:space="preserve">विशिष्‍ट कार्यप्रदर्शन आणि थकबाकी (किंवा पगार) द्वारे पुनर्स्थापनेसाठी दावे</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च्या न्यायालयात ....................</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खटला क्रमांक ..................... 19 .....................</w:t>
      </w:r>
    </w:p>
    <w:p w:rsidR="00384F7B" w:rsidRPr="00384F7B" w:rsidP="00384F7B">
      <w:pPr xmlns:w="http://schemas.openxmlformats.org/wordprocessingml/2006/main">
        <w:pStyle w:val="NormalWeb"/>
        <w:jc w:val="center"/>
        <w:rPr>
          <w:rFonts w:ascii="Arial" w:hAnsi="Arial" w:cs="Arial"/>
          <w:sz w:val="22"/>
          <w:szCs w:val="22"/>
        </w:rPr>
      </w:pPr>
      <w:r xmlns:w="http://schemas.openxmlformats.org/wordprocessingml/2006/main" w:rsidRPr="00384F7B">
        <w:rPr>
          <w:rFonts w:ascii="Arial" w:hAnsi="Arial" w:cs="Arial"/>
          <w:sz w:val="22"/>
          <w:szCs w:val="22"/>
        </w:rPr>
        <w:t xml:space="preserve">सीडी................................................ ...................... फिर्यादी</w:t>
      </w:r>
    </w:p>
    <w:p w:rsidR="00384F7B" w:rsidRPr="00384F7B" w:rsidP="00384F7B">
      <w:pPr xmlns:w="http://schemas.openxmlformats.org/wordprocessingml/2006/main">
        <w:pStyle w:val="NormalWeb"/>
        <w:jc w:val="center"/>
        <w:rPr>
          <w:rFonts w:ascii="Arial" w:hAnsi="Arial" w:cs="Arial"/>
          <w:i/>
          <w:iCs/>
          <w:sz w:val="22"/>
          <w:szCs w:val="22"/>
        </w:rPr>
      </w:pPr>
      <w:r xmlns:w="http://schemas.openxmlformats.org/wordprocessingml/2006/main" w:rsidRPr="00384F7B">
        <w:rPr>
          <w:rFonts w:ascii="Arial" w:hAnsi="Arial" w:cs="Arial"/>
          <w:i/>
          <w:iCs/>
          <w:sz w:val="22"/>
          <w:szCs w:val="22"/>
        </w:rPr>
        <w:t xml:space="preserve">विरुद्ध</w:t>
      </w:r>
    </w:p>
    <w:p w:rsidR="00384F7B" w:rsidRPr="00384F7B" w:rsidP="00384F7B">
      <w:pPr xmlns:w="http://schemas.openxmlformats.org/wordprocessingml/2006/main">
        <w:pStyle w:val="NormalWeb"/>
        <w:jc w:val="center"/>
        <w:rPr>
          <w:rFonts w:ascii="Arial" w:hAnsi="Arial" w:cs="Arial"/>
          <w:sz w:val="22"/>
          <w:szCs w:val="22"/>
        </w:rPr>
      </w:pPr>
      <w:r xmlns:w="http://schemas.openxmlformats.org/wordprocessingml/2006/main" w:rsidRPr="00384F7B">
        <w:rPr>
          <w:rFonts w:ascii="Arial" w:hAnsi="Arial" w:cs="Arial"/>
          <w:sz w:val="22"/>
          <w:szCs w:val="22"/>
        </w:rPr>
        <w:t xml:space="preserve">CF................................................. ............... प्रतिवादी</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वरील नावाचा फिर्यादी अत्यंत आदरपूर्वक खालीलप्रमाणे सादर करतो: -</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1. .................... या दिवशी ................... 19... ................. वादी आणि प्रतिवादी यांनी परस्पर सहमती दर्शवली की वादीने प्रतिवादीला (अकाऊंटंट, किंवा फोरमॅनच्या क्षमतेनुसार, किंवा जसे असेल तसे) सेवा दिली पाहिजे. , आणि प्रतिवादीने फिर्यादीला एक वर्षाच्या मुदतीसाठी कामावर ठेवले पाहिजे आणि त्याला त्याच्या सेवेसाठी पैसे द्यावे, .................... रुपये (मासिक).</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2. ....................... 19... च्या दिवशी. .................. फिर्यादीने अशा सेवांमध्ये प्रतिवादीच्या सेवेत प्रवेश केला आणि तेव्हापासून तो अशा सेवांमध्ये सुरू ठेवण्यास तयार आहे आणि अजूनही आहे. प्रतिवादीला नेहमी नोटीस मिळालेल्या उक्त वर्षाचा उरलेला भाग.</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3................................. 19... रोजी. ................. प्रतिवादीने चुकीच्या पद्धतीने फिर्यादीला डिस्चार्ज केले आणि त्याला वरीलप्रमाणे सेवा करण्यास किंवा त्याच्या सेवांसाठी पैसे देण्यास नकार दिला.</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4. या न्यायालयाच्या अधिकारक्षेत्रात कारवाईचे कारण उद्भवले जेव्हा प्रतिवादीने फिर्यादीला .................... 19......... रोजी दोषमुक्त केले. ........... त्याच्या कमावलेल्या आणि देय वेतनाचा मोबदला न देता.</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5. अधिकारक्षेत्राच्या हेतूंसाठी दाव्याचे मूल्यमापन ..................... रुपये आहे, आणि मनाई आदेशाच्या सुटकेवरील न्यायालयीन शुल्काच्या हेतूसाठी आहे.. .................. रुपये, आणि कोर्ट फी दोन्ही सवलतींवर भरली जाते.</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6. सुविधेची शिल्लक वादी कर्मचाऱ्याच्या बाजूने आहे, आणि वादीला प्रतिवादीच्या सेवेत पुनर्संचयित करणे आणि त्याचे मागील वेतन आणि वेतन पेंडेंट लाईट वादीला देण्याचे आदेश देणे हितावह </w:t>
      </w:r>
      <w:r xmlns:w="http://schemas.openxmlformats.org/wordprocessingml/2006/main" w:rsidRPr="00384F7B">
        <w:rPr>
          <w:rFonts w:ascii="Arial" w:hAnsi="Arial" w:cs="Arial"/>
          <w:i/>
          <w:iCs/>
          <w:sz w:val="22"/>
          <w:szCs w:val="22"/>
        </w:rPr>
        <w:t xml:space="preserve">आहे </w:t>
      </w:r>
      <w:r xmlns:w="http://schemas.openxmlformats.org/wordprocessingml/2006/main" w:rsidRPr="00384F7B">
        <w:rPr>
          <w:rFonts w:ascii="Arial" w:hAnsi="Arial" w:cs="Arial"/>
          <w:sz w:val="22"/>
          <w:szCs w:val="22"/>
        </w:rPr>
        <w:t xml:space="preserve">.</w:t>
      </w:r>
    </w:p>
    <w:p w:rsidR="00384F7B" w:rsidRPr="00384F7B" w:rsidP="00384F7B">
      <w:pPr xmlns:w="http://schemas.openxmlformats.org/wordprocessingml/2006/main">
        <w:pStyle w:val="NormalWeb"/>
        <w:jc w:val="right"/>
        <w:rPr>
          <w:rFonts w:ascii="Arial" w:hAnsi="Arial" w:cs="Arial"/>
          <w:sz w:val="22"/>
          <w:szCs w:val="22"/>
        </w:rPr>
      </w:pPr>
      <w:r xmlns:w="http://schemas.openxmlformats.org/wordprocessingml/2006/main" w:rsidRPr="00384F7B">
        <w:rPr>
          <w:rFonts w:ascii="Arial" w:hAnsi="Arial" w:cs="Arial"/>
          <w:sz w:val="22"/>
          <w:szCs w:val="22"/>
        </w:rPr>
        <w:t xml:space="preserve">फिर्यादी</w:t>
      </w:r>
    </w:p>
    <w:p w:rsidR="00384F7B" w:rsidRPr="00384F7B" w:rsidP="00384F7B">
      <w:pPr xmlns:w="http://schemas.openxmlformats.org/wordprocessingml/2006/main">
        <w:pStyle w:val="NormalWeb"/>
        <w:jc w:val="right"/>
        <w:rPr>
          <w:rFonts w:ascii="Arial" w:hAnsi="Arial" w:cs="Arial"/>
          <w:sz w:val="22"/>
          <w:szCs w:val="22"/>
        </w:rPr>
      </w:pPr>
      <w:r xmlns:w="http://schemas.openxmlformats.org/wordprocessingml/2006/main" w:rsidRPr="00384F7B">
        <w:rPr>
          <w:rFonts w:ascii="Arial" w:hAnsi="Arial" w:cs="Arial"/>
          <w:sz w:val="22"/>
          <w:szCs w:val="22"/>
        </w:rPr>
        <w:t xml:space="preserve">अधिवक्ता मार्फत</w:t>
      </w:r>
    </w:p>
    <w:p w:rsidR="00384F7B" w:rsidRPr="00384F7B" w:rsidP="00384F7B">
      <w:pPr xmlns:w="http://schemas.openxmlformats.org/wordprocessingml/2006/main">
        <w:pStyle w:val="NormalWeb"/>
        <w:jc w:val="center"/>
        <w:rPr>
          <w:rFonts w:ascii="Arial" w:hAnsi="Arial" w:cs="Arial"/>
          <w:b/>
          <w:bCs/>
          <w:sz w:val="22"/>
          <w:szCs w:val="22"/>
        </w:rPr>
      </w:pPr>
      <w:r xmlns:w="http://schemas.openxmlformats.org/wordprocessingml/2006/main" w:rsidRPr="00384F7B">
        <w:rPr>
          <w:rFonts w:ascii="Arial" w:hAnsi="Arial" w:cs="Arial"/>
          <w:b/>
          <w:bCs/>
          <w:sz w:val="22"/>
          <w:szCs w:val="22"/>
        </w:rPr>
        <w:t xml:space="preserve">पडताळणी</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मी, वरचे नाव असलेला फिर्यादी, याद्वारे हे पडताळतो की, ..................... ते................ .... फिर्यादी माझ्या वैयक्तिक माहितीनुसार आणि पारांच्या माहितीनुसार सत्य आहे ....................आणि............ ........ ते कायदेशीर सल्ल्यावर आधारित आहेत जे मला खरे वाटतात.</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यावर पडताळणी केली.................................. १९.. च्या दिवशी. .................. येथे</w:t>
      </w:r>
    </w:p>
    <w:p w:rsidR="00384F7B" w:rsidRPr="00384F7B" w:rsidP="00384F7B">
      <w:pPr xmlns:w="http://schemas.openxmlformats.org/wordprocessingml/2006/main">
        <w:pStyle w:val="NormalWeb"/>
        <w:jc w:val="right"/>
        <w:rPr>
          <w:rFonts w:ascii="Arial" w:hAnsi="Arial" w:cs="Arial"/>
          <w:sz w:val="22"/>
          <w:szCs w:val="22"/>
        </w:rPr>
      </w:pPr>
      <w:r xmlns:w="http://schemas.openxmlformats.org/wordprocessingml/2006/main" w:rsidRPr="00384F7B">
        <w:rPr>
          <w:rFonts w:ascii="Arial" w:hAnsi="Arial" w:cs="Arial"/>
          <w:sz w:val="22"/>
          <w:szCs w:val="22"/>
        </w:rPr>
        <w:t xml:space="preserve">फिर्यादी</w:t>
      </w:r>
    </w:p>
    <w:p w:rsidR="00384F7B" w:rsidRPr="00384F7B" w:rsidP="00384F7B">
      <w:pPr xmlns:w="http://schemas.openxmlformats.org/wordprocessingml/2006/main">
        <w:pStyle w:val="NormalWeb"/>
        <w:jc w:val="center"/>
        <w:rPr>
          <w:rFonts w:ascii="Arial" w:hAnsi="Arial" w:cs="Arial"/>
          <w:b/>
          <w:bCs/>
          <w:sz w:val="22"/>
          <w:szCs w:val="22"/>
        </w:rPr>
      </w:pPr>
      <w:r xmlns:w="http://schemas.openxmlformats.org/wordprocessingml/2006/main" w:rsidRPr="00384F7B">
        <w:rPr>
          <w:rFonts w:ascii="Arial" w:hAnsi="Arial" w:cs="Arial"/>
          <w:b/>
          <w:bCs/>
          <w:sz w:val="22"/>
          <w:szCs w:val="22"/>
        </w:rPr>
        <w:t xml:space="preserve">केस कायदा</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जेथे कराराचा पक्ष नसलेल्या व्यक्तीवर ताबा मिळण्यासाठी प्रार्थनेसह विशिष्ट कामगिरीसाठीचा खटला दाखल केला गेला असेल, अर्थात, अनोळखी व्यक्ती, अशा व्यक्तीविरुद्ध विशिष्ट कामगिरीचा दावा करता येणार नाही म्हणून खटला कायम ठेवता येणार नाही.</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फिर्यादीने दावा केलेल्या मदतीचे खरे स्वरूप शोधण्यासाठी न्यायालय फिर्यादीच्या मागे जाऊ शकते आणि न्यायालयीन फी भरण्याचे दायित्व हे वास्तविक आराम छद्म करण्याच्या कोणत्याही साधनाद्वारे टाळता येत नाही.2</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विशिष्ट मदत कायद्याचे कलम 16(c) वादीला फिर्यादीला विरोध करणे आणि कराराच्या अत्यावश्यक अटींची पूर्तता करणे ज्याची त्याला नेहमीच गरज आहे हे सिद्ध करणे देखील बंधनकारक करते. 3</w:t>
      </w:r>
    </w:p>
    <w:p w:rsidR="00384F7B" w:rsidRPr="00384F7B" w:rsidP="00384F7B">
      <w:pPr xmlns:w="http://schemas.openxmlformats.org/wordprocessingml/2006/main">
        <w:pStyle w:val="NormalWeb"/>
        <w:jc w:val="both"/>
        <w:rPr>
          <w:rFonts w:ascii="Arial" w:hAnsi="Arial" w:cs="Arial"/>
          <w:b/>
          <w:bCs/>
          <w:sz w:val="22"/>
          <w:szCs w:val="22"/>
        </w:rPr>
      </w:pPr>
      <w:r xmlns:w="http://schemas.openxmlformats.org/wordprocessingml/2006/main" w:rsidRPr="00384F7B">
        <w:rPr>
          <w:rFonts w:ascii="Arial" w:hAnsi="Arial" w:cs="Arial"/>
          <w:b/>
          <w:bCs/>
          <w:sz w:val="22"/>
          <w:szCs w:val="22"/>
        </w:rPr>
        <w:t xml:space="preserve">विशिष्ट कामगिरीसाठी डिक्री.</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विशिष्ट कामगिरीसाठी डिक्रीमध्ये न्यायालयाद्वारे मोबदला रक्कम जमा करण्यासाठी मुदतवाढ देणे स्वयंचलित किंवा अव्यवस्थित नाही आणि डिक्रीधारकाने पुरेसे कारण सांगितल्यावर विवेकाचा वापर केला पाहिजे.4</w:t>
      </w:r>
    </w:p>
    <w:p w:rsidR="00384F7B" w:rsidRPr="00384F7B" w:rsidP="00384F7B">
      <w:pPr xmlns:w="http://schemas.openxmlformats.org/wordprocessingml/2006/main">
        <w:pStyle w:val="NormalWeb"/>
        <w:jc w:val="both"/>
        <w:rPr>
          <w:rFonts w:ascii="Arial" w:hAnsi="Arial" w:cs="Arial"/>
          <w:b/>
          <w:bCs/>
          <w:sz w:val="22"/>
          <w:szCs w:val="22"/>
        </w:rPr>
      </w:pPr>
      <w:r xmlns:w="http://schemas.openxmlformats.org/wordprocessingml/2006/main" w:rsidRPr="00384F7B">
        <w:rPr>
          <w:rFonts w:ascii="Arial" w:hAnsi="Arial" w:cs="Arial"/>
          <w:b/>
          <w:bCs/>
          <w:sz w:val="22"/>
          <w:szCs w:val="22"/>
        </w:rPr>
        <w:t xml:space="preserve">विशिष्ट कामगिरीसाठी सूट (एस. १०)</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विक्री कराराच्या नोंदणीच्या मार्गाने कराराच्या विशिष्ट कार्यप्रदर्शनासाठी दावे, अंमलात आणलेल्या दस्तऐवजाची नोंदणी मिळविण्यासाठी नोंदणी कायद्याच्या कलम 77 अन्वये कायम न ठेवता पर्यायी उपाय आहे.5</w:t>
      </w:r>
    </w:p>
    <w:p w:rsidR="00384F7B" w:rsidRPr="00384F7B" w:rsidP="00384F7B">
      <w:pPr xmlns:w="http://schemas.openxmlformats.org/wordprocessingml/2006/main">
        <w:pStyle w:val="NormalWeb"/>
        <w:jc w:val="both"/>
        <w:rPr>
          <w:rFonts w:ascii="Arial" w:hAnsi="Arial" w:cs="Arial"/>
          <w:b/>
          <w:bCs/>
          <w:sz w:val="22"/>
          <w:szCs w:val="22"/>
        </w:rPr>
      </w:pPr>
      <w:r xmlns:w="http://schemas.openxmlformats.org/wordprocessingml/2006/main" w:rsidRPr="00384F7B">
        <w:rPr>
          <w:rFonts w:ascii="Arial" w:hAnsi="Arial" w:cs="Arial"/>
          <w:b/>
          <w:bCs/>
          <w:sz w:val="22"/>
          <w:szCs w:val="22"/>
        </w:rPr>
        <w:t xml:space="preserve">पर्सनल बार्स टू रिलीफ (विशिष्ट रिलीफ कायद्याचे कलम १६)</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फिर्यादीला विशिष्ट कामगिरी मंजूर केली जाऊ शकत नाही जो हजर राहण्यास आणि कराराचा भाग पूर्ण करण्याची तयारी आणि इच्छा सिद्ध करण्यास अयशस्वी ठरतो.6</w:t>
      </w:r>
    </w:p>
    <w:p w:rsidR="00384F7B" w:rsidRPr="00384F7B" w:rsidP="00384F7B">
      <w:pPr xmlns:w="http://schemas.openxmlformats.org/wordprocessingml/2006/main">
        <w:pStyle w:val="NormalWeb"/>
        <w:jc w:val="both"/>
        <w:rPr>
          <w:rFonts w:ascii="Arial" w:hAnsi="Arial" w:cs="Arial"/>
          <w:b/>
          <w:bCs/>
          <w:sz w:val="22"/>
          <w:szCs w:val="22"/>
        </w:rPr>
      </w:pPr>
      <w:r xmlns:w="http://schemas.openxmlformats.org/wordprocessingml/2006/main" w:rsidRPr="00384F7B">
        <w:rPr>
          <w:rFonts w:ascii="Arial" w:hAnsi="Arial" w:cs="Arial"/>
          <w:b/>
          <w:bCs/>
          <w:sz w:val="22"/>
          <w:szCs w:val="22"/>
        </w:rPr>
        <w:t xml:space="preserve">विशिष्ट कामगिरीसाठी सूट</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मूळ कराराची सूचना न देता तो </w:t>
      </w:r>
      <w:r xmlns:w="http://schemas.openxmlformats.org/wordprocessingml/2006/main" w:rsidRPr="00384F7B">
        <w:rPr>
          <w:rFonts w:ascii="Arial" w:hAnsi="Arial" w:cs="Arial"/>
          <w:i/>
          <w:iCs/>
          <w:sz w:val="22"/>
          <w:szCs w:val="22"/>
        </w:rPr>
        <w:t xml:space="preserve">प्रामाणिक खरेदीदार </w:t>
      </w:r>
      <w:r xmlns:w="http://schemas.openxmlformats.org/wordprocessingml/2006/main" w:rsidRPr="00384F7B">
        <w:rPr>
          <w:rFonts w:ascii="Arial" w:hAnsi="Arial" w:cs="Arial"/>
          <w:sz w:val="22"/>
          <w:szCs w:val="22"/>
        </w:rPr>
        <w:t xml:space="preserve">असल्याचे सिद्ध करण्याची जबाबदारी त्यानंतरच्या खरेदीदारावर आहे.</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च्या कोर्टात ....................</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दिवाणी खटला क्र......................... 200</w:t>
      </w:r>
    </w:p>
    <w:p w:rsidR="00384F7B" w:rsidRPr="00384F7B" w:rsidP="00384F7B">
      <w:pPr xmlns:w="http://schemas.openxmlformats.org/wordprocessingml/2006/main">
        <w:pStyle w:val="NormalWeb"/>
        <w:jc w:val="both"/>
        <w:rPr>
          <w:rFonts w:ascii="Arial" w:hAnsi="Arial" w:cs="Arial"/>
          <w:b/>
          <w:bCs/>
          <w:sz w:val="22"/>
          <w:szCs w:val="22"/>
        </w:rPr>
      </w:pPr>
      <w:r xmlns:w="http://schemas.openxmlformats.org/wordprocessingml/2006/main" w:rsidRPr="00384F7B">
        <w:rPr>
          <w:rFonts w:ascii="Arial" w:hAnsi="Arial" w:cs="Arial"/>
          <w:b/>
          <w:bCs/>
          <w:sz w:val="22"/>
          <w:szCs w:val="22"/>
        </w:rPr>
        <w:t xml:space="preserve">या प्रकरणात: -</w:t>
      </w:r>
    </w:p>
    <w:p w:rsidR="00384F7B" w:rsidRPr="00384F7B" w:rsidP="00384F7B">
      <w:pPr xmlns:w="http://schemas.openxmlformats.org/wordprocessingml/2006/main">
        <w:pStyle w:val="NormalWeb"/>
        <w:jc w:val="center"/>
        <w:rPr>
          <w:rFonts w:ascii="Arial" w:hAnsi="Arial" w:cs="Arial"/>
          <w:sz w:val="22"/>
          <w:szCs w:val="22"/>
        </w:rPr>
      </w:pPr>
      <w:r xmlns:w="http://schemas.openxmlformats.org/wordprocessingml/2006/main" w:rsidRPr="00384F7B">
        <w:rPr>
          <w:rFonts w:ascii="Arial" w:hAnsi="Arial" w:cs="Arial"/>
          <w:sz w:val="22"/>
          <w:szCs w:val="22"/>
        </w:rPr>
        <w:t xml:space="preserve">XYZ आणि ABC................................................ ..... फिर्यादी</w:t>
      </w:r>
    </w:p>
    <w:p w:rsidR="00384F7B" w:rsidRPr="00384F7B" w:rsidP="00384F7B">
      <w:pPr xmlns:w="http://schemas.openxmlformats.org/wordprocessingml/2006/main">
        <w:pStyle w:val="NormalWeb"/>
        <w:jc w:val="center"/>
        <w:rPr>
          <w:rFonts w:ascii="Arial" w:hAnsi="Arial" w:cs="Arial"/>
          <w:i/>
          <w:iCs/>
          <w:sz w:val="22"/>
          <w:szCs w:val="22"/>
        </w:rPr>
      </w:pPr>
      <w:r xmlns:w="http://schemas.openxmlformats.org/wordprocessingml/2006/main" w:rsidRPr="00384F7B">
        <w:rPr>
          <w:rFonts w:ascii="Arial" w:hAnsi="Arial" w:cs="Arial"/>
          <w:i/>
          <w:iCs/>
          <w:sz w:val="22"/>
          <w:szCs w:val="22"/>
        </w:rPr>
        <w:t xml:space="preserve">विरुद्ध</w:t>
      </w:r>
    </w:p>
    <w:p w:rsidR="00384F7B" w:rsidRPr="00384F7B" w:rsidP="00384F7B">
      <w:pPr xmlns:w="http://schemas.openxmlformats.org/wordprocessingml/2006/main">
        <w:pStyle w:val="NormalWeb"/>
        <w:jc w:val="center"/>
        <w:rPr>
          <w:rFonts w:ascii="Arial" w:hAnsi="Arial" w:cs="Arial"/>
          <w:sz w:val="22"/>
          <w:szCs w:val="22"/>
        </w:rPr>
      </w:pPr>
      <w:r xmlns:w="http://schemas.openxmlformats.org/wordprocessingml/2006/main" w:rsidRPr="00384F7B">
        <w:rPr>
          <w:rFonts w:ascii="Arial" w:hAnsi="Arial" w:cs="Arial"/>
          <w:sz w:val="22"/>
          <w:szCs w:val="22"/>
        </w:rPr>
        <w:t xml:space="preserve">CDF आणि BCD................................................ .. प्रतिवादी</w:t>
      </w:r>
    </w:p>
    <w:p w:rsidR="00384F7B" w:rsidRPr="00384F7B" w:rsidP="00384F7B">
      <w:pPr xmlns:w="http://schemas.openxmlformats.org/wordprocessingml/2006/main">
        <w:pStyle w:val="NormalWeb"/>
        <w:jc w:val="both"/>
        <w:rPr>
          <w:rFonts w:ascii="Arial" w:hAnsi="Arial" w:cs="Arial"/>
          <w:b/>
          <w:bCs/>
          <w:sz w:val="22"/>
          <w:szCs w:val="22"/>
        </w:rPr>
      </w:pPr>
      <w:r xmlns:w="http://schemas.openxmlformats.org/wordprocessingml/2006/main" w:rsidRPr="00384F7B">
        <w:rPr>
          <w:rFonts w:ascii="Arial" w:hAnsi="Arial" w:cs="Arial"/>
          <w:b/>
          <w:bCs/>
          <w:sz w:val="22"/>
          <w:szCs w:val="22"/>
        </w:rPr>
        <w:t xml:space="preserve">वास्तविक स्थावर मालमत्तेची विक्री करण्यासाठी कराराच्या विशिष्ट कार्यप्रदर्शनासाठी दावे ज्यामध्ये वास्तविक रिक्त भौतिक ताब्याचे हस्तांतरण वादीच्या बाजूने करणे आणि नुकसानभरपाईची परतफेड करणे समाविष्ट आहे.</w:t>
      </w:r>
    </w:p>
    <w:p w:rsidR="00384F7B" w:rsidRPr="00384F7B" w:rsidP="00384F7B">
      <w:pPr xmlns:w="http://schemas.openxmlformats.org/wordprocessingml/2006/main">
        <w:pStyle w:val="NormalWeb"/>
        <w:jc w:val="both"/>
        <w:rPr>
          <w:rFonts w:ascii="Arial" w:hAnsi="Arial" w:cs="Arial"/>
          <w:b/>
          <w:bCs/>
          <w:sz w:val="22"/>
          <w:szCs w:val="22"/>
        </w:rPr>
      </w:pPr>
      <w:r xmlns:w="http://schemas.openxmlformats.org/wordprocessingml/2006/main" w:rsidRPr="00384F7B">
        <w:rPr>
          <w:rFonts w:ascii="Arial" w:hAnsi="Arial" w:cs="Arial"/>
          <w:b/>
          <w:bCs/>
          <w:sz w:val="22"/>
          <w:szCs w:val="22"/>
        </w:rPr>
        <w:t xml:space="preserve">अत्यंत आदरपूर्वक दाखवतो:</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1. प्रतिवादी क्रमांक 1 ही कंपनी आहे ज्याचे नोंदणीकृत कार्यालय ................................. येथे आहे. ......................................... म्हणून ओळखले जाणारे निवासी आणि व्यावसायिक संकुल विकसित करणे आणि बांधणे. ..</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2. या दाव्यातील मालमत्तेचे दुकान क्रमांक................................ येथे स्थित आहे. ...................................... मोजणे अंदाजे ......... ......................... प्रतिवादी क्र. 1 द्वारे विकसित/बांधण्यात आलेले आहे आणि सांगितलेले दुकान मुख्य रस्त्याच्या समोर आहे आणि ते .. मध्ये दाखवले आहे. ............................ यासोबत जोडलेल्या साइट प्लॅनमध्ये.</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३. (कालक्रमानुसार तथ्ये सांगा)</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4. प्रतिवादी क्र. 1 विरुद्ध फिर्यादीला कारवाईचे कारण ................................. वर कारवाईचे कारण उद्भवले दोन्ही प्रतिवादींविरुद्ध फिर्यादींना................................................. .................. कारवाईचे कारण दिवसेंदिवस निर्माण होत आहे आणि या दाव्याच्या तारखेला वादींच्या बाजूने आणि प्रतिवादींच्या विरोधात देखील उद्भवते.</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5. या दाव्यातील विचाराधीन दुकान हे या माननीयांच्या अधिकारक्षेत्राच्या स्थानिक मर्यादेत .......... येथे आहे. ble कोर्ट आणि सध्याच्या दाव्यासाठी कारवाईचे कारण या माननीय न्यायालयाच्या अधिकारक्षेत्रात उद्भवले आहे आणि प्रतिवादी क्रमांक 1 चे साइट ऑफिस देखील................ येथे आहे. ................... या माननीय न्यायालयाच्या अधिकारक्षेत्रात. या माननीय न्यायालयाला सध्याच्या खटल्याचा निकाल देण्याचा अधिकार आहे.</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6. न्यायालयीन शुल्क आणि अधिकारक्षेत्राच्या हेतूंसाठी संबंधित दुकानाच्या विक्रीच्या कराराच्या विशिष्ट कार्यप्रदर्शनाची सुटका, ज्यात वास्तविक रिकामी भौतिक ताबा आहे, याचे मूल्य रु............. आहे. ................................. ज्यावर अॅड-व्हॅलोराम कोर्ट फी रु......... .......................... चिकटवले आहे.</w:t>
      </w:r>
    </w:p>
    <w:p w:rsidR="00384F7B" w:rsidRPr="00384F7B" w:rsidP="00384F7B">
      <w:pPr xmlns:w="http://schemas.openxmlformats.org/wordprocessingml/2006/main">
        <w:pStyle w:val="NormalWeb"/>
        <w:jc w:val="center"/>
        <w:rPr>
          <w:rFonts w:ascii="Arial" w:hAnsi="Arial" w:cs="Arial"/>
          <w:b/>
          <w:bCs/>
          <w:sz w:val="22"/>
          <w:szCs w:val="22"/>
        </w:rPr>
      </w:pPr>
      <w:r xmlns:w="http://schemas.openxmlformats.org/wordprocessingml/2006/main" w:rsidRPr="00384F7B">
        <w:rPr>
          <w:rFonts w:ascii="Arial" w:hAnsi="Arial" w:cs="Arial"/>
          <w:b/>
          <w:bCs/>
          <w:sz w:val="22"/>
          <w:szCs w:val="22"/>
        </w:rPr>
        <w:t xml:space="preserve">प्रार्थना</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म्हणून वादी, अत्यंत नम्रपणे व आदरपूर्वक या माननीय न्यायालयासमोर पुढीलप्रमाणे प्रार्थना करतात:-</w:t>
      </w:r>
    </w:p>
    <w:p w:rsidR="00384F7B" w:rsidRPr="00384F7B" w:rsidP="00384F7B">
      <w:pPr xmlns:w="http://schemas.openxmlformats.org/wordprocessingml/2006/main">
        <w:pStyle w:val="NormalWeb"/>
        <w:ind w:left="2160"/>
        <w:jc w:val="both"/>
        <w:rPr>
          <w:rFonts w:ascii="Arial" w:hAnsi="Arial" w:cs="Arial"/>
          <w:sz w:val="22"/>
          <w:szCs w:val="22"/>
        </w:rPr>
      </w:pPr>
      <w:r xmlns:w="http://schemas.openxmlformats.org/wordprocessingml/2006/main" w:rsidRPr="00384F7B">
        <w:rPr>
          <w:rFonts w:ascii="Arial" w:hAnsi="Arial" w:cs="Arial"/>
          <w:sz w:val="22"/>
          <w:szCs w:val="22"/>
        </w:rPr>
        <w:t xml:space="preserve">(i) हे माननीय न्यायालय न्यायाच्या हितासाठी, दोन्ही प्रतिवादींना विशेषत: परिच्छेदातील तपशीलांमध्ये नमूद केलेले संपूर्ण करार पूर्ण करण्याचे निर्देश देणारा डिक्री/ऑर्डर पारित करण्यास कृपया प्रसन्न होईल. ............ या फिर्यादीचे, आणि वादीला दुकानाच्या पूर्ण रिकाम्या भौतिक ताब्यात ठेवण्यासाठी आवश्यक असलेली सर्व कृत्ये, गोष्टी आणि कृत्ये करणे आणि अंमलात आणणे, वादीला विकण्याचे मान्य केले, उदा................................................. ........................................................................ ..................... आणि उक्त दुकानाचा रिकामा भौतिक ताबा फिर्यादींना देणे, आणि विक्री कराराची अंमलबजावणी करणे आणि त्याची नोंदणी करणे. वादीच्या बाजूने दुकान सांगितले (प्रतिवादी क्रमांक 2 ला प्रतिवादी क्र. 1 मध्ये सामील होण्यासाठी विक्री-पत्र/वाहतुकीच्या अंमलबजावणीत आणि नोंदणीमध्ये सामील होण्यासाठी निर्देश देणे जेणेकरून प्रतिवादी क्रमांक 2 मध्ये राहणारे शीर्षक प्रतिवादीला दिले जाईल. फिर्यादी), आणि vac ची विक्री आणि वितरण सर्व बाबतीत पूर्ण करण्यासाठी फिर्यादीच्या बाजूने उक्त दुकानाचा भौतिक ताबा.</w:t>
      </w:r>
    </w:p>
    <w:p w:rsidR="00384F7B" w:rsidRPr="00384F7B" w:rsidP="00384F7B">
      <w:pPr xmlns:w="http://schemas.openxmlformats.org/wordprocessingml/2006/main">
        <w:pStyle w:val="NormalWeb"/>
        <w:ind w:left="2160"/>
        <w:jc w:val="both"/>
        <w:rPr>
          <w:rFonts w:ascii="Arial" w:hAnsi="Arial" w:cs="Arial"/>
          <w:sz w:val="22"/>
          <w:szCs w:val="22"/>
        </w:rPr>
      </w:pPr>
      <w:r xmlns:w="http://schemas.openxmlformats.org/wordprocessingml/2006/main" w:rsidRPr="00384F7B">
        <w:rPr>
          <w:rFonts w:ascii="Arial" w:hAnsi="Arial" w:cs="Arial"/>
          <w:sz w:val="22"/>
          <w:szCs w:val="22"/>
        </w:rPr>
        <w:t xml:space="preserve">(ii) या माननीय न्यायालयाने न्यायाच्या हितासाठी, संबंधित दुकानाची त्यानंतरची विक्री आणि ताबा हस्तांतरित करण्याचे घोषित करणारा डिक्री पारित करण्यास कृपया आनंदित व्हावे. ................................................ द्वारे प्रतिवादी क्र. 2 च्या बाजूने प्रतिवादी क्रमांक 1 हे वादीला बंधनकारक नाहीत आणि वादीच्या संबंधात ते अवैध आहेत आणि पुढे घोषित करणे की पावत्या, पत्रे, कागदपत्रे, कृत्ये, विक्री-पत्रे इ. यापैकी काहीही नाही. , प्रतिवादी क्रमांक 2 च्या बाजूने जारी/लेखित/अंमलबजावणी केलेली नोंदणीकृत (........................ रोजी निष्पादित/नोंदणी केलेल्या विक्री-पत्रासह) प्रश्नातील दुकान ................................................ ...... वादी आणि सर्व पावत्या, पत्रे, दस्तऐवज, करारनामे, विक्री-पत्रे (विक्री-पत्रासह) अंमलात आणणे/नोंदणीकृत......... वर अजिबात बंधनकारक नाही. ......................... वादींच्या संबंधात अवैध आहेत.</w:t>
      </w:r>
    </w:p>
    <w:p w:rsidR="00384F7B" w:rsidRPr="00384F7B" w:rsidP="00384F7B">
      <w:pPr xmlns:w="http://schemas.openxmlformats.org/wordprocessingml/2006/main">
        <w:pStyle w:val="NormalWeb"/>
        <w:ind w:left="2160"/>
        <w:jc w:val="both"/>
        <w:rPr>
          <w:rFonts w:ascii="Arial" w:hAnsi="Arial" w:cs="Arial"/>
          <w:sz w:val="22"/>
          <w:szCs w:val="22"/>
        </w:rPr>
      </w:pPr>
      <w:r xmlns:w="http://schemas.openxmlformats.org/wordprocessingml/2006/main" w:rsidRPr="00384F7B">
        <w:rPr>
          <w:rFonts w:ascii="Arial" w:hAnsi="Arial" w:cs="Arial"/>
          <w:sz w:val="22"/>
          <w:szCs w:val="22"/>
        </w:rPr>
        <w:t xml:space="preserve">(iii) वादी अशीही प्रार्थना करतात की वरील प्रार्थना खंड (i) मध्ये प्रार्थना केल्याप्रमाणे कराराच्या विशिष्ट कार्यप्रदर्शनाच्या डिक्री मंजूर करण्याव्यतिरिक्त, हे माननीय न्यायालय देखील कृपया प्रसन्न होईल. या प्रकरणाच्या न्यायाचे समाधान करून रु................................. (रुपये..) ची अतिरिक्त भरपाई बहाल करणे. .................................................................... ....फक्त) प्रतिवादी </w:t>
      </w:r>
      <w:r xmlns:w="http://schemas.openxmlformats.org/wordprocessingml/2006/main" w:rsidRPr="00384F7B">
        <w:rPr>
          <w:rFonts w:ascii="Arial" w:hAnsi="Arial" w:cs="Arial"/>
          <w:sz w:val="22"/>
          <w:szCs w:val="22"/>
        </w:rPr>
        <w:br xmlns:w="http://schemas.openxmlformats.org/wordprocessingml/2006/main"/>
      </w:r>
      <w:r xmlns:w="http://schemas.openxmlformats.org/wordprocessingml/2006/main" w:rsidRPr="00384F7B">
        <w:rPr>
          <w:rFonts w:ascii="Arial" w:hAnsi="Arial" w:cs="Arial"/>
          <w:sz w:val="22"/>
          <w:szCs w:val="22"/>
        </w:rPr>
        <w:t xml:space="preserve">क्रमांक 1 च्या विरुद्ध वादींच्या बाजूने वरील परिच्छेद ..................... मध्ये तपशीलवार आहे.</w:t>
      </w:r>
    </w:p>
    <w:p w:rsidR="00384F7B" w:rsidRPr="00384F7B" w:rsidP="00384F7B">
      <w:pPr xmlns:w="http://schemas.openxmlformats.org/wordprocessingml/2006/main">
        <w:pStyle w:val="NormalWeb"/>
        <w:ind w:left="2160"/>
        <w:jc w:val="both"/>
        <w:rPr>
          <w:rFonts w:ascii="Arial" w:hAnsi="Arial" w:cs="Arial"/>
          <w:sz w:val="22"/>
          <w:szCs w:val="22"/>
        </w:rPr>
      </w:pPr>
      <w:r xmlns:w="http://schemas.openxmlformats.org/wordprocessingml/2006/main" w:rsidRPr="00384F7B">
        <w:rPr>
          <w:rFonts w:ascii="Arial" w:hAnsi="Arial" w:cs="Arial"/>
          <w:sz w:val="22"/>
          <w:szCs w:val="22"/>
        </w:rPr>
        <w:t xml:space="preserve">(iv) वादी देखील प्रार्थना करतात की रु.................. दराने अतिरिक्त भरपाई द्यावी (रुपये............... ................................. फक्त) परिच्छेद क्रमांक........ मध्ये तपशीलवार प्रति महिना ................ वरील प्रतिवादी क्र. 1 च्या विरुद्ध दाव्याच्या प्रलंबित कालावधीसाठी वादींच्या बाजूने देखील निवाडा दिला जाईल.</w:t>
      </w:r>
    </w:p>
    <w:p w:rsidR="00384F7B" w:rsidRPr="00384F7B" w:rsidP="00384F7B">
      <w:pPr xmlns:w="http://schemas.openxmlformats.org/wordprocessingml/2006/main">
        <w:pStyle w:val="NormalWeb"/>
        <w:ind w:left="2160"/>
        <w:jc w:val="both"/>
        <w:rPr>
          <w:rFonts w:ascii="Arial" w:hAnsi="Arial" w:cs="Arial"/>
          <w:sz w:val="22"/>
          <w:szCs w:val="22"/>
        </w:rPr>
      </w:pPr>
      <w:r xmlns:w="http://schemas.openxmlformats.org/wordprocessingml/2006/main" w:rsidRPr="00384F7B">
        <w:rPr>
          <w:rFonts w:ascii="Arial" w:hAnsi="Arial" w:cs="Arial"/>
          <w:sz w:val="22"/>
          <w:szCs w:val="22"/>
        </w:rPr>
        <w:t xml:space="preserve">(v) वादी अशीही प्रार्थना करतात की भौतिक ताब्यासह विशिष्ट कामगिरीच्या मुख्य सुटकासाठीचा त्यांचा मुख्य दावा नाकारला जातो, अशा स्थितीत या माननीय न्यायालयाने न्यायाच्या हितासाठी त्यांच्या पर्यायी दाव्याला डिक्री करण्यास कृपया आनंदित केले जाईल. वादीच्या बाजूने आणि प्रतिवादी क्र. 1 च्या विरुद्ध, रु.................. (रुपये............) च्या रकमेसाठी .................................................................... ....फक्त) दाव्याच्या प्रलंबित कालावधीसाठी त्यावरील व्याजाच्या रकमेसह......... टक्के प्रतिवर्ष दराने, त्याच वेळी राखीव ठेवण्याचा अधिकार फिर्यादींना त्यांच्या भौतिक ताब्यासह विशिष्ट कामगिरीची मुख्य सूट नाकारण्याच्या आदेशाविरुद्ध सर्व कायदेशीर उपायांचा लाभ घेण्यासाठी.</w:t>
      </w:r>
    </w:p>
    <w:p w:rsidR="00384F7B" w:rsidRPr="00384F7B" w:rsidP="00384F7B">
      <w:pPr xmlns:w="http://schemas.openxmlformats.org/wordprocessingml/2006/main">
        <w:pStyle w:val="NormalWeb"/>
        <w:ind w:left="2160"/>
        <w:jc w:val="both"/>
        <w:rPr>
          <w:rFonts w:ascii="Arial" w:hAnsi="Arial" w:cs="Arial"/>
          <w:sz w:val="22"/>
          <w:szCs w:val="22"/>
        </w:rPr>
      </w:pPr>
      <w:r xmlns:w="http://schemas.openxmlformats.org/wordprocessingml/2006/main" w:rsidRPr="00384F7B">
        <w:rPr>
          <w:rFonts w:ascii="Arial" w:hAnsi="Arial" w:cs="Arial"/>
          <w:sz w:val="22"/>
          <w:szCs w:val="22"/>
        </w:rPr>
        <w:t xml:space="preserve">(vi) दोन्ही प्रतिवादींना दाव्याची किंमत वादींना देण्याचे आदेश देण्यासाठी हे माननीय न्यायालय न्यायाच्या हितासाठी देखील कृपया प्रसन्न होईल.</w:t>
      </w:r>
    </w:p>
    <w:p w:rsidR="00384F7B" w:rsidRPr="00384F7B" w:rsidP="00384F7B">
      <w:pPr xmlns:w="http://schemas.openxmlformats.org/wordprocessingml/2006/main">
        <w:pStyle w:val="NormalWeb"/>
        <w:ind w:left="2160"/>
        <w:jc w:val="both"/>
        <w:rPr>
          <w:rFonts w:ascii="Arial" w:hAnsi="Arial" w:cs="Arial"/>
          <w:sz w:val="22"/>
          <w:szCs w:val="22"/>
        </w:rPr>
      </w:pPr>
      <w:r xmlns:w="http://schemas.openxmlformats.org/wordprocessingml/2006/main" w:rsidRPr="00384F7B">
        <w:rPr>
          <w:rFonts w:ascii="Arial" w:hAnsi="Arial" w:cs="Arial"/>
          <w:sz w:val="22"/>
          <w:szCs w:val="22"/>
        </w:rPr>
        <w:t xml:space="preserve">(vii) या खटल्यातील तथ्ये आणि परिस्थितींमध्ये योग्य आणि योग्य समजले जाणारे इतर कोणतेही सवलत देखील न्यायाच्या हितासाठी या माननीय न्यायालयाद्वारे प्रतिवादींच्या विरुद्ध वादींच्या बाजूने दिले जाऊ शकतात.</w:t>
      </w:r>
    </w:p>
    <w:p w:rsidR="00384F7B" w:rsidRPr="00384F7B" w:rsidP="00384F7B">
      <w:pPr xmlns:w="http://schemas.openxmlformats.org/wordprocessingml/2006/main">
        <w:pStyle w:val="NormalWeb"/>
        <w:jc w:val="right"/>
        <w:rPr>
          <w:rFonts w:ascii="Arial" w:hAnsi="Arial" w:cs="Arial"/>
          <w:sz w:val="22"/>
          <w:szCs w:val="22"/>
        </w:rPr>
      </w:pPr>
      <w:r xmlns:w="http://schemas.openxmlformats.org/wordprocessingml/2006/main" w:rsidRPr="00384F7B">
        <w:rPr>
          <w:rFonts w:ascii="Arial" w:hAnsi="Arial" w:cs="Arial"/>
          <w:sz w:val="22"/>
          <w:szCs w:val="22"/>
        </w:rPr>
        <w:t xml:space="preserve">(वादी क्र. १)</w:t>
      </w:r>
    </w:p>
    <w:p w:rsidR="00384F7B" w:rsidRPr="00384F7B" w:rsidP="00384F7B">
      <w:pPr xmlns:w="http://schemas.openxmlformats.org/wordprocessingml/2006/main">
        <w:pStyle w:val="NormalWeb"/>
        <w:rPr>
          <w:rFonts w:ascii="Arial" w:hAnsi="Arial" w:cs="Arial"/>
          <w:sz w:val="22"/>
          <w:szCs w:val="22"/>
        </w:rPr>
      </w:pPr>
      <w:r xmlns:w="http://schemas.openxmlformats.org/wordprocessingml/2006/main" w:rsidRPr="00384F7B">
        <w:rPr>
          <w:rFonts w:ascii="Arial" w:hAnsi="Arial" w:cs="Arial"/>
          <w:sz w:val="22"/>
          <w:szCs w:val="22"/>
        </w:rPr>
        <w:t xml:space="preserve">ठिकाण:</w:t>
      </w:r>
    </w:p>
    <w:p w:rsidR="00384F7B" w:rsidRPr="00384F7B" w:rsidP="00384F7B">
      <w:pPr xmlns:w="http://schemas.openxmlformats.org/wordprocessingml/2006/main">
        <w:pStyle w:val="NormalWeb"/>
        <w:rPr>
          <w:rFonts w:ascii="Arial" w:hAnsi="Arial" w:cs="Arial"/>
          <w:sz w:val="22"/>
          <w:szCs w:val="22"/>
        </w:rPr>
      </w:pPr>
      <w:r xmlns:w="http://schemas.openxmlformats.org/wordprocessingml/2006/main" w:rsidRPr="00384F7B">
        <w:rPr>
          <w:rFonts w:ascii="Arial" w:hAnsi="Arial" w:cs="Arial"/>
          <w:sz w:val="22"/>
          <w:szCs w:val="22"/>
        </w:rPr>
        <w:t xml:space="preserve">तारीख:</w:t>
      </w:r>
    </w:p>
    <w:p w:rsidR="00384F7B" w:rsidRPr="00384F7B" w:rsidP="00384F7B">
      <w:pPr xmlns:w="http://schemas.openxmlformats.org/wordprocessingml/2006/main">
        <w:pStyle w:val="NormalWeb"/>
        <w:jc w:val="right"/>
        <w:rPr>
          <w:rFonts w:ascii="Arial" w:hAnsi="Arial" w:cs="Arial"/>
          <w:sz w:val="22"/>
          <w:szCs w:val="22"/>
        </w:rPr>
      </w:pPr>
      <w:r xmlns:w="http://schemas.openxmlformats.org/wordprocessingml/2006/main" w:rsidRPr="00384F7B">
        <w:rPr>
          <w:rFonts w:ascii="Arial" w:hAnsi="Arial" w:cs="Arial"/>
          <w:sz w:val="22"/>
          <w:szCs w:val="22"/>
        </w:rPr>
        <w:t xml:space="preserve">(वादी क्र. 2)</w:t>
      </w:r>
    </w:p>
    <w:p w:rsidR="00384F7B" w:rsidRPr="00384F7B" w:rsidP="00384F7B">
      <w:pPr xmlns:w="http://schemas.openxmlformats.org/wordprocessingml/2006/main">
        <w:pStyle w:val="NormalWeb"/>
        <w:ind w:left="10800" w:firstLine="720"/>
        <w:rPr>
          <w:rFonts w:ascii="Arial" w:hAnsi="Arial" w:cs="Arial"/>
          <w:sz w:val="22"/>
          <w:szCs w:val="22"/>
        </w:rPr>
      </w:pPr>
      <w:r xmlns:w="http://schemas.openxmlformats.org/wordprocessingml/2006/main" w:rsidRPr="00384F7B">
        <w:rPr>
          <w:rFonts w:ascii="Arial" w:hAnsi="Arial" w:cs="Arial"/>
          <w:sz w:val="22"/>
          <w:szCs w:val="22"/>
        </w:rPr>
        <w:t xml:space="preserve">च्या माध्यमातून</w:t>
      </w:r>
    </w:p>
    <w:p w:rsidR="00384F7B" w:rsidRPr="00384F7B" w:rsidP="00384F7B">
      <w:pPr xmlns:w="http://schemas.openxmlformats.org/wordprocessingml/2006/main">
        <w:pStyle w:val="NormalWeb"/>
        <w:jc w:val="right"/>
        <w:rPr>
          <w:rFonts w:ascii="Arial" w:hAnsi="Arial" w:cs="Arial"/>
          <w:sz w:val="22"/>
          <w:szCs w:val="22"/>
        </w:rPr>
      </w:pPr>
      <w:r xmlns:w="http://schemas.openxmlformats.org/wordprocessingml/2006/main" w:rsidRPr="00384F7B">
        <w:rPr>
          <w:rFonts w:ascii="Arial" w:hAnsi="Arial" w:cs="Arial"/>
          <w:sz w:val="22"/>
          <w:szCs w:val="22"/>
        </w:rPr>
        <w:t xml:space="preserve">अॅड</w:t>
      </w:r>
    </w:p>
    <w:p w:rsidR="00384F7B" w:rsidRPr="00384F7B" w:rsidP="00384F7B">
      <w:pPr xmlns:w="http://schemas.openxmlformats.org/wordprocessingml/2006/main">
        <w:pStyle w:val="NormalWeb"/>
        <w:jc w:val="center"/>
        <w:rPr>
          <w:rFonts w:ascii="Arial" w:hAnsi="Arial" w:cs="Arial"/>
          <w:b/>
          <w:bCs/>
          <w:sz w:val="22"/>
          <w:szCs w:val="22"/>
        </w:rPr>
      </w:pPr>
      <w:r xmlns:w="http://schemas.openxmlformats.org/wordprocessingml/2006/main" w:rsidRPr="00384F7B">
        <w:rPr>
          <w:rFonts w:ascii="Arial" w:hAnsi="Arial" w:cs="Arial"/>
          <w:b/>
          <w:bCs/>
          <w:sz w:val="22"/>
          <w:szCs w:val="22"/>
        </w:rPr>
        <w:t xml:space="preserve">पडताळणी</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यावर ................................ येथे पडताळणी केली. .........चा दिवस .................................. वरील फिर्यादीतील तथ्यात्मक मजकूर पॅरामधून नाही ................... ते पॅरा नं................. ........ माझ्या माहितीनुसार सत्य आणि बरोबर आहे, आणि परिच्छेदातील मजकूर............... ते............ .... आणि फिर्यादीतील इतर सर्व कायदेशीर मजकूर खरा आणि बरोबर आहे आणि मला मिळालेल्या माहितीसाठी सत्य आणि बरोबर आहे असे मला वाटते आणि शेवटचा परिच्छेद क्र................. ... या माननीय न्यायालयापुढे नम्र प्रार्थना समाविष्ट आहे.</w:t>
      </w:r>
    </w:p>
    <w:p w:rsidR="00384F7B" w:rsidRPr="00384F7B" w:rsidP="00384F7B">
      <w:pPr xmlns:w="http://schemas.openxmlformats.org/wordprocessingml/2006/main">
        <w:pStyle w:val="NormalWeb"/>
        <w:jc w:val="right"/>
        <w:rPr>
          <w:rFonts w:ascii="Arial" w:hAnsi="Arial" w:cs="Arial"/>
          <w:sz w:val="22"/>
          <w:szCs w:val="22"/>
        </w:rPr>
      </w:pPr>
      <w:r xmlns:w="http://schemas.openxmlformats.org/wordprocessingml/2006/main" w:rsidRPr="00384F7B">
        <w:rPr>
          <w:rFonts w:ascii="Arial" w:hAnsi="Arial" w:cs="Arial"/>
          <w:sz w:val="22"/>
          <w:szCs w:val="22"/>
        </w:rPr>
        <w:t xml:space="preserve">फिर्यादी.</w:t>
      </w:r>
    </w:p>
    <w:p w:rsidR="00384F7B" w:rsidRPr="00384F7B" w:rsidP="00384F7B">
      <w:pPr xmlns:w="http://schemas.openxmlformats.org/wordprocessingml/2006/main">
        <w:pStyle w:val="NormalWeb"/>
        <w:jc w:val="center"/>
        <w:rPr>
          <w:rFonts w:ascii="Arial" w:hAnsi="Arial" w:cs="Arial"/>
          <w:b/>
          <w:bCs/>
          <w:sz w:val="22"/>
          <w:szCs w:val="22"/>
        </w:rPr>
      </w:pPr>
      <w:r xmlns:w="http://schemas.openxmlformats.org/wordprocessingml/2006/main" w:rsidRPr="00384F7B">
        <w:rPr>
          <w:rFonts w:ascii="Arial" w:hAnsi="Arial" w:cs="Arial"/>
          <w:b/>
          <w:bCs/>
          <w:sz w:val="22"/>
          <w:szCs w:val="22"/>
        </w:rPr>
        <w:t xml:space="preserve">कायमस्वरूपी इंजंक्शनसाठी सूट</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च्या कोर्टात .................................</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200 चा खटला क्रमांक l................................</w:t>
      </w:r>
    </w:p>
    <w:p w:rsidR="00384F7B" w:rsidRPr="00384F7B" w:rsidP="00384F7B">
      <w:pPr xmlns:w="http://schemas.openxmlformats.org/wordprocessingml/2006/main">
        <w:pStyle w:val="NormalWeb"/>
        <w:jc w:val="both"/>
        <w:rPr>
          <w:rFonts w:ascii="Arial" w:hAnsi="Arial" w:cs="Arial"/>
          <w:b/>
          <w:bCs/>
          <w:sz w:val="22"/>
          <w:szCs w:val="22"/>
        </w:rPr>
      </w:pPr>
      <w:r xmlns:w="http://schemas.openxmlformats.org/wordprocessingml/2006/main" w:rsidRPr="00384F7B">
        <w:rPr>
          <w:rFonts w:ascii="Arial" w:hAnsi="Arial" w:cs="Arial"/>
          <w:b/>
          <w:bCs/>
          <w:sz w:val="22"/>
          <w:szCs w:val="22"/>
        </w:rPr>
        <w:t xml:space="preserve">या प्रकरणात: -</w:t>
      </w:r>
    </w:p>
    <w:p w:rsidR="00384F7B" w:rsidRPr="00384F7B" w:rsidP="00384F7B">
      <w:pPr xmlns:w="http://schemas.openxmlformats.org/wordprocessingml/2006/main">
        <w:pStyle w:val="NormalWeb"/>
        <w:jc w:val="center"/>
        <w:rPr>
          <w:rFonts w:ascii="Arial" w:hAnsi="Arial" w:cs="Arial"/>
          <w:sz w:val="22"/>
          <w:szCs w:val="22"/>
        </w:rPr>
      </w:pPr>
      <w:r xmlns:w="http://schemas.openxmlformats.org/wordprocessingml/2006/main" w:rsidRPr="00384F7B">
        <w:rPr>
          <w:rFonts w:ascii="Arial" w:hAnsi="Arial" w:cs="Arial"/>
          <w:sz w:val="22"/>
          <w:szCs w:val="22"/>
        </w:rPr>
        <w:t xml:space="preserve">AB................................................. .................... फिर्यादी</w:t>
      </w:r>
    </w:p>
    <w:p w:rsidR="00384F7B" w:rsidRPr="00384F7B" w:rsidP="00384F7B">
      <w:pPr xmlns:w="http://schemas.openxmlformats.org/wordprocessingml/2006/main">
        <w:pStyle w:val="NormalWeb"/>
        <w:jc w:val="center"/>
        <w:rPr>
          <w:rFonts w:ascii="Arial" w:hAnsi="Arial" w:cs="Arial"/>
          <w:i/>
          <w:iCs/>
          <w:sz w:val="22"/>
          <w:szCs w:val="22"/>
        </w:rPr>
      </w:pPr>
      <w:r xmlns:w="http://schemas.openxmlformats.org/wordprocessingml/2006/main" w:rsidRPr="00384F7B">
        <w:rPr>
          <w:rFonts w:ascii="Arial" w:hAnsi="Arial" w:cs="Arial"/>
          <w:i/>
          <w:iCs/>
          <w:sz w:val="22"/>
          <w:szCs w:val="22"/>
        </w:rPr>
        <w:t xml:space="preserve">विरुद्ध</w:t>
      </w:r>
    </w:p>
    <w:p w:rsidR="00384F7B" w:rsidRPr="00384F7B" w:rsidP="00384F7B">
      <w:pPr xmlns:w="http://schemas.openxmlformats.org/wordprocessingml/2006/main">
        <w:pStyle w:val="NormalWeb"/>
        <w:jc w:val="center"/>
        <w:rPr>
          <w:rFonts w:ascii="Arial" w:hAnsi="Arial" w:cs="Arial"/>
          <w:sz w:val="22"/>
          <w:szCs w:val="22"/>
        </w:rPr>
      </w:pPr>
      <w:r xmlns:w="http://schemas.openxmlformats.org/wordprocessingml/2006/main" w:rsidRPr="00384F7B">
        <w:rPr>
          <w:rFonts w:ascii="Arial" w:hAnsi="Arial" w:cs="Arial"/>
          <w:sz w:val="22"/>
          <w:szCs w:val="22"/>
        </w:rPr>
        <w:t xml:space="preserve">सीडी................................................ ................प्रतिवादी</w:t>
      </w:r>
    </w:p>
    <w:p w:rsidR="00384F7B" w:rsidRPr="00384F7B" w:rsidP="00384F7B">
      <w:pPr xmlns:w="http://schemas.openxmlformats.org/wordprocessingml/2006/main">
        <w:pStyle w:val="NormalWeb"/>
        <w:jc w:val="center"/>
        <w:rPr>
          <w:rFonts w:ascii="Arial" w:hAnsi="Arial" w:cs="Arial"/>
          <w:b/>
          <w:bCs/>
          <w:sz w:val="22"/>
          <w:szCs w:val="22"/>
        </w:rPr>
      </w:pPr>
      <w:r xmlns:w="http://schemas.openxmlformats.org/wordprocessingml/2006/main" w:rsidRPr="00384F7B">
        <w:rPr>
          <w:rFonts w:ascii="Arial" w:hAnsi="Arial" w:cs="Arial"/>
          <w:b/>
          <w:bCs/>
          <w:sz w:val="22"/>
          <w:szCs w:val="22"/>
        </w:rPr>
        <w:t xml:space="preserve">कायमस्वरूपी इंजंक्शनसाठी सूट</w:t>
      </w:r>
    </w:p>
    <w:p w:rsidR="00384F7B" w:rsidRPr="00384F7B" w:rsidP="00384F7B">
      <w:pPr xmlns:w="http://schemas.openxmlformats.org/wordprocessingml/2006/main">
        <w:pStyle w:val="NormalWeb"/>
        <w:jc w:val="both"/>
        <w:rPr>
          <w:rFonts w:ascii="Arial" w:hAnsi="Arial" w:cs="Arial"/>
          <w:b/>
          <w:bCs/>
          <w:sz w:val="22"/>
          <w:szCs w:val="22"/>
        </w:rPr>
      </w:pPr>
      <w:r xmlns:w="http://schemas.openxmlformats.org/wordprocessingml/2006/main" w:rsidRPr="00384F7B">
        <w:rPr>
          <w:rFonts w:ascii="Arial" w:hAnsi="Arial" w:cs="Arial"/>
          <w:b/>
          <w:bCs/>
          <w:sz w:val="22"/>
          <w:szCs w:val="22"/>
        </w:rPr>
        <w:t xml:space="preserve">आदरपूर्वक दाखवतो:</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1. फिर्यादी घर नं................................................. येथे राहत आहे. .................. आई, पत्नी आणि मुलांसह गेली सुमारे नऊ वर्षे भाडेकरू म्हणून.</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2. ते वर्षापर्यंत ................................. फिर्यादी घराच्या आवारात त्यांनी बांधलेल्या टिनशेडमध्ये राहत होता. नाही.................................</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3. ........................ मध्ये फिर्यादीने स्वखर्चाने त्यावर पक्की खोली व स्वयंपाकघर बांधले. फिर्यादीने खोली आणि स्वयंपाकघर बांधण्यासाठी खरेदी केलेल्या साहित्याशी संबंधित उपलब्ध असलेल्या काही पावत्या येथे संलग्न केल्या आहेत आणि एकत्रितपणे संलग्नक-ए-1 म्हणून चिन्हांकित केल्या आहेत.</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4. फिर्यादी हा गरीब व्यक्ती असून पत्नी व आई व्यतिरिक्त तीन अल्पवयीन मुलांसाठी पोट भरणारा आहे आणि उदरनिर्वाहासाठी सदर घराबाहेर छोटा ढाबा चालवत आहे.</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5. की फिर्यादी दरमहा रु................................. भाडे म्हणून देत होता</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प्रतिवादी क्रमांक 1 कडे नियमितपणे रोख. तथापि, प्रतिवादी क्रमांक 1 कडून सदर भाडे भरण्यासाठी कोणतीही पावती दिली जात नाही.</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6. तो प्रतिवादी क्रमांक 2 आणि 3 प्रतिवादी क्रमांक 1 चे मुलगे फिर्यादीला एकतर जागा रिकामी करा अन्यथा गंभीर परिणाम भोगावे लागतील अशा धमक्या देत आहेत.</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7. त्यावर................................. प्रतिवादी क्रमांक 1 त्याच्या साथीदारांसह फिर्यादीच्या खोलीत घाणेरडे आणि अपशब्द वापरून प्रवेश केला आणि फिर्यादीला मारहाण करण्यास सुरुवात केली.</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8. फिर्यादीने हे प्रकरण प्रभारी पोलीस स्टेशनला कळवले, ............................ आणि वर एफआयआर दाखल केला. ........................ मात्र पोलिसांनी फिर्यादीला कोणतेही संरक्षण दिले नाही.</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9. वादी हा कायद्याचे पालन करणारा नागरिक आहे आणि त्याने स्वत:च क्षुल्लक व्यवसायात स्वतःचे पुनर्वसन केले आहे, तर प्रतिवादी क्रमांक 2 आणि 3 हे प्रभावशाली लोक आहेत जे कायदा स्वतःच्या हातात घेण्यावर विश्वास ठेवतात आणि स्नायूंच्या शक्तीचा वापर करण्यावर विश्वास ठेवतात. .</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10. प्रतिवादी त्यांच्या शक्ती आणि पैशाचा वापर करून फिर्यादी आणि त्याच्या कुटुंबाला जबरदस्तीने बेदखल करून खोली आणि स्वयंपाकघर बळकावण्यास वाकले आहेत.</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11. प्रतिवादींची कृत्ये बेकायदेशीर, मनमानी, अवांछित आणि न्यायाच्या सर्व तोफांच्या विरुद्ध आहेत आणि विशिष्ट मदत कायद्याच्या कलम 30 अंतर्गत कायमस्वरूपी मनाई हुकूम पारित करून त्यांना प्रतिबंधित केले जाऊ शकते जे उपाय केवळ परिस्थितीत प्रभावी आहे प्रकरणाचा.</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12. ................................. मध्ये प्रतिवादींविरुद्ध कारवाईचे कारण प्रथम वादीकडे जमा झाले. .................. फिर्यादीच्या खोलीत घुसून अपशब्द वापरून मारहाण करण्यास सुरुवात केली. प्रतिवादी 2 आणि 3 यांनी त्यांच्या मुसळधारांसह कुलूप ठोकल्यावर वादीच्या बाजूने पुन्हा कारवाईचे कारण पुढे आले. फिर्यादी बाहेरून राहतात. सध्याचा खटला दाखल करण्याच्या कारवाईचे कारण अद्याप कायम आहे आणि प्रतिवादींना या माननीय न्यायालयाच्या आदेशानुसार 'प्रार्थनेनुसार प्रतिबंधित होईपर्यंत वादीच्या बाजूने टिकून राहील.</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13. पक्षकार दिल्लीत राहतात आणि खटल्याची मालमत्ताही दिल्लीतच आहे, म्हणून या माननीय न्यायालयाला खटला चालवण्याचा आणि खटला चालवण्याचा अधिकार आहे.</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14. अधिकारक्षेत्र आणि न्यायालयीन शुल्काच्या उद्देशाने दाव्याचे मूल्य रु. 130/- ज्यासाठी कायमस्वरूपी मनाई हुकूमाच्या सुटकेसाठी आवश्यक न्यायालयीन शुल्क वादीला चिकटवले गेले आहे/देण्यात आले आहे.</w:t>
      </w:r>
    </w:p>
    <w:p w:rsidR="00384F7B" w:rsidRPr="00384F7B" w:rsidP="00384F7B">
      <w:pPr xmlns:w="http://schemas.openxmlformats.org/wordprocessingml/2006/main">
        <w:pStyle w:val="NormalWeb"/>
        <w:jc w:val="center"/>
        <w:rPr>
          <w:rFonts w:ascii="Arial" w:hAnsi="Arial" w:cs="Arial"/>
          <w:b/>
          <w:bCs/>
          <w:sz w:val="22"/>
          <w:szCs w:val="22"/>
        </w:rPr>
      </w:pPr>
      <w:r xmlns:w="http://schemas.openxmlformats.org/wordprocessingml/2006/main" w:rsidRPr="00384F7B">
        <w:rPr>
          <w:rFonts w:ascii="Arial" w:hAnsi="Arial" w:cs="Arial"/>
          <w:b/>
          <w:bCs/>
          <w:sz w:val="22"/>
          <w:szCs w:val="22"/>
        </w:rPr>
        <w:t xml:space="preserve">प्रार्थना</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म्हणून अत्यंत आदरपूर्वक प्रार्थना केली जाते की या माननीय न्यायालयाला वादीच्या बाजूने कायमस्वरूपी मनाई हुकूम देण्यास आणि प्रतिवादी क्रमांक 1 ते 3, त्यांचे एजंट, नोकर, नातेवाईक इत्यादींना हस्तक्षेप करण्यास कायमस्वरूपी प्रतिबंधित करण्याचा आदेश देण्यात यावा. परिसराचा शांततापूर्ण ताबा, व्यवसाय, उपभोग आणि वापरासह घर नं.................................. ...................... फिर्यादीने कायद्याच्या प्रक्रियेचे पालन न करता.</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(३) या माननीय न्यायालयास खटल्याच्या परिस्थितीत आनंद वाटेल अशा प्रकारचा दिलासा देखील मंजूर केला जाऊ शकतो.</w:t>
      </w:r>
    </w:p>
    <w:p w:rsidR="00384F7B" w:rsidRPr="00384F7B" w:rsidP="00384F7B">
      <w:pPr xmlns:w="http://schemas.openxmlformats.org/wordprocessingml/2006/main">
        <w:pStyle w:val="NormalWeb"/>
        <w:jc w:val="right"/>
        <w:rPr>
          <w:rFonts w:ascii="Arial" w:hAnsi="Arial" w:cs="Arial"/>
          <w:sz w:val="22"/>
          <w:szCs w:val="22"/>
        </w:rPr>
      </w:pPr>
      <w:r xmlns:w="http://schemas.openxmlformats.org/wordprocessingml/2006/main" w:rsidRPr="00384F7B">
        <w:rPr>
          <w:rFonts w:ascii="Arial" w:hAnsi="Arial" w:cs="Arial"/>
          <w:sz w:val="22"/>
          <w:szCs w:val="22"/>
        </w:rPr>
        <w:t xml:space="preserve">फिर्यादी</w:t>
      </w:r>
    </w:p>
    <w:p w:rsidR="00384F7B" w:rsidRPr="00384F7B" w:rsidP="00384F7B">
      <w:pPr xmlns:w="http://schemas.openxmlformats.org/wordprocessingml/2006/main">
        <w:pStyle w:val="NormalWeb"/>
        <w:jc w:val="right"/>
        <w:rPr>
          <w:rFonts w:ascii="Arial" w:hAnsi="Arial" w:cs="Arial"/>
          <w:sz w:val="22"/>
          <w:szCs w:val="22"/>
        </w:rPr>
      </w:pPr>
      <w:r xmlns:w="http://schemas.openxmlformats.org/wordprocessingml/2006/main" w:rsidRPr="00384F7B">
        <w:rPr>
          <w:rFonts w:ascii="Arial" w:hAnsi="Arial" w:cs="Arial"/>
          <w:sz w:val="22"/>
          <w:szCs w:val="22"/>
        </w:rPr>
        <w:t xml:space="preserve">अधिवक्ता मार्फत</w:t>
      </w:r>
    </w:p>
    <w:p w:rsidR="00384F7B" w:rsidRPr="00384F7B" w:rsidP="00384F7B">
      <w:pPr xmlns:w="http://schemas.openxmlformats.org/wordprocessingml/2006/main">
        <w:pStyle w:val="NormalWeb"/>
        <w:jc w:val="center"/>
        <w:rPr>
          <w:rFonts w:ascii="Arial" w:hAnsi="Arial" w:cs="Arial"/>
          <w:b/>
          <w:bCs/>
          <w:sz w:val="22"/>
          <w:szCs w:val="22"/>
        </w:rPr>
      </w:pPr>
      <w:r xmlns:w="http://schemas.openxmlformats.org/wordprocessingml/2006/main" w:rsidRPr="00384F7B">
        <w:rPr>
          <w:rFonts w:ascii="Arial" w:hAnsi="Arial" w:cs="Arial"/>
          <w:b/>
          <w:bCs/>
          <w:sz w:val="22"/>
          <w:szCs w:val="22"/>
        </w:rPr>
        <w:t xml:space="preserve">पडताळणी</w:t>
      </w:r>
    </w:p>
    <w:p w:rsidR="00384F7B" w:rsidRPr="00384F7B" w:rsidP="00384F7B">
      <w:pPr xmlns:w="http://schemas.openxmlformats.org/wordprocessingml/2006/main">
        <w:pStyle w:val="NormalWeb"/>
        <w:jc w:val="both"/>
        <w:rPr>
          <w:rFonts w:ascii="Arial" w:hAnsi="Arial" w:cs="Arial"/>
          <w:sz w:val="22"/>
          <w:szCs w:val="22"/>
        </w:rPr>
      </w:pPr>
      <w:r xmlns:w="http://schemas.openxmlformats.org/wordprocessingml/2006/main" w:rsidRPr="00384F7B">
        <w:rPr>
          <w:rFonts w:ascii="Arial" w:hAnsi="Arial" w:cs="Arial"/>
          <w:sz w:val="22"/>
          <w:szCs w:val="22"/>
        </w:rPr>
        <w:t xml:space="preserve">यावर ................................ येथे पडताळणी केली. ...........चा दिवस ......................... की पारस क्रमांक... .......................... फिर्यादी माझ्या माहितीनुसार आणि विश्वासानुसार खरी आहे, तर पॅरा क्र. ...................... वकिलामार्फत मिळालेल्या कायदेशीर सल्ल्यानुसार ते खरे असल्याचे मानले जाते. शेवटचा पॅरा म्हणजे या माननीय न्यायालयाला प्रार्थना.</w:t>
      </w:r>
    </w:p>
    <w:p w:rsidR="00384F7B" w:rsidRPr="00384F7B" w:rsidP="00384F7B">
      <w:pPr xmlns:w="http://schemas.openxmlformats.org/wordprocessingml/2006/main">
        <w:pStyle w:val="NormalWeb"/>
        <w:jc w:val="right"/>
        <w:rPr>
          <w:rFonts w:ascii="Arial" w:hAnsi="Arial" w:cs="Arial"/>
          <w:sz w:val="22"/>
          <w:szCs w:val="22"/>
        </w:rPr>
      </w:pPr>
      <w:r xmlns:w="http://schemas.openxmlformats.org/wordprocessingml/2006/main" w:rsidRPr="00384F7B">
        <w:rPr>
          <w:rFonts w:ascii="Arial" w:hAnsi="Arial" w:cs="Arial"/>
          <w:sz w:val="22"/>
          <w:szCs w:val="22"/>
        </w:rPr>
        <w:t xml:space="preserve">फिर्यादी.</w:t>
      </w:r>
    </w:p>
    <w:p w:rsidR="00384F7B" w:rsidRPr="00384F7B" w:rsidP="00384F7B">
      <w:pPr xmlns:w="http://schemas.openxmlformats.org/wordprocessingml/2006/main">
        <w:pStyle w:val="NormalWeb"/>
        <w:ind w:left="1440"/>
        <w:rPr>
          <w:rFonts w:ascii="Arial" w:hAnsi="Arial" w:cs="Arial"/>
          <w:sz w:val="22"/>
          <w:szCs w:val="22"/>
        </w:rPr>
      </w:pPr>
      <w:r xmlns:w="http://schemas.openxmlformats.org/wordprocessingml/2006/main" w:rsidRPr="00384F7B">
        <w:rPr>
          <w:rFonts w:ascii="Arial" w:hAnsi="Arial" w:cs="Arial"/>
          <w:sz w:val="22"/>
          <w:szCs w:val="22"/>
        </w:rPr>
        <w:t xml:space="preserve">1. मोहम्मद हनीफ विरुद्ध मरियम बेगम, 1986 (2) CCC 635: A. l. आर. 1986 बॉम. १५.</w:t>
      </w:r>
    </w:p>
    <w:p w:rsidR="00384F7B" w:rsidRPr="00384F7B" w:rsidP="00384F7B">
      <w:pPr xmlns:w="http://schemas.openxmlformats.org/wordprocessingml/2006/main">
        <w:pStyle w:val="NormalWeb"/>
        <w:ind w:left="1440"/>
        <w:rPr>
          <w:rFonts w:ascii="Arial" w:hAnsi="Arial" w:cs="Arial"/>
          <w:sz w:val="22"/>
          <w:szCs w:val="22"/>
        </w:rPr>
      </w:pPr>
      <w:r xmlns:w="http://schemas.openxmlformats.org/wordprocessingml/2006/main" w:rsidRPr="00384F7B">
        <w:rPr>
          <w:rFonts w:ascii="Arial" w:hAnsi="Arial" w:cs="Arial"/>
          <w:sz w:val="22"/>
          <w:szCs w:val="22"/>
        </w:rPr>
        <w:t xml:space="preserve">2. रोबस्ट टायर अँड रबर कंपनी (पी) लिमिटेड विरुद्ध स्टेट बँक ऑफ इंडिया, 1988 (1) CCC 44.</w:t>
      </w:r>
    </w:p>
    <w:p w:rsidR="00384F7B" w:rsidRPr="00384F7B" w:rsidP="00384F7B">
      <w:pPr xmlns:w="http://schemas.openxmlformats.org/wordprocessingml/2006/main">
        <w:pStyle w:val="NormalWeb"/>
        <w:ind w:left="1440"/>
        <w:rPr>
          <w:rFonts w:ascii="Arial" w:hAnsi="Arial" w:cs="Arial"/>
          <w:sz w:val="22"/>
          <w:szCs w:val="22"/>
        </w:rPr>
      </w:pPr>
      <w:r xmlns:w="http://schemas.openxmlformats.org/wordprocessingml/2006/main" w:rsidRPr="00384F7B">
        <w:rPr>
          <w:rFonts w:ascii="Arial" w:hAnsi="Arial" w:cs="Arial"/>
          <w:sz w:val="22"/>
          <w:szCs w:val="22"/>
        </w:rPr>
        <w:t xml:space="preserve">3. पुन: मध्ये: नागरापू कनकैया, 1988 (1) CCC 767.</w:t>
      </w:r>
    </w:p>
    <w:p w:rsidR="00384F7B" w:rsidRPr="00384F7B" w:rsidP="00384F7B">
      <w:pPr xmlns:w="http://schemas.openxmlformats.org/wordprocessingml/2006/main">
        <w:pStyle w:val="NormalWeb"/>
        <w:ind w:left="1440"/>
        <w:rPr>
          <w:rFonts w:ascii="Arial" w:hAnsi="Arial" w:cs="Arial"/>
          <w:sz w:val="22"/>
          <w:szCs w:val="22"/>
        </w:rPr>
      </w:pPr>
      <w:r xmlns:w="http://schemas.openxmlformats.org/wordprocessingml/2006/main" w:rsidRPr="00384F7B">
        <w:rPr>
          <w:rFonts w:ascii="Arial" w:hAnsi="Arial" w:cs="Arial"/>
          <w:sz w:val="22"/>
          <w:szCs w:val="22"/>
        </w:rPr>
        <w:t xml:space="preserve">4. रमेश विरुद्ध जॉन के. जोसेफ, 1996 (2) CCC 394 (केर. ).</w:t>
      </w:r>
    </w:p>
    <w:p w:rsidR="00384F7B" w:rsidRPr="00384F7B" w:rsidP="00384F7B">
      <w:pPr xmlns:w="http://schemas.openxmlformats.org/wordprocessingml/2006/main">
        <w:pStyle w:val="NormalWeb"/>
        <w:ind w:left="1440"/>
        <w:rPr>
          <w:rFonts w:ascii="Arial" w:hAnsi="Arial" w:cs="Arial"/>
          <w:sz w:val="22"/>
          <w:szCs w:val="22"/>
        </w:rPr>
      </w:pPr>
      <w:r xmlns:w="http://schemas.openxmlformats.org/wordprocessingml/2006/main" w:rsidRPr="00384F7B">
        <w:rPr>
          <w:rFonts w:ascii="Arial" w:hAnsi="Arial" w:cs="Arial"/>
          <w:sz w:val="22"/>
          <w:szCs w:val="22"/>
        </w:rPr>
        <w:t xml:space="preserve">5. कलावकुर्द वेंकट सुब्बय्या विरुद्ध बाला गुरप्पागवी गुरुवी रेड्डी, AIR 1999 SC 2958.</w:t>
      </w:r>
    </w:p>
    <w:p w:rsidR="00384F7B" w:rsidRPr="00384F7B" w:rsidP="00384F7B">
      <w:pPr xmlns:w="http://schemas.openxmlformats.org/wordprocessingml/2006/main">
        <w:pStyle w:val="NormalWeb"/>
        <w:ind w:left="1440"/>
        <w:rPr>
          <w:rFonts w:ascii="Arial" w:hAnsi="Arial" w:cs="Arial"/>
          <w:sz w:val="22"/>
          <w:szCs w:val="22"/>
        </w:rPr>
      </w:pPr>
      <w:r xmlns:w="http://schemas.openxmlformats.org/wordprocessingml/2006/main" w:rsidRPr="00384F7B">
        <w:rPr>
          <w:rFonts w:ascii="Arial" w:hAnsi="Arial" w:cs="Arial"/>
          <w:sz w:val="22"/>
          <w:szCs w:val="22"/>
        </w:rPr>
        <w:t xml:space="preserve">6. राम अवध वि. अछायबर दुबे, AIR 2000 SC 860.</w:t>
      </w:r>
    </w:p>
    <w:p w:rsidR="00384F7B" w:rsidRPr="00384F7B" w:rsidP="00384F7B">
      <w:pPr xmlns:w="http://schemas.openxmlformats.org/wordprocessingml/2006/main">
        <w:pStyle w:val="NormalWeb"/>
        <w:ind w:left="1440"/>
        <w:rPr>
          <w:rFonts w:ascii="Arial" w:hAnsi="Arial" w:cs="Arial"/>
          <w:sz w:val="22"/>
          <w:szCs w:val="22"/>
        </w:rPr>
      </w:pPr>
      <w:r xmlns:w="http://schemas.openxmlformats.org/wordprocessingml/2006/main" w:rsidRPr="00384F7B">
        <w:rPr>
          <w:rFonts w:ascii="Arial" w:hAnsi="Arial" w:cs="Arial"/>
          <w:sz w:val="22"/>
          <w:szCs w:val="22"/>
        </w:rPr>
        <w:t xml:space="preserve">7. टी. पोप्पन वि. कारिया गौंडर, 2001 (4) CCC 13 (कॅल.)</w:t>
      </w:r>
    </w:p>
    <w:p w:rsidR="00384F7B" w:rsidRPr="00384F7B" w:rsidP="00384F7B">
      <w:pPr>
        <w:bidi w:val="0"/>
        <w:rPr>
          <w:rFonts w:ascii="Arial" w:hAnsi="Arial" w:cs="Arial"/>
          <w:sz w:val="22"/>
          <w:szCs w:val="22"/>
        </w:rPr>
      </w:pPr>
    </w:p>
    <w:p w:rsidR="00D67BB8" w:rsidRPr="00384F7B">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4298"/>
    <w:rsid w:val="00384F7B"/>
    <w:rsid w:val="003D165E"/>
    <w:rsid w:val="006F4298"/>
    <w:rsid w:val="00D67BB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7B"/>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384F7B"/>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Specific\SUIT%20FOR%20REINSTATEMENT%20BY%20SPECIFIC%20PERFORMANCE%20AND%20ARREARS%20OF%20BACK%20WAGES%20(OR%20SAL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2386</Words>
  <Characters>14051</Characters>
  <Application>Microsoft Office Word</Application>
  <DocSecurity>0</DocSecurity>
  <Lines>0</Lines>
  <Paragraphs>0</Paragraphs>
  <ScaleCrop>false</ScaleCrop>
  <Company/>
  <LinksUpToDate>false</LinksUpToDate>
  <CharactersWithSpaces>16405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2021-03-31T01:26:00Z</dcterms:created>
  <dcterms:modified xsi:type="dcterms:W3CDTF">2021-03-31T01:26:00Z</dcterms:modified>
</cp:coreProperties>
</file>