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F3833" w:rsidRPr="005F3833" w:rsidP="005F3833">
      <w:pPr xmlns:w="http://schemas.openxmlformats.org/wordprocessingml/2006/main">
        <w:pStyle w:val="NormalWeb"/>
        <w:jc w:val="center"/>
        <w:rPr>
          <w:rFonts w:ascii="Arial" w:hAnsi="Arial" w:cs="Arial"/>
          <w:b/>
          <w:bCs/>
          <w:sz w:val="22"/>
          <w:szCs w:val="22"/>
        </w:rPr>
      </w:pPr>
      <w:r xmlns:w="http://schemas.openxmlformats.org/wordprocessingml/2006/main" w:rsidRPr="005F3833">
        <w:rPr>
          <w:rFonts w:ascii="Arial" w:hAnsi="Arial" w:cs="Arial"/>
          <w:b/>
          <w:bCs/>
          <w:sz w:val="22"/>
          <w:szCs w:val="22"/>
        </w:rPr>
        <w:t xml:space="preserve">नुकसानीसाठी वेंडीकडून जमीन खरेदी करण्यासाठी विशिष्ट कामगिरीसाठी दावे</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च्या न्यायालयात ....................</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खटला क्रमांक ..................... 19 .....................</w:t>
      </w:r>
    </w:p>
    <w:p w:rsidR="005F3833" w:rsidRPr="005F3833" w:rsidP="005F3833">
      <w:pPr xmlns:w="http://schemas.openxmlformats.org/wordprocessingml/2006/main">
        <w:pStyle w:val="NormalWeb"/>
        <w:jc w:val="center"/>
        <w:rPr>
          <w:rFonts w:ascii="Arial" w:hAnsi="Arial" w:cs="Arial"/>
          <w:sz w:val="22"/>
          <w:szCs w:val="22"/>
        </w:rPr>
      </w:pPr>
      <w:r xmlns:w="http://schemas.openxmlformats.org/wordprocessingml/2006/main" w:rsidRPr="005F3833">
        <w:rPr>
          <w:rFonts w:ascii="Arial" w:hAnsi="Arial" w:cs="Arial"/>
          <w:sz w:val="22"/>
          <w:szCs w:val="22"/>
        </w:rPr>
        <w:t xml:space="preserve">सीडी................................................ ...................... फिर्यादी</w:t>
      </w:r>
    </w:p>
    <w:p w:rsidR="005F3833" w:rsidRPr="005F3833" w:rsidP="005F3833">
      <w:pPr xmlns:w="http://schemas.openxmlformats.org/wordprocessingml/2006/main">
        <w:pStyle w:val="NormalWeb"/>
        <w:jc w:val="center"/>
        <w:rPr>
          <w:rFonts w:ascii="Arial" w:hAnsi="Arial" w:cs="Arial"/>
          <w:i/>
          <w:iCs/>
          <w:sz w:val="22"/>
          <w:szCs w:val="22"/>
        </w:rPr>
      </w:pPr>
      <w:r xmlns:w="http://schemas.openxmlformats.org/wordprocessingml/2006/main" w:rsidRPr="005F3833">
        <w:rPr>
          <w:rFonts w:ascii="Arial" w:hAnsi="Arial" w:cs="Arial"/>
          <w:i/>
          <w:iCs/>
          <w:sz w:val="22"/>
          <w:szCs w:val="22"/>
        </w:rPr>
        <w:t xml:space="preserve">विरुद्ध</w:t>
      </w:r>
    </w:p>
    <w:p w:rsidR="005F3833" w:rsidRPr="005F3833" w:rsidP="005F3833">
      <w:pPr xmlns:w="http://schemas.openxmlformats.org/wordprocessingml/2006/main">
        <w:pStyle w:val="NormalWeb"/>
        <w:jc w:val="center"/>
        <w:rPr>
          <w:rFonts w:ascii="Arial" w:hAnsi="Arial" w:cs="Arial"/>
          <w:sz w:val="22"/>
          <w:szCs w:val="22"/>
        </w:rPr>
      </w:pPr>
      <w:r xmlns:w="http://schemas.openxmlformats.org/wordprocessingml/2006/main" w:rsidRPr="005F3833">
        <w:rPr>
          <w:rFonts w:ascii="Arial" w:hAnsi="Arial" w:cs="Arial"/>
          <w:sz w:val="22"/>
          <w:szCs w:val="22"/>
        </w:rPr>
        <w:t xml:space="preserve">CF................................................. ............... प्रतिवादी</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वरील नावाचा फिर्यादी अत्यंत आदरपूर्वक खालीलप्रमाणे सादर करतो: -</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1. प्रतिवादीने ..................... 19................. रोजी करार केला खरेदीसाठी लेखी करार................................. बिघा भुमिधारी जमीन खता नं.................... .. गावात वसलेले .................... पैकी .................... जिल्हा, तपशीलवार फिर्यादीचे पाय, फिर्यादीकडून, वरील तारखेपासून सहा महिन्यांच्या आत, रु.................. पैकी वादीने रु. .................... वर नमूद केलेल्या कराराच्या तारखेला.</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2. प्रतिवादी विहित मुदतीत, आणि मागील महिन्यात ....................१९... वर नमूद केलेली जमीन खरेदी करण्यासाठी पुढे आला नाही. ................ फिर्यादीने त्याला उपनिबंधक कार्यालयात हजर राहण्याची नोंदणीकृत नोटीस दिली ................... . रु.................. च्या शिल्लक रकमेसह (................................ ...................) फिर्यादीने त्याच्या नावे केलेले विक्रीपत्र मिळवणे आणि त्यानुसार जमिनीचे हस्तांतरण करणे. वादी उपरोक्त तारखेला उपनिबंधक कार्यालयात हजर झाला आणि दिवसभराच्या कामकाजाच्या वेळेत तेथेच राहिला, परंतु प्रतिवादीने उपरोक्त विक्री कराराची अंमलबजावणी करण्यासाठी उपरोक्त पैसे दिले नाहीत.</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3. वादी उपरोक्त सहा महिन्यांच्या कालावधीत आणि विशेषत: वर नमूद केलेल्या नियुक्त तारखेला योग्य विक्री करार अंमलात आणण्यास तयार होता आणि तयार होता, परंतु प्रतिवादी त्याच्या कराराचा भाग पूर्ण करण्यासाठी आणि शिल्लक रक्कम भरण्यासाठी आला नाही. नियुक्त केलेल्या तारखेला/किंवा प्रतिवादी,................................ १९............. रोजी खरेदीचे पैसे ..... कराराचा भाग पार पाडण्यास आणि वरील सेटल केलेल्या खरेदी रकमेची शिल्लक भरण्यास नकार दिला. प्रतिवादीने नकार दिल्याने फिर्यादीचे रु.................. चे नुकसान झाले आहे.</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4. कृतीचे कारण ..................... १९................ नियुक्त केलेली तारीख जी विक्री कराराच्या अंमलबजावणीसाठी सहा महिन्यांच्या विशिष्ट कालावधीची शेवटची तारीख होती आणि या न्यायालयाला खटल्याचा निर्णय घेण्याचा अधिकार आहे.</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5. दाव्याचे मूल्य रु......................... आहे की अधिकारक्षेत्राच्या उद्देशासाठी खरेदी रकमेची शिल्लक आणि रु...... ............... कोर्ट-फीच्या हेतूसाठी आणि दावा केलेल्या सवलतीनुसार कोर्ट-फी दिली जाते.</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दावा केलेला दिलासा:</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फिर्यादी खालील सवलतींचा दावा करतात:</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(१) प्रतिवादीला विक्री किमतीच्या रु................................. ची शिल्लक रक्कम भरण्यासाठी अनिवार्य मनाई हुकूम देणे आणि विक्री कराराची अंमलबजावणी करणे फिर्यादीकडून त्याच्या बाजूने केले. किंवा पर्यायाने.</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(२) प्रतिवादीकडून रु.................. ची देय रक्कम त्याला दिल्याच्या तारखेपासून व्याजासह, आणि रु....... .............. नुकसान म्हणून, खटल्याच्या तारखेपासून पेमेंट होईपर्यंत व्याजासह.</w:t>
      </w:r>
    </w:p>
    <w:p w:rsidR="005F3833" w:rsidRPr="005F3833" w:rsidP="005F3833">
      <w:pPr xmlns:w="http://schemas.openxmlformats.org/wordprocessingml/2006/main">
        <w:pStyle w:val="NormalWeb"/>
        <w:jc w:val="right"/>
        <w:rPr>
          <w:rFonts w:ascii="Arial" w:hAnsi="Arial" w:cs="Arial"/>
          <w:sz w:val="22"/>
          <w:szCs w:val="22"/>
        </w:rPr>
      </w:pPr>
      <w:r xmlns:w="http://schemas.openxmlformats.org/wordprocessingml/2006/main" w:rsidRPr="005F3833">
        <w:rPr>
          <w:rFonts w:ascii="Arial" w:hAnsi="Arial" w:cs="Arial"/>
          <w:sz w:val="22"/>
          <w:szCs w:val="22"/>
        </w:rPr>
        <w:t xml:space="preserve">फिर्यादी</w:t>
      </w:r>
    </w:p>
    <w:p w:rsidR="005F3833" w:rsidRPr="005F3833" w:rsidP="005F3833">
      <w:pPr xmlns:w="http://schemas.openxmlformats.org/wordprocessingml/2006/main">
        <w:pStyle w:val="NormalWeb"/>
        <w:jc w:val="right"/>
        <w:rPr>
          <w:rFonts w:ascii="Arial" w:hAnsi="Arial" w:cs="Arial"/>
          <w:sz w:val="22"/>
          <w:szCs w:val="22"/>
        </w:rPr>
      </w:pPr>
      <w:r xmlns:w="http://schemas.openxmlformats.org/wordprocessingml/2006/main" w:rsidRPr="005F3833">
        <w:rPr>
          <w:rFonts w:ascii="Arial" w:hAnsi="Arial" w:cs="Arial"/>
          <w:sz w:val="22"/>
          <w:szCs w:val="22"/>
        </w:rPr>
        <w:t xml:space="preserve">अधिवक्ता मार्फत</w:t>
      </w:r>
    </w:p>
    <w:p w:rsidR="005F3833" w:rsidRPr="005F3833" w:rsidP="005F3833">
      <w:pPr xmlns:w="http://schemas.openxmlformats.org/wordprocessingml/2006/main">
        <w:pStyle w:val="NormalWeb"/>
        <w:jc w:val="center"/>
        <w:rPr>
          <w:rFonts w:ascii="Arial" w:hAnsi="Arial" w:cs="Arial"/>
          <w:b/>
          <w:bCs/>
          <w:sz w:val="22"/>
          <w:szCs w:val="22"/>
        </w:rPr>
      </w:pPr>
      <w:r xmlns:w="http://schemas.openxmlformats.org/wordprocessingml/2006/main" w:rsidRPr="005F3833">
        <w:rPr>
          <w:rFonts w:ascii="Arial" w:hAnsi="Arial" w:cs="Arial"/>
          <w:b/>
          <w:bCs/>
          <w:sz w:val="22"/>
          <w:szCs w:val="22"/>
        </w:rPr>
        <w:t xml:space="preserve">पडताळणी</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5F3833" w:rsidRPr="005F3833" w:rsidP="005F3833">
      <w:pPr xmlns:w="http://schemas.openxmlformats.org/wordprocessingml/2006/main">
        <w:pStyle w:val="NormalWeb"/>
        <w:jc w:val="both"/>
        <w:rPr>
          <w:rFonts w:ascii="Arial" w:hAnsi="Arial" w:cs="Arial"/>
          <w:sz w:val="22"/>
          <w:szCs w:val="22"/>
        </w:rPr>
      </w:pPr>
      <w:r xmlns:w="http://schemas.openxmlformats.org/wordprocessingml/2006/main" w:rsidRPr="005F3833">
        <w:rPr>
          <w:rFonts w:ascii="Arial" w:hAnsi="Arial" w:cs="Arial"/>
          <w:sz w:val="22"/>
          <w:szCs w:val="22"/>
        </w:rPr>
        <w:t xml:space="preserve">यावर पडताळणी केली.................................. १९.. च्या दिवशी. .................. येथे</w:t>
      </w:r>
    </w:p>
    <w:p w:rsidR="005F3833" w:rsidRPr="005F3833" w:rsidP="005F3833">
      <w:pPr xmlns:w="http://schemas.openxmlformats.org/wordprocessingml/2006/main">
        <w:pStyle w:val="NormalWeb"/>
        <w:jc w:val="right"/>
        <w:rPr>
          <w:rFonts w:ascii="Arial" w:hAnsi="Arial" w:cs="Arial"/>
          <w:sz w:val="22"/>
          <w:szCs w:val="22"/>
        </w:rPr>
      </w:pPr>
      <w:r xmlns:w="http://schemas.openxmlformats.org/wordprocessingml/2006/main" w:rsidRPr="005F3833">
        <w:rPr>
          <w:rFonts w:ascii="Arial" w:hAnsi="Arial" w:cs="Arial"/>
          <w:sz w:val="22"/>
          <w:szCs w:val="22"/>
        </w:rPr>
        <w:t xml:space="preserve">फिर्यादी</w:t>
      </w:r>
    </w:p>
    <w:p w:rsidR="005F3833" w:rsidRPr="005F3833" w:rsidP="005F3833">
      <w:pPr>
        <w:bidi w:val="0"/>
        <w:rPr>
          <w:rFonts w:ascii="Arial" w:hAnsi="Arial" w:cs="Arial"/>
          <w:sz w:val="22"/>
          <w:szCs w:val="22"/>
        </w:rPr>
      </w:pPr>
    </w:p>
    <w:p w:rsidR="00D67BB8" w:rsidRPr="005F3833">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0D4B"/>
    <w:rsid w:val="004F0D4B"/>
    <w:rsid w:val="005F3833"/>
    <w:rsid w:val="00D67BB8"/>
    <w:rsid w:val="00F047C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33"/>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5F3833"/>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Specific\SUIT%20FOR%20SPECIFIC%20PERFORMANCE%20FOR%20PURCHASE%20OF%20LAND%20BY%20VENDEE%20FOR%20DAM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491</Words>
  <Characters>3128</Characters>
  <Application>Microsoft Office Word</Application>
  <DocSecurity>0</DocSecurity>
  <Lines>0</Lines>
  <Paragraphs>0</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2021-03-31T01:26:00Z</dcterms:created>
  <dcterms:modified xsi:type="dcterms:W3CDTF">2021-03-31T01:26:00Z</dcterms:modified>
</cp:coreProperties>
</file>