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51FDE" w:rsidRPr="00151FDE" w:rsidP="00151FDE">
      <w:pPr xmlns:w="http://schemas.openxmlformats.org/wordprocessingml/2006/main">
        <w:spacing w:after="0" w:line="240" w:lineRule="auto"/>
        <w:jc w:val="center"/>
        <w:rPr>
          <w:rFonts w:ascii="Arial" w:hAnsi="Arial" w:cs="Arial"/>
          <w:b/>
          <w:szCs w:val="20"/>
        </w:rPr>
      </w:pPr>
      <w:bookmarkStart xmlns:w="http://schemas.openxmlformats.org/wordprocessingml/2006/main" w:id="0" w:name="C347"/>
      <w:r xmlns:w="http://schemas.openxmlformats.org/wordprocessingml/2006/main" w:rsidRPr="00151FDE">
        <w:rPr>
          <w:rFonts w:ascii="Arial" w:hAnsi="Arial" w:cs="Arial"/>
          <w:b/>
          <w:bCs/>
          <w:szCs w:val="20"/>
        </w:rPr>
        <w:t xml:space="preserve">लीज डीडच्या अटींमध्ये बदल करणारे पूरक डीड</w:t>
      </w:r>
      <w:bookmarkEnd xmlns:w="http://schemas.openxmlformats.org/wordprocessingml/2006/main" w:id="0"/>
    </w:p>
    <w:p w:rsidR="00151FDE" w:rsidRPr="00151FDE" w:rsidP="00151FDE">
      <w:pPr>
        <w:bidi w:val="0"/>
        <w:spacing w:after="0" w:line="240" w:lineRule="auto"/>
        <w:jc w:val="both"/>
        <w:rPr>
          <w:rFonts w:ascii="Arial" w:hAnsi="Arial" w:cs="Arial"/>
          <w:szCs w:val="20"/>
        </w:rPr>
      </w:pP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हे पूरक डीड </w:t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एका भागाचा रहिवासी............. (यापुढे "द लेसर" म्हंटले जाते) ……………… चा मुलगा आणि बी. इतर भागाचा ……………….(यापुढे "पट्टेदार" असे संबोधले जाणारे) रहिवासी.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b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तर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(1) ……………………………………………………………………………….. 20 ………………. रोजी केलेल्या लीज डीडद्वारे. </w:t>
      </w:r>
      <w:r xmlns:w="http://schemas.openxmlformats.org/wordprocessingml/2006/main" w:rsidRPr="00151FDE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एका भागाचा भाडेकरू आणि दुसर्‍या भागाचा भाडेपट्टा घेणार्‍या दरम्यान (ज्यामध्ये असे म्हटले आहे की लीज डीडची नोंदणी सब-रजिस्ट्रार ऑफ अॅश्युरन्सकडे ………………. रोजी केली गेली आहे </w:t>
      </w:r>
      <w:r xmlns:w="http://schemas.openxmlformats.org/wordprocessingml/2006/main" w:rsidRPr="00151FDE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. ……………….२० चा दिवस…..पुस्तक क्रमांक………………. खंड क्रमांक ……………….पानांवर दस्तऐवज क्रमांक ………………. क्र................. ते ... आणि यापुढे "उक्त प्रिन्सिपल लीज डीड" म्हणून संबोधले जाईल), पट्टेदाराने अटी व शर्तींनुसार जागा भाडेकरूला दिली उक्त मुख्य लीज डीडमध्ये नमूद केले आहे.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(२) पक्षकारांनी सहमती दर्शवली आहे की यानंतर दिसणाऱ्या रीतीने उक्त मुख्य लीज डीडमध्ये बदल केला जाईल.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b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b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आता हे कृत्य खालीलप्रमाणे साक्षीदार आहे: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(1) उक्त मुख्य भाडेपट्टा कराराच्या खंडाचे उप-खंड (……………….) प्रभावी होणार नाही.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(2) खालील उप-कायदा.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(३) उक्त मुख्य लीज डीडद्वारे आरक्षित केलेले वार्षिक भाडे रु.वरून वाढवले जाईल. …… ते रु ………………. 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(४) उक्त मुख्य लीज डीडद्वारे मंजूर केलेल्या लीजची मुदत पुढील ………………. वर्षापासून सुरू होणाऱ्या कालावधीसाठी वाढवली जाईल.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(५) याआधी सुधारित केल्याप्रमाणे जतन करा, उक्त मुख्य लीज डीड पूर्ण ताकदीने आणि प्रभावीपणे चालू राहील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(६) हे कृत्य डुप्लिकेटमध्ये अंमलात आणले जाईल. मूळ भाडेकराराने आणि डुप्लिकेट भाडेकराराने राखून ठेवले पाहिजे.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(७) मुद्रांक शुल्क आणि या कराराच्या संदर्भात इतर सर्व खर्च आणि त्याची डुप्लिकेट भाडेकराराने भरली जाईल आणि भरली जाईल.</w:t>
      </w:r>
    </w:p>
    <w:p w:rsidR="00151FDE" w:rsidRPr="00151FDE" w:rsidP="00151FDE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 </w:t>
      </w:r>
    </w:p>
    <w:p w:rsidR="00151FDE" w:rsidRPr="00151FDE" w:rsidP="00151FDE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ज्याच्या साक्षीत, </w:t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भाडेकरू आणि भाडेकरू यांनी आपापले मुद्दे मांडले आहेत. मूळ आणि त्याची डुप्लिकेट दिवस आणि वर्ष येथे प्रथम येथे लिहिले आहे.</w:t>
      </w: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b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 </w:t>
      </w:r>
    </w:p>
    <w:p w:rsid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b/>
          <w:szCs w:val="20"/>
        </w:rPr>
        <w:t xml:space="preserve">साक्षीदार</w:t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 </w:t>
      </w:r>
      <w:r xmlns:w="http://schemas.openxmlformats.org/wordprocessingml/2006/main" w:rsidRPr="00151FDE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151FDE">
        <w:rPr>
          <w:rFonts w:ascii="Arial" w:hAnsi="Arial" w:cs="Arial"/>
          <w:szCs w:val="20"/>
        </w:rPr>
        <w:tab xmlns:w="http://schemas.openxmlformats.org/wordprocessingml/2006/main"/>
      </w:r>
    </w:p>
    <w:p w:rsidR="00151FDE" w:rsidRPr="00151FDE" w:rsidP="00151FDE">
      <w:pPr xmlns:w="http://schemas.openxmlformats.org/wordprocessingml/2006/main">
        <w:spacing w:after="0" w:line="240" w:lineRule="auto"/>
        <w:ind w:firstLine="720"/>
        <w:rPr>
          <w:rFonts w:ascii="Arial" w:hAnsi="Arial" w:cs="Arial"/>
          <w:szCs w:val="20"/>
        </w:rPr>
      </w:pPr>
      <w:r xmlns:w="http://schemas.openxmlformats.org/wordprocessingml/2006/main" w:rsidRPr="00151FDE">
        <w:rPr>
          <w:rFonts w:ascii="Arial" w:hAnsi="Arial" w:cs="Arial"/>
          <w:szCs w:val="20"/>
        </w:rPr>
        <w:t xml:space="preserve">नावाच्या लेसर ए द्वारे स्वाक्षरी केली आणि वितरित केली</w:t>
      </w:r>
    </w:p>
    <w:p w:rsidR="00151FDE" w:rsidRPr="00151FDE" w:rsidP="00151FDE">
      <w:pPr>
        <w:bidi w:val="0"/>
        <w:spacing w:after="0" w:line="240" w:lineRule="auto"/>
        <w:rPr>
          <w:rFonts w:ascii="Arial" w:hAnsi="Arial" w:cs="Arial"/>
          <w:szCs w:val="20"/>
        </w:rPr>
      </w:pPr>
    </w:p>
    <w:p w:rsidR="00151FDE" w:rsidRPr="00151FDE" w:rsidP="00151FDE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151FDE">
        <w:rPr>
          <w:rFonts w:ascii="Arial" w:hAnsi="Arial" w:cs="Arial"/>
          <w:szCs w:val="20"/>
        </w:rPr>
        <w:t xml:space="preserve">नावाच्या लेसी बी द्वारे स्वाक्षरी केली आणि वितरित केली</w:t>
      </w:r>
    </w:p>
    <w:p w:rsidR="00B34B48" w:rsidRPr="00151FDE">
      <w:pPr>
        <w:bidi w:val="0"/>
        <w:rPr>
          <w:rFonts w:ascii="Arial" w:hAnsi="Arial" w:cs="Arial"/>
        </w:rPr>
      </w:pPr>
    </w:p>
    <w:sectPr w:rsidSect="00B34B4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E5A"/>
    <w:rsid w:val="00151FDE"/>
    <w:rsid w:val="0051136B"/>
    <w:rsid w:val="00B34B48"/>
    <w:rsid w:val="00C53E5A"/>
    <w:rsid w:val="00D31FA5"/>
    <w:rsid w:val="00E41673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4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51FDE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1FDE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may\Final\Lease%20&amp;%20lease%20Financing\SUPPLEMENTARY%20DEED%20ALTERING%20TERMS%20OF%20THE%20LEASE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324</Words>
  <Characters>1757</Characters>
  <Application>Microsoft Office Word</Application>
  <DocSecurity>0</DocSecurity>
  <Lines>0</Lines>
  <Paragraphs>0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Fast Care Computers</cp:lastModifiedBy>
  <cp:revision>2</cp:revision>
  <dcterms:created xsi:type="dcterms:W3CDTF">2021-03-30T10:24:00Z</dcterms:created>
  <dcterms:modified xsi:type="dcterms:W3CDTF">2021-03-30T10:24:00Z</dcterms:modified>
</cp:coreProperties>
</file>