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743E2" w:rsidRPr="00F743E2" w:rsidP="00F743E2">
      <w:pPr xmlns:w="http://schemas.openxmlformats.org/wordprocessingml/2006/main">
        <w:pStyle w:val="NormalWeb"/>
        <w:jc w:val="center"/>
        <w:rPr>
          <w:rFonts w:ascii="Arial" w:hAnsi="Arial" w:cs="Arial"/>
          <w:b/>
          <w:bCs/>
          <w:sz w:val="22"/>
          <w:szCs w:val="22"/>
        </w:rPr>
      </w:pPr>
      <w:r xmlns:w="http://schemas.openxmlformats.org/wordprocessingml/2006/main" w:rsidRPr="00F743E2">
        <w:rPr>
          <w:rFonts w:ascii="Arial" w:hAnsi="Arial" w:cs="Arial"/>
          <w:b/>
          <w:bCs/>
          <w:sz w:val="22"/>
          <w:szCs w:val="22"/>
        </w:rPr>
        <w:t xml:space="preserve">आरोपींकडून आत्मसमर्पण अर्ज</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एसएच....................... एएसजे, दिल्ली/एमएम..................... न्यायालयासमोर ......</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पुन्हा मध्ये:-</w:t>
      </w:r>
    </w:p>
    <w:p w:rsidR="00F743E2" w:rsidRPr="00F743E2" w:rsidP="00F743E2">
      <w:pPr xmlns:w="http://schemas.openxmlformats.org/wordprocessingml/2006/main">
        <w:pStyle w:val="NormalWeb"/>
        <w:jc w:val="center"/>
        <w:rPr>
          <w:rFonts w:ascii="Arial" w:hAnsi="Arial" w:cs="Arial"/>
          <w:sz w:val="22"/>
          <w:szCs w:val="22"/>
        </w:rPr>
      </w:pPr>
      <w:r xmlns:w="http://schemas.openxmlformats.org/wordprocessingml/2006/main" w:rsidRPr="00F743E2">
        <w:rPr>
          <w:rFonts w:ascii="Arial" w:hAnsi="Arial" w:cs="Arial"/>
          <w:sz w:val="22"/>
          <w:szCs w:val="22"/>
        </w:rPr>
        <w:t xml:space="preserve">राज्य .................................................... ...................................</w:t>
      </w:r>
    </w:p>
    <w:p w:rsidR="00F743E2" w:rsidRPr="00F743E2" w:rsidP="00F743E2">
      <w:pPr xmlns:w="http://schemas.openxmlformats.org/wordprocessingml/2006/main">
        <w:pStyle w:val="NormalWeb"/>
        <w:jc w:val="center"/>
        <w:rPr>
          <w:rFonts w:ascii="Arial" w:hAnsi="Arial" w:cs="Arial"/>
          <w:sz w:val="22"/>
          <w:szCs w:val="22"/>
        </w:rPr>
      </w:pPr>
      <w:r xmlns:w="http://schemas.openxmlformats.org/wordprocessingml/2006/main" w:rsidRPr="00F743E2">
        <w:rPr>
          <w:rFonts w:ascii="Arial" w:hAnsi="Arial" w:cs="Arial"/>
          <w:sz w:val="22"/>
          <w:szCs w:val="22"/>
        </w:rPr>
        <w:t xml:space="preserve">विरुद्ध</w:t>
      </w:r>
    </w:p>
    <w:p w:rsidR="00F743E2" w:rsidRPr="00F743E2" w:rsidP="00F743E2">
      <w:pPr xmlns:w="http://schemas.openxmlformats.org/wordprocessingml/2006/main">
        <w:pStyle w:val="NormalWeb"/>
        <w:jc w:val="center"/>
        <w:rPr>
          <w:rFonts w:ascii="Arial" w:hAnsi="Arial" w:cs="Arial"/>
          <w:sz w:val="22"/>
          <w:szCs w:val="22"/>
        </w:rPr>
      </w:pPr>
      <w:r xmlns:w="http://schemas.openxmlformats.org/wordprocessingml/2006/main" w:rsidRPr="00F743E2">
        <w:rPr>
          <w:rFonts w:ascii="Arial" w:hAnsi="Arial" w:cs="Arial"/>
          <w:sz w:val="22"/>
          <w:szCs w:val="22"/>
        </w:rPr>
        <w:t xml:space="preserve">शिचंद कनोडिया (xxxx).................................................</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एफआयआर................................</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U/S................................</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ता.क.................................</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आरोपीच्या वतीने आत्मसमर्पण अर्ज, xxxx</w:t>
      </w:r>
    </w:p>
    <w:p w:rsidR="00F743E2" w:rsidRPr="00F743E2" w:rsidP="00F743E2">
      <w:pPr xmlns:w="http://schemas.openxmlformats.org/wordprocessingml/2006/main">
        <w:pStyle w:val="NormalWeb"/>
        <w:jc w:val="both"/>
        <w:rPr>
          <w:rFonts w:ascii="Arial" w:hAnsi="Arial" w:cs="Arial"/>
          <w:b/>
          <w:bCs/>
          <w:sz w:val="22"/>
          <w:szCs w:val="22"/>
        </w:rPr>
      </w:pPr>
      <w:r xmlns:w="http://schemas.openxmlformats.org/wordprocessingml/2006/main" w:rsidRPr="00F743E2">
        <w:rPr>
          <w:rFonts w:ascii="Arial" w:hAnsi="Arial" w:cs="Arial"/>
          <w:b/>
          <w:bCs/>
          <w:sz w:val="22"/>
          <w:szCs w:val="22"/>
        </w:rPr>
        <w:t xml:space="preserve">अत्यंत आदरपूर्वक दाखवतो:-</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1. तो याचिकाकर्ता हा दोषी आहे, ज्याला माननीय न्यायालयाने......................... 95 अन्वये 7, 13 रोजी दोषी ठरवले आहे. (2) PCA 1988 रु.च्या दंडासह 3 वर्षे RI भोगण्याच्या आदेशासह. 1000. आयडीला 3 महिन्यांचा RI द्यावा लागेल, ज्यातील दंड 1995 मध्ये शिक्षेच्या तारखेला भरला/जमा केला गेला आहे.</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2. त्या याचिकाकर्त्याने दोषी ठरवण्याच्या आदेशाविरुद्ध दिल्लीच्या माननीय उच्च न्यायालयाकडे दिवाणी अपील क्रमांक ......................... अपील केले. 95 ज्यामध्ये शिक्षेला स्थगिती देण्यात आली होती प्रलंबित अपील ज्यावर मे 2002 रोजी सुनावणी झाली आणि शिक्षेच्या फेरफारसह शिक्षेची पुष्टी करून एक वर्षाची RI भोगावी लागली, म्हणून आत्मसमर्पण करण्यासाठी हा अर्ज.</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3. अर्जासोबत RI एक वर्षाच्या शिक्षेची पुष्टी करण्याचा निर्णय आणि आदेश जोडलेला आहे.</w:t>
      </w:r>
    </w:p>
    <w:p w:rsidR="00F743E2" w:rsidRPr="00F743E2" w:rsidP="00F743E2">
      <w:pPr xmlns:w="http://schemas.openxmlformats.org/wordprocessingml/2006/main">
        <w:pStyle w:val="NormalWeb"/>
        <w:jc w:val="center"/>
        <w:rPr>
          <w:rFonts w:ascii="Arial" w:hAnsi="Arial" w:cs="Arial"/>
          <w:b/>
          <w:bCs/>
          <w:sz w:val="22"/>
          <w:szCs w:val="22"/>
        </w:rPr>
      </w:pPr>
      <w:r xmlns:w="http://schemas.openxmlformats.org/wordprocessingml/2006/main" w:rsidRPr="00F743E2">
        <w:rPr>
          <w:rFonts w:ascii="Arial" w:hAnsi="Arial" w:cs="Arial"/>
          <w:b/>
          <w:bCs/>
          <w:sz w:val="22"/>
          <w:szCs w:val="22"/>
        </w:rPr>
        <w:t xml:space="preserve">प्रार्थना</w:t>
      </w:r>
    </w:p>
    <w:p w:rsidR="00F743E2" w:rsidRPr="00F743E2" w:rsidP="00F743E2">
      <w:pPr xmlns:w="http://schemas.openxmlformats.org/wordprocessingml/2006/main">
        <w:pStyle w:val="NormalWeb"/>
        <w:jc w:val="both"/>
        <w:rPr>
          <w:rFonts w:ascii="Arial" w:hAnsi="Arial" w:cs="Arial"/>
          <w:sz w:val="22"/>
          <w:szCs w:val="22"/>
        </w:rPr>
      </w:pPr>
      <w:r xmlns:w="http://schemas.openxmlformats.org/wordprocessingml/2006/main" w:rsidRPr="00F743E2">
        <w:rPr>
          <w:rFonts w:ascii="Arial" w:hAnsi="Arial" w:cs="Arial"/>
          <w:sz w:val="22"/>
          <w:szCs w:val="22"/>
        </w:rPr>
        <w:t xml:space="preserve">माननीय उच्च न्यायालयाने एक वर्षाची शिक्षा भोगावी म्हणून दोषीला ताब्यात घेण्यात यावे ही अत्यंत आदरपूर्वक प्रार्थना आहे. त्यानुसार प्रार्थना केली जाते.</w:t>
      </w:r>
    </w:p>
    <w:p w:rsidR="00F743E2" w:rsidRPr="00F743E2" w:rsidP="00F743E2">
      <w:pPr xmlns:w="http://schemas.openxmlformats.org/wordprocessingml/2006/main">
        <w:pStyle w:val="NormalWeb"/>
        <w:jc w:val="right"/>
        <w:rPr>
          <w:rFonts w:ascii="Arial" w:hAnsi="Arial" w:cs="Arial"/>
          <w:sz w:val="22"/>
          <w:szCs w:val="22"/>
        </w:rPr>
      </w:pPr>
      <w:r xmlns:w="http://schemas.openxmlformats.org/wordprocessingml/2006/main" w:rsidRPr="00F743E2">
        <w:rPr>
          <w:rFonts w:ascii="Arial" w:hAnsi="Arial" w:cs="Arial"/>
          <w:sz w:val="22"/>
          <w:szCs w:val="22"/>
        </w:rPr>
        <w:t xml:space="preserve">अर्जदार</w:t>
      </w:r>
    </w:p>
    <w:p w:rsidR="00F743E2" w:rsidRPr="00F743E2" w:rsidP="00F743E2">
      <w:pPr xmlns:w="http://schemas.openxmlformats.org/wordprocessingml/2006/main">
        <w:pStyle w:val="NormalWeb"/>
        <w:rPr>
          <w:rFonts w:ascii="Arial" w:hAnsi="Arial" w:cs="Arial"/>
          <w:sz w:val="22"/>
          <w:szCs w:val="22"/>
        </w:rPr>
      </w:pPr>
      <w:r xmlns:w="http://schemas.openxmlformats.org/wordprocessingml/2006/main" w:rsidRPr="00F743E2">
        <w:rPr>
          <w:rFonts w:ascii="Arial" w:hAnsi="Arial" w:cs="Arial"/>
          <w:sz w:val="22"/>
          <w:szCs w:val="22"/>
        </w:rPr>
        <w:t xml:space="preserve">तारीख:</w:t>
      </w:r>
    </w:p>
    <w:p w:rsidR="00F743E2" w:rsidRPr="00F743E2" w:rsidP="00F743E2">
      <w:pPr xmlns:w="http://schemas.openxmlformats.org/wordprocessingml/2006/main">
        <w:pStyle w:val="NormalWeb"/>
        <w:jc w:val="right"/>
        <w:rPr>
          <w:rFonts w:ascii="Arial" w:hAnsi="Arial" w:cs="Arial"/>
          <w:sz w:val="22"/>
          <w:szCs w:val="22"/>
        </w:rPr>
      </w:pPr>
      <w:r xmlns:w="http://schemas.openxmlformats.org/wordprocessingml/2006/main" w:rsidRPr="00F743E2">
        <w:rPr>
          <w:rFonts w:ascii="Arial" w:hAnsi="Arial" w:cs="Arial"/>
          <w:sz w:val="22"/>
          <w:szCs w:val="22"/>
        </w:rPr>
        <w:t xml:space="preserve">समुपदेशक द्वारे</w:t>
      </w:r>
    </w:p>
    <w:p w:rsidR="00F743E2" w:rsidRPr="00F743E2" w:rsidP="00F743E2">
      <w:pPr xmlns:w="http://schemas.openxmlformats.org/wordprocessingml/2006/main">
        <w:pStyle w:val="NormalWeb"/>
        <w:rPr>
          <w:rFonts w:ascii="Arial" w:hAnsi="Arial" w:cs="Arial"/>
          <w:sz w:val="22"/>
          <w:szCs w:val="22"/>
        </w:rPr>
      </w:pPr>
      <w:r xmlns:w="http://schemas.openxmlformats.org/wordprocessingml/2006/main" w:rsidRPr="00F743E2">
        <w:rPr>
          <w:rFonts w:ascii="Arial" w:hAnsi="Arial" w:cs="Arial"/>
          <w:sz w:val="22"/>
          <w:szCs w:val="22"/>
        </w:rPr>
        <w:t xml:space="preserve">ठिकाण:</w:t>
      </w:r>
    </w:p>
    <w:p w:rsidR="00F743E2" w:rsidRPr="00F743E2" w:rsidP="00F743E2">
      <w:pPr>
        <w:bidi w:val="0"/>
        <w:rPr>
          <w:rFonts w:ascii="Arial" w:hAnsi="Arial" w:cs="Arial"/>
          <w:sz w:val="22"/>
          <w:szCs w:val="22"/>
        </w:rPr>
      </w:pPr>
    </w:p>
    <w:p w:rsidR="00B03AD5" w:rsidRPr="00F743E2">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2810"/>
    <w:rsid w:val="00822810"/>
    <w:rsid w:val="00AF49D9"/>
    <w:rsid w:val="00B03AD5"/>
    <w:rsid w:val="00F743E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E2"/>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F743E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SURRENDER%20APPLICATION%20BY%20ACCUSE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193</Words>
  <Characters>1227</Characters>
  <Application>Microsoft Office Word</Application>
  <DocSecurity>0</DocSecurity>
  <Lines>0</Lines>
  <Paragraphs>0</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2021-03-30T00:00:00Z</dcterms:created>
  <dcterms:modified xsi:type="dcterms:W3CDTF">2021-03-30T00:00:00Z</dcterms:modified>
</cp:coreProperties>
</file>